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0C" w:rsidRPr="00F22513" w:rsidRDefault="0071692B" w:rsidP="0065550C">
      <w:pPr>
        <w:rPr>
          <w:rFonts w:cs="Arial"/>
          <w:sz w:val="16"/>
        </w:rPr>
      </w:pPr>
      <w:r>
        <w:rPr>
          <w:noProof/>
        </w:rPr>
        <w:drawing>
          <wp:anchor distT="0" distB="0" distL="114300" distR="114300" simplePos="0" relativeHeight="251718656" behindDoc="1" locked="0" layoutInCell="1" allowOverlap="1" wp14:anchorId="774B2B47" wp14:editId="2A12A5FE">
            <wp:simplePos x="0" y="0"/>
            <wp:positionH relativeFrom="column">
              <wp:posOffset>156210</wp:posOffset>
            </wp:positionH>
            <wp:positionV relativeFrom="paragraph">
              <wp:posOffset>-424815</wp:posOffset>
            </wp:positionV>
            <wp:extent cx="797560" cy="906780"/>
            <wp:effectExtent l="0" t="0" r="2540" b="7620"/>
            <wp:wrapTight wrapText="bothSides">
              <wp:wrapPolygon edited="0">
                <wp:start x="0" y="0"/>
                <wp:lineTo x="0" y="21328"/>
                <wp:lineTo x="21153" y="21328"/>
                <wp:lineTo x="21153" y="0"/>
                <wp:lineTo x="0" y="0"/>
              </wp:wrapPolygon>
            </wp:wrapTight>
            <wp:docPr id="224" name="Picture 224" descr="tradition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itional embl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560" cy="9067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1" locked="0" layoutInCell="1" allowOverlap="1" wp14:editId="36FEB5DA">
            <wp:simplePos x="0" y="0"/>
            <wp:positionH relativeFrom="column">
              <wp:posOffset>5611495</wp:posOffset>
            </wp:positionH>
            <wp:positionV relativeFrom="paragraph">
              <wp:posOffset>-321310</wp:posOffset>
            </wp:positionV>
            <wp:extent cx="504825" cy="800100"/>
            <wp:effectExtent l="0" t="0" r="9525" b="0"/>
            <wp:wrapTight wrapText="bothSides">
              <wp:wrapPolygon edited="0">
                <wp:start x="0" y="0"/>
                <wp:lineTo x="0" y="21086"/>
                <wp:lineTo x="21192" y="21086"/>
                <wp:lineTo x="21192" y="0"/>
                <wp:lineTo x="0" y="0"/>
              </wp:wrapPolygon>
            </wp:wrapTight>
            <wp:docPr id="226" name="Picture 226" descr="det logo 300dpi 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 logo 300dpi 1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1" locked="0" layoutInCell="1" allowOverlap="1" wp14:editId="3315C992">
            <wp:simplePos x="0" y="0"/>
            <wp:positionH relativeFrom="column">
              <wp:posOffset>1112520</wp:posOffset>
            </wp:positionH>
            <wp:positionV relativeFrom="paragraph">
              <wp:posOffset>-273685</wp:posOffset>
            </wp:positionV>
            <wp:extent cx="4305300" cy="752475"/>
            <wp:effectExtent l="0" t="0" r="0" b="9525"/>
            <wp:wrapTight wrapText="bothSides">
              <wp:wrapPolygon edited="0">
                <wp:start x="0" y="0"/>
                <wp:lineTo x="0" y="21327"/>
                <wp:lineTo x="21504" y="21327"/>
                <wp:lineTo x="21504" y="0"/>
                <wp:lineTo x="0" y="0"/>
              </wp:wrapPolygon>
            </wp:wrapTight>
            <wp:docPr id="225" name="Picture 225" descr="school name logo font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name logo font 150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50C" w:rsidRPr="00F22513" w:rsidRDefault="0065550C" w:rsidP="0065550C">
      <w:pPr>
        <w:rPr>
          <w:rFonts w:cs="Arial"/>
          <w:sz w:val="16"/>
        </w:rPr>
      </w:pPr>
    </w:p>
    <w:p w:rsidR="0065550C" w:rsidRPr="00F22513" w:rsidRDefault="0071692B" w:rsidP="0065550C">
      <w:pPr>
        <w:rPr>
          <w:rFonts w:cs="Arial"/>
          <w:sz w:val="16"/>
        </w:rPr>
      </w:pPr>
      <w:r>
        <w:rPr>
          <w:noProof/>
        </w:rPr>
        <mc:AlternateContent>
          <mc:Choice Requires="wps">
            <w:drawing>
              <wp:anchor distT="0" distB="0" distL="114300" distR="114300" simplePos="0" relativeHeight="251660288" behindDoc="0" locked="0" layoutInCell="1" allowOverlap="1" wp14:anchorId="14D70E66" wp14:editId="66812D49">
                <wp:simplePos x="0" y="0"/>
                <wp:positionH relativeFrom="column">
                  <wp:posOffset>1470660</wp:posOffset>
                </wp:positionH>
                <wp:positionV relativeFrom="paragraph">
                  <wp:posOffset>105410</wp:posOffset>
                </wp:positionV>
                <wp:extent cx="2686050" cy="150495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892" w:rsidRPr="0071692B" w:rsidRDefault="007C3892" w:rsidP="0065550C">
                            <w:pPr>
                              <w:jc w:val="center"/>
                              <w:rPr>
                                <w:rFonts w:ascii="Times New Roman" w:hAnsi="Times New Roman"/>
                                <w:b/>
                                <w:sz w:val="36"/>
                                <w:szCs w:val="36"/>
                              </w:rPr>
                            </w:pPr>
                            <w:r w:rsidRPr="0071692B">
                              <w:rPr>
                                <w:rFonts w:ascii="Times New Roman" w:hAnsi="Times New Roman"/>
                                <w:b/>
                                <w:sz w:val="36"/>
                                <w:szCs w:val="36"/>
                              </w:rPr>
                              <w:t>PHYSICS UNITS 3 &amp; 4</w:t>
                            </w:r>
                          </w:p>
                          <w:p w:rsidR="007C3892" w:rsidRPr="0071692B" w:rsidRDefault="007C3892" w:rsidP="0065550C">
                            <w:pPr>
                              <w:jc w:val="center"/>
                              <w:rPr>
                                <w:rFonts w:ascii="Times New Roman" w:hAnsi="Times New Roman"/>
                                <w:b/>
                                <w:sz w:val="36"/>
                                <w:szCs w:val="36"/>
                              </w:rPr>
                            </w:pPr>
                          </w:p>
                          <w:p w:rsidR="007C3892" w:rsidRPr="0071692B" w:rsidRDefault="007C3892" w:rsidP="0065550C">
                            <w:pPr>
                              <w:jc w:val="center"/>
                              <w:rPr>
                                <w:rFonts w:ascii="Times New Roman" w:hAnsi="Times New Roman"/>
                                <w:b/>
                                <w:sz w:val="36"/>
                                <w:szCs w:val="36"/>
                              </w:rPr>
                            </w:pPr>
                            <w:r w:rsidRPr="0071692B">
                              <w:rPr>
                                <w:rFonts w:ascii="Times New Roman" w:hAnsi="Times New Roman"/>
                                <w:b/>
                                <w:sz w:val="36"/>
                                <w:szCs w:val="36"/>
                              </w:rPr>
                              <w:t>YEAR 12</w:t>
                            </w:r>
                          </w:p>
                          <w:p w:rsidR="007C3892" w:rsidRPr="0071692B" w:rsidRDefault="007C3892" w:rsidP="000A0579">
                            <w:pPr>
                              <w:rPr>
                                <w:rFonts w:ascii="Times New Roman" w:hAnsi="Times New Roman"/>
                                <w:b/>
                                <w:sz w:val="36"/>
                                <w:szCs w:val="36"/>
                              </w:rPr>
                            </w:pPr>
                          </w:p>
                          <w:p w:rsidR="007C3892" w:rsidRPr="0071692B" w:rsidRDefault="007C3892" w:rsidP="0065550C">
                            <w:pPr>
                              <w:jc w:val="center"/>
                              <w:rPr>
                                <w:rFonts w:ascii="Times New Roman" w:hAnsi="Times New Roman"/>
                                <w:sz w:val="36"/>
                                <w:szCs w:val="36"/>
                                <w:lang w:eastAsia="ja-JP"/>
                              </w:rPr>
                            </w:pPr>
                            <w:r w:rsidRPr="0071692B">
                              <w:rPr>
                                <w:rFonts w:ascii="Times New Roman" w:hAnsi="Times New Roman"/>
                                <w:b/>
                                <w:sz w:val="36"/>
                                <w:szCs w:val="36"/>
                              </w:rPr>
                              <w:t>201</w:t>
                            </w:r>
                            <w:r w:rsidRPr="0071692B">
                              <w:rPr>
                                <w:rFonts w:ascii="Times New Roman" w:hAnsi="Times New Roman"/>
                                <w:b/>
                                <w:sz w:val="36"/>
                                <w:szCs w:val="36"/>
                                <w:lang w:eastAsia="ja-JP"/>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15.8pt;margin-top:8.3pt;width:211.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S+ggIAABI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" stroked="f">
                <v:textbox>
                  <w:txbxContent>
                    <w:p w:rsidR="007C3892" w:rsidRPr="0071692B" w:rsidRDefault="007C3892" w:rsidP="0065550C">
                      <w:pPr>
                        <w:jc w:val="center"/>
                        <w:rPr>
                          <w:rFonts w:ascii="Times New Roman" w:hAnsi="Times New Roman"/>
                          <w:b/>
                          <w:sz w:val="36"/>
                          <w:szCs w:val="36"/>
                        </w:rPr>
                      </w:pPr>
                      <w:r w:rsidRPr="0071692B">
                        <w:rPr>
                          <w:rFonts w:ascii="Times New Roman" w:hAnsi="Times New Roman"/>
                          <w:b/>
                          <w:sz w:val="36"/>
                          <w:szCs w:val="36"/>
                        </w:rPr>
                        <w:t>PHYSICS UNITS 3 &amp; 4</w:t>
                      </w:r>
                    </w:p>
                    <w:p w:rsidR="007C3892" w:rsidRPr="0071692B" w:rsidRDefault="007C3892" w:rsidP="0065550C">
                      <w:pPr>
                        <w:jc w:val="center"/>
                        <w:rPr>
                          <w:rFonts w:ascii="Times New Roman" w:hAnsi="Times New Roman"/>
                          <w:b/>
                          <w:sz w:val="36"/>
                          <w:szCs w:val="36"/>
                        </w:rPr>
                      </w:pPr>
                    </w:p>
                    <w:p w:rsidR="007C3892" w:rsidRPr="0071692B" w:rsidRDefault="007C3892" w:rsidP="0065550C">
                      <w:pPr>
                        <w:jc w:val="center"/>
                        <w:rPr>
                          <w:rFonts w:ascii="Times New Roman" w:hAnsi="Times New Roman"/>
                          <w:b/>
                          <w:sz w:val="36"/>
                          <w:szCs w:val="36"/>
                        </w:rPr>
                      </w:pPr>
                      <w:r w:rsidRPr="0071692B">
                        <w:rPr>
                          <w:rFonts w:ascii="Times New Roman" w:hAnsi="Times New Roman"/>
                          <w:b/>
                          <w:sz w:val="36"/>
                          <w:szCs w:val="36"/>
                        </w:rPr>
                        <w:t>YEAR 12</w:t>
                      </w:r>
                    </w:p>
                    <w:p w:rsidR="007C3892" w:rsidRPr="0071692B" w:rsidRDefault="007C3892" w:rsidP="000A0579">
                      <w:pPr>
                        <w:rPr>
                          <w:rFonts w:ascii="Times New Roman" w:hAnsi="Times New Roman"/>
                          <w:b/>
                          <w:sz w:val="36"/>
                          <w:szCs w:val="36"/>
                        </w:rPr>
                      </w:pPr>
                    </w:p>
                    <w:p w:rsidR="007C3892" w:rsidRPr="0071692B" w:rsidRDefault="007C3892" w:rsidP="0065550C">
                      <w:pPr>
                        <w:jc w:val="center"/>
                        <w:rPr>
                          <w:rFonts w:ascii="Times New Roman" w:hAnsi="Times New Roman"/>
                          <w:sz w:val="36"/>
                          <w:szCs w:val="36"/>
                          <w:lang w:eastAsia="ja-JP"/>
                        </w:rPr>
                      </w:pPr>
                      <w:r w:rsidRPr="0071692B">
                        <w:rPr>
                          <w:rFonts w:ascii="Times New Roman" w:hAnsi="Times New Roman"/>
                          <w:b/>
                          <w:sz w:val="36"/>
                          <w:szCs w:val="36"/>
                        </w:rPr>
                        <w:t>201</w:t>
                      </w:r>
                      <w:r w:rsidRPr="0071692B">
                        <w:rPr>
                          <w:rFonts w:ascii="Times New Roman" w:hAnsi="Times New Roman"/>
                          <w:b/>
                          <w:sz w:val="36"/>
                          <w:szCs w:val="36"/>
                          <w:lang w:eastAsia="ja-JP"/>
                        </w:rPr>
                        <w:t>7</w:t>
                      </w:r>
                    </w:p>
                  </w:txbxContent>
                </v:textbox>
                <w10:wrap type="square"/>
              </v:shape>
            </w:pict>
          </mc:Fallback>
        </mc:AlternateContent>
      </w: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sz w:val="16"/>
        </w:rPr>
      </w:pPr>
    </w:p>
    <w:p w:rsidR="0065550C" w:rsidRPr="00F22513" w:rsidRDefault="0065550C" w:rsidP="0065550C">
      <w:pPr>
        <w:rPr>
          <w:rFonts w:cs="Arial"/>
          <w:b/>
          <w:sz w:val="44"/>
        </w:rPr>
      </w:pPr>
    </w:p>
    <w:p w:rsidR="0065550C" w:rsidRPr="00F22513" w:rsidRDefault="0065550C" w:rsidP="0065550C">
      <w:pPr>
        <w:rPr>
          <w:rFonts w:cs="Arial"/>
          <w:b/>
          <w:sz w:val="44"/>
        </w:rPr>
      </w:pPr>
    </w:p>
    <w:p w:rsidR="0065550C" w:rsidRPr="00F22513" w:rsidRDefault="0065550C" w:rsidP="0065550C">
      <w:pPr>
        <w:rPr>
          <w:rFonts w:cs="Arial"/>
          <w:b/>
          <w:sz w:val="44"/>
        </w:rPr>
      </w:pPr>
    </w:p>
    <w:p w:rsidR="0065550C" w:rsidRPr="00F22513" w:rsidRDefault="0065550C" w:rsidP="0065550C">
      <w:pPr>
        <w:rPr>
          <w:rFonts w:cs="Arial"/>
          <w:b/>
          <w:sz w:val="44"/>
        </w:rPr>
      </w:pPr>
    </w:p>
    <w:p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rsidR="0065550C" w:rsidRPr="00F22513" w:rsidRDefault="0065550C" w:rsidP="0065550C">
      <w:pPr>
        <w:tabs>
          <w:tab w:val="left" w:pos="7371"/>
        </w:tabs>
        <w:jc w:val="both"/>
        <w:rPr>
          <w:rFonts w:cs="Arial"/>
          <w:color w:val="000000"/>
          <w:sz w:val="16"/>
        </w:rPr>
      </w:pPr>
    </w:p>
    <w:p w:rsidR="0065550C" w:rsidRPr="00F22513" w:rsidRDefault="0065550C" w:rsidP="0065550C">
      <w:pPr>
        <w:tabs>
          <w:tab w:val="left" w:pos="7371"/>
        </w:tabs>
        <w:jc w:val="both"/>
        <w:rPr>
          <w:rFonts w:cs="Arial"/>
          <w:color w:val="000000"/>
          <w:sz w:val="16"/>
        </w:rPr>
      </w:pPr>
    </w:p>
    <w:p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rsidR="0065550C" w:rsidRPr="00F22513" w:rsidRDefault="0065550C" w:rsidP="0065550C">
      <w:pPr>
        <w:keepNext/>
        <w:tabs>
          <w:tab w:val="right" w:pos="9360"/>
        </w:tabs>
        <w:outlineLvl w:val="0"/>
        <w:rPr>
          <w:rFonts w:cs="Arial"/>
          <w:b/>
          <w:bCs/>
          <w:i/>
          <w:iCs/>
          <w:spacing w:val="-3"/>
        </w:rPr>
      </w:pPr>
    </w:p>
    <w:tbl>
      <w:tblPr>
        <w:tblStyle w:val="TableGrid"/>
        <w:tblW w:w="2835" w:type="dxa"/>
        <w:tblInd w:w="7479" w:type="dxa"/>
        <w:tblLook w:val="04A0" w:firstRow="1" w:lastRow="0" w:firstColumn="1" w:lastColumn="0" w:noHBand="0" w:noVBand="1"/>
      </w:tblPr>
      <w:tblGrid>
        <w:gridCol w:w="1134"/>
        <w:gridCol w:w="1701"/>
      </w:tblGrid>
      <w:tr w:rsidR="0071692B" w:rsidTr="0071692B">
        <w:tc>
          <w:tcPr>
            <w:tcW w:w="1134" w:type="dxa"/>
          </w:tcPr>
          <w:p w:rsidR="0071692B" w:rsidRPr="0071692B" w:rsidRDefault="0071692B" w:rsidP="0071692B">
            <w:pPr>
              <w:ind w:right="-518"/>
              <w:rPr>
                <w:b/>
                <w:sz w:val="36"/>
                <w:szCs w:val="36"/>
              </w:rPr>
            </w:pPr>
            <w:r w:rsidRPr="0071692B">
              <w:rPr>
                <w:b/>
                <w:sz w:val="36"/>
                <w:szCs w:val="36"/>
              </w:rPr>
              <w:t>S1</w:t>
            </w:r>
          </w:p>
        </w:tc>
        <w:tc>
          <w:tcPr>
            <w:tcW w:w="1701" w:type="dxa"/>
          </w:tcPr>
          <w:p w:rsidR="0071692B" w:rsidRPr="0071692B" w:rsidRDefault="0071692B" w:rsidP="0065550C">
            <w:pPr>
              <w:ind w:right="-518"/>
              <w:rPr>
                <w:b/>
                <w:sz w:val="36"/>
                <w:szCs w:val="36"/>
              </w:rPr>
            </w:pPr>
          </w:p>
        </w:tc>
      </w:tr>
      <w:tr w:rsidR="0071692B" w:rsidTr="0071692B">
        <w:tc>
          <w:tcPr>
            <w:tcW w:w="1134" w:type="dxa"/>
          </w:tcPr>
          <w:p w:rsidR="0071692B" w:rsidRPr="0071692B" w:rsidRDefault="0071692B" w:rsidP="0071692B">
            <w:pPr>
              <w:ind w:right="-518"/>
              <w:rPr>
                <w:b/>
                <w:sz w:val="36"/>
                <w:szCs w:val="36"/>
              </w:rPr>
            </w:pPr>
            <w:r w:rsidRPr="0071692B">
              <w:rPr>
                <w:b/>
                <w:sz w:val="36"/>
                <w:szCs w:val="36"/>
              </w:rPr>
              <w:t>S2</w:t>
            </w:r>
          </w:p>
        </w:tc>
        <w:tc>
          <w:tcPr>
            <w:tcW w:w="1701" w:type="dxa"/>
          </w:tcPr>
          <w:p w:rsidR="0071692B" w:rsidRPr="0071692B" w:rsidRDefault="0071692B" w:rsidP="0065550C">
            <w:pPr>
              <w:ind w:right="-518"/>
              <w:rPr>
                <w:b/>
                <w:sz w:val="36"/>
                <w:szCs w:val="36"/>
              </w:rPr>
            </w:pPr>
          </w:p>
        </w:tc>
      </w:tr>
      <w:tr w:rsidR="0071692B" w:rsidTr="0071692B">
        <w:tc>
          <w:tcPr>
            <w:tcW w:w="1134" w:type="dxa"/>
          </w:tcPr>
          <w:p w:rsidR="0071692B" w:rsidRPr="0071692B" w:rsidRDefault="0071692B" w:rsidP="0065550C">
            <w:pPr>
              <w:ind w:right="-518"/>
              <w:rPr>
                <w:b/>
                <w:sz w:val="36"/>
                <w:szCs w:val="36"/>
              </w:rPr>
            </w:pPr>
            <w:r w:rsidRPr="0071692B">
              <w:rPr>
                <w:b/>
                <w:sz w:val="36"/>
                <w:szCs w:val="36"/>
              </w:rPr>
              <w:t>S3</w:t>
            </w:r>
          </w:p>
        </w:tc>
        <w:tc>
          <w:tcPr>
            <w:tcW w:w="1701" w:type="dxa"/>
          </w:tcPr>
          <w:p w:rsidR="0071692B" w:rsidRPr="0071692B" w:rsidRDefault="0071692B" w:rsidP="0065550C">
            <w:pPr>
              <w:ind w:right="-518"/>
              <w:rPr>
                <w:b/>
                <w:sz w:val="36"/>
                <w:szCs w:val="36"/>
              </w:rPr>
            </w:pPr>
          </w:p>
        </w:tc>
      </w:tr>
      <w:tr w:rsidR="0071692B" w:rsidTr="0071692B">
        <w:tc>
          <w:tcPr>
            <w:tcW w:w="1134" w:type="dxa"/>
          </w:tcPr>
          <w:p w:rsidR="0071692B" w:rsidRPr="0071692B" w:rsidRDefault="0071692B" w:rsidP="0065550C">
            <w:pPr>
              <w:ind w:right="-518"/>
              <w:rPr>
                <w:b/>
                <w:sz w:val="36"/>
                <w:szCs w:val="36"/>
              </w:rPr>
            </w:pPr>
            <w:r w:rsidRPr="0071692B">
              <w:rPr>
                <w:b/>
                <w:sz w:val="36"/>
                <w:szCs w:val="36"/>
              </w:rPr>
              <w:t>Total</w:t>
            </w:r>
          </w:p>
        </w:tc>
        <w:tc>
          <w:tcPr>
            <w:tcW w:w="1701" w:type="dxa"/>
          </w:tcPr>
          <w:p w:rsidR="0071692B" w:rsidRPr="0071692B" w:rsidRDefault="0071692B" w:rsidP="0065550C">
            <w:pPr>
              <w:ind w:right="-518"/>
              <w:rPr>
                <w:b/>
                <w:sz w:val="36"/>
                <w:szCs w:val="36"/>
              </w:rPr>
            </w:pPr>
            <w:r>
              <w:rPr>
                <w:b/>
                <w:sz w:val="36"/>
                <w:szCs w:val="36"/>
              </w:rPr>
              <w:t xml:space="preserve">       /180</w:t>
            </w:r>
          </w:p>
        </w:tc>
      </w:tr>
      <w:tr w:rsidR="0071692B" w:rsidTr="0071692B">
        <w:tc>
          <w:tcPr>
            <w:tcW w:w="1134" w:type="dxa"/>
          </w:tcPr>
          <w:p w:rsidR="0071692B" w:rsidRPr="0071692B" w:rsidRDefault="0071692B" w:rsidP="0065550C">
            <w:pPr>
              <w:ind w:right="-518"/>
              <w:rPr>
                <w:b/>
                <w:sz w:val="44"/>
                <w:szCs w:val="44"/>
              </w:rPr>
            </w:pPr>
            <w:r w:rsidRPr="0071692B">
              <w:rPr>
                <w:b/>
                <w:sz w:val="44"/>
                <w:szCs w:val="44"/>
              </w:rPr>
              <w:t>%</w:t>
            </w:r>
          </w:p>
        </w:tc>
        <w:tc>
          <w:tcPr>
            <w:tcW w:w="1701" w:type="dxa"/>
          </w:tcPr>
          <w:p w:rsidR="0071692B" w:rsidRPr="0071692B" w:rsidRDefault="0071692B" w:rsidP="0065550C">
            <w:pPr>
              <w:ind w:right="-518"/>
              <w:rPr>
                <w:b/>
                <w:sz w:val="44"/>
                <w:szCs w:val="44"/>
              </w:rPr>
            </w:pPr>
          </w:p>
        </w:tc>
      </w:tr>
    </w:tbl>
    <w:p w:rsidR="005F742C" w:rsidRPr="005F742C" w:rsidRDefault="005F742C" w:rsidP="0065550C">
      <w:pPr>
        <w:ind w:right="-518"/>
        <w:rPr>
          <w:b/>
          <w:sz w:val="32"/>
          <w:szCs w:val="32"/>
        </w:rPr>
      </w:pPr>
      <w:r w:rsidRPr="005F742C">
        <w:rPr>
          <w:b/>
          <w:sz w:val="32"/>
          <w:szCs w:val="32"/>
        </w:rPr>
        <w:t xml:space="preserve">Time allowed for this paper </w:t>
      </w:r>
    </w:p>
    <w:p w:rsidR="005F742C" w:rsidRDefault="005F742C" w:rsidP="0065550C">
      <w:pPr>
        <w:ind w:right="-518"/>
      </w:pPr>
      <w:r>
        <w:t xml:space="preserve">Reading time before commencing work: ten minutes </w:t>
      </w:r>
    </w:p>
    <w:p w:rsidR="005F742C" w:rsidRDefault="005F742C" w:rsidP="0065550C">
      <w:pPr>
        <w:ind w:right="-518"/>
      </w:pPr>
      <w:r>
        <w:t xml:space="preserve">Working time for paper: three hours </w:t>
      </w:r>
    </w:p>
    <w:p w:rsidR="005F742C" w:rsidRDefault="005F742C" w:rsidP="0065550C">
      <w:pPr>
        <w:ind w:right="-518"/>
      </w:pPr>
    </w:p>
    <w:p w:rsidR="005F742C" w:rsidRPr="005F742C" w:rsidRDefault="005F742C" w:rsidP="0065550C">
      <w:pPr>
        <w:ind w:right="-518"/>
        <w:rPr>
          <w:b/>
          <w:sz w:val="32"/>
          <w:szCs w:val="32"/>
        </w:rPr>
      </w:pPr>
      <w:r w:rsidRPr="005F742C">
        <w:rPr>
          <w:b/>
          <w:sz w:val="32"/>
          <w:szCs w:val="32"/>
        </w:rPr>
        <w:t xml:space="preserve">Materials required/recommended for this paper </w:t>
      </w:r>
    </w:p>
    <w:p w:rsidR="005F742C" w:rsidRPr="005F742C" w:rsidRDefault="005F742C" w:rsidP="0065550C">
      <w:pPr>
        <w:ind w:right="-518"/>
        <w:rPr>
          <w:b/>
        </w:rPr>
      </w:pPr>
      <w:r w:rsidRPr="005F742C">
        <w:rPr>
          <w:b/>
        </w:rPr>
        <w:t xml:space="preserve">To be provided by the supervisor </w:t>
      </w:r>
    </w:p>
    <w:p w:rsidR="005F742C" w:rsidRDefault="005F742C" w:rsidP="0065550C">
      <w:pPr>
        <w:ind w:right="-518"/>
      </w:pPr>
      <w:r>
        <w:t xml:space="preserve">This Question/Answer Booklet </w:t>
      </w:r>
    </w:p>
    <w:p w:rsidR="005F742C" w:rsidRDefault="005F742C" w:rsidP="0065550C">
      <w:pPr>
        <w:ind w:right="-518"/>
      </w:pPr>
      <w:r>
        <w:t xml:space="preserve">Formulae and Data Booklet </w:t>
      </w:r>
    </w:p>
    <w:p w:rsidR="005F742C" w:rsidRDefault="005F742C" w:rsidP="0065550C">
      <w:pPr>
        <w:ind w:right="-518"/>
      </w:pPr>
    </w:p>
    <w:p w:rsidR="005F742C" w:rsidRPr="005F742C" w:rsidRDefault="005F742C" w:rsidP="0065550C">
      <w:pPr>
        <w:ind w:right="-518"/>
        <w:rPr>
          <w:b/>
        </w:rPr>
      </w:pPr>
      <w:r w:rsidRPr="005F742C">
        <w:rPr>
          <w:b/>
        </w:rPr>
        <w:t xml:space="preserve">To be provided by the candidate </w:t>
      </w:r>
    </w:p>
    <w:p w:rsidR="005F742C" w:rsidRDefault="005F742C" w:rsidP="005F742C">
      <w:pPr>
        <w:ind w:left="2160" w:right="-518" w:hanging="2160"/>
      </w:pPr>
      <w:r>
        <w:t xml:space="preserve">Standard items: </w:t>
      </w:r>
      <w:r>
        <w:tab/>
        <w:t xml:space="preserve">pens (blue/black preferred), pencils (including coloured), sharpener, correction fluid/tape, eraser, ruler, highlighters </w:t>
      </w:r>
    </w:p>
    <w:p w:rsidR="005F742C" w:rsidRDefault="005F742C" w:rsidP="005F742C">
      <w:pPr>
        <w:ind w:left="2160" w:right="-518" w:hanging="2160"/>
      </w:pPr>
    </w:p>
    <w:p w:rsidR="005F742C" w:rsidRDefault="00726776" w:rsidP="005F742C">
      <w:pPr>
        <w:ind w:left="2160" w:right="-518" w:hanging="2160"/>
      </w:pPr>
      <w:r>
        <w:t>S</w:t>
      </w:r>
      <w:r w:rsidR="005F742C">
        <w:t>pecial items:</w:t>
      </w:r>
      <w:r w:rsidR="005F742C">
        <w:tab/>
        <w:t xml:space="preserve">up to three non-programmable calculators approved for use in the WACE examinations, drawing templates, drawing compass and a protractor </w:t>
      </w:r>
    </w:p>
    <w:p w:rsidR="005F742C" w:rsidRDefault="005F742C" w:rsidP="0065550C">
      <w:pPr>
        <w:ind w:right="-518"/>
      </w:pPr>
    </w:p>
    <w:p w:rsidR="005F742C" w:rsidRPr="005F742C" w:rsidRDefault="005F742C" w:rsidP="0065550C">
      <w:pPr>
        <w:ind w:right="-518"/>
        <w:rPr>
          <w:b/>
          <w:sz w:val="32"/>
          <w:szCs w:val="32"/>
        </w:rPr>
      </w:pPr>
      <w:r w:rsidRPr="005F742C">
        <w:rPr>
          <w:b/>
          <w:sz w:val="32"/>
          <w:szCs w:val="32"/>
        </w:rPr>
        <w:t xml:space="preserve">Important note to candidates </w:t>
      </w:r>
    </w:p>
    <w:p w:rsidR="0065550C" w:rsidRPr="00F22513" w:rsidRDefault="005F742C" w:rsidP="0065550C">
      <w:pPr>
        <w:ind w:right="-518"/>
        <w:rPr>
          <w:rFonts w:cs="Arial"/>
          <w:b/>
        </w:rPr>
      </w:pPr>
      <w:r>
        <w:t xml:space="preserve">No other items may be taken into the examination room. It is your responsibility to ensure that you do not have any unauthorised notes or other items of a non-personal nature in the examination room. If you have any unauthorised material with you, hand it to the supervisor </w:t>
      </w:r>
      <w:r w:rsidRPr="005F742C">
        <w:rPr>
          <w:b/>
        </w:rPr>
        <w:t>before</w:t>
      </w:r>
      <w:r>
        <w:t xml:space="preserve"> reading any further</w:t>
      </w:r>
      <w:r w:rsidR="0065550C" w:rsidRPr="00F22513">
        <w:rPr>
          <w:rFonts w:cs="Arial"/>
        </w:rPr>
        <w:t>.</w:t>
      </w:r>
    </w:p>
    <w:p w:rsidR="0065550C" w:rsidRPr="00F22513" w:rsidRDefault="0065550C" w:rsidP="0065550C">
      <w:pPr>
        <w:ind w:right="-518"/>
        <w:rPr>
          <w:rFonts w:cs="Arial"/>
        </w:rPr>
      </w:pPr>
    </w:p>
    <w:p w:rsidR="0065550C" w:rsidRDefault="0065550C" w:rsidP="0065550C">
      <w:pPr>
        <w:ind w:left="720" w:hanging="720"/>
        <w:rPr>
          <w:rFonts w:cs="Arial"/>
          <w:b/>
          <w:bCs/>
          <w:sz w:val="28"/>
          <w:szCs w:val="28"/>
        </w:rPr>
        <w:sectPr w:rsidR="0065550C" w:rsidSect="00FE61A4">
          <w:headerReference w:type="even" r:id="rId12"/>
          <w:headerReference w:type="default" r:id="rId13"/>
          <w:footerReference w:type="even" r:id="rId14"/>
          <w:footerReference w:type="default" r:id="rId15"/>
          <w:pgSz w:w="11906" w:h="16838" w:code="9"/>
          <w:pgMar w:top="1134" w:right="1134" w:bottom="1134" w:left="1134" w:header="709" w:footer="363" w:gutter="0"/>
          <w:cols w:space="708"/>
          <w:titlePg/>
          <w:docGrid w:linePitch="360"/>
        </w:sectPr>
      </w:pPr>
    </w:p>
    <w:p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rsidTr="008518F3">
        <w:trPr>
          <w:jc w:val="center"/>
        </w:trPr>
        <w:tc>
          <w:tcPr>
            <w:tcW w:w="1976" w:type="dxa"/>
            <w:tcBorders>
              <w:top w:val="single" w:sz="6" w:space="0" w:color="auto"/>
              <w:bottom w:val="single" w:sz="4" w:space="0" w:color="auto"/>
              <w:right w:val="single" w:sz="4" w:space="0" w:color="auto"/>
            </w:tcBorders>
            <w:vAlign w:val="center"/>
          </w:tcPr>
          <w:p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rsidTr="008518F3">
        <w:trPr>
          <w:trHeight w:val="821"/>
          <w:jc w:val="center"/>
        </w:trPr>
        <w:tc>
          <w:tcPr>
            <w:tcW w:w="1976" w:type="dxa"/>
            <w:tcBorders>
              <w:top w:val="single" w:sz="4" w:space="0" w:color="auto"/>
              <w:left w:val="nil"/>
              <w:bottom w:val="nil"/>
              <w:right w:val="nil"/>
            </w:tcBorders>
            <w:vAlign w:val="center"/>
          </w:tcPr>
          <w:p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rsidR="0065550C" w:rsidRDefault="0065550C" w:rsidP="0065550C">
      <w:pPr>
        <w:ind w:left="720" w:hanging="720"/>
        <w:rPr>
          <w:rFonts w:cs="Arial"/>
          <w:b/>
          <w:bCs/>
          <w:sz w:val="28"/>
          <w:szCs w:val="28"/>
        </w:rPr>
      </w:pPr>
    </w:p>
    <w:p w:rsidR="0065550C" w:rsidRPr="00E64CDD" w:rsidRDefault="0065550C" w:rsidP="0065550C">
      <w:pPr>
        <w:suppressAutoHyphens/>
        <w:ind w:left="720" w:hanging="720"/>
        <w:rPr>
          <w:rFonts w:cs="Arial"/>
          <w:spacing w:val="-2"/>
          <w:szCs w:val="22"/>
        </w:rPr>
      </w:pPr>
    </w:p>
    <w:p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rsidR="0065550C" w:rsidRPr="00E64CDD" w:rsidRDefault="0065550C" w:rsidP="0065550C">
      <w:pPr>
        <w:suppressAutoHyphens/>
        <w:ind w:left="720" w:hanging="720"/>
        <w:rPr>
          <w:rFonts w:cs="Arial"/>
          <w:spacing w:val="-2"/>
          <w:szCs w:val="22"/>
        </w:rPr>
      </w:pPr>
    </w:p>
    <w:p w:rsidR="0065550C" w:rsidRPr="00C85181" w:rsidRDefault="0065550C" w:rsidP="004D19DF">
      <w:pPr>
        <w:pStyle w:val="ListParagraph"/>
        <w:numPr>
          <w:ilvl w:val="0"/>
          <w:numId w:val="4"/>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5F742C">
        <w:rPr>
          <w:i/>
          <w:iCs/>
          <w:spacing w:val="-2"/>
        </w:rPr>
        <w:t xml:space="preserve">ear 12 Information </w:t>
      </w:r>
      <w:r w:rsidR="00A63667">
        <w:rPr>
          <w:i/>
          <w:iCs/>
          <w:spacing w:val="-2"/>
        </w:rPr>
        <w:t>Handbook 2017</w:t>
      </w:r>
      <w:r w:rsidRPr="00C85181">
        <w:rPr>
          <w:i/>
          <w:iCs/>
          <w:spacing w:val="-2"/>
        </w:rPr>
        <w:t xml:space="preserve">.  </w:t>
      </w:r>
      <w:r w:rsidRPr="00C85181">
        <w:rPr>
          <w:spacing w:val="-2"/>
        </w:rPr>
        <w:t>Sitting this examination implies that you agree to abide by these rules.</w:t>
      </w:r>
    </w:p>
    <w:p w:rsidR="0065550C" w:rsidRPr="00E64CDD" w:rsidRDefault="0065550C" w:rsidP="0065550C">
      <w:pPr>
        <w:suppressAutoHyphens/>
        <w:ind w:left="720" w:hanging="720"/>
        <w:rPr>
          <w:rFonts w:cs="Arial"/>
          <w:spacing w:val="-2"/>
          <w:szCs w:val="22"/>
        </w:rPr>
      </w:pPr>
    </w:p>
    <w:p w:rsidR="0065550C" w:rsidRPr="00C85181" w:rsidRDefault="0065550C" w:rsidP="004D19DF">
      <w:pPr>
        <w:pStyle w:val="ListParagraph"/>
        <w:numPr>
          <w:ilvl w:val="0"/>
          <w:numId w:val="4"/>
        </w:numPr>
        <w:suppressAutoHyphens/>
        <w:ind w:hanging="720"/>
        <w:rPr>
          <w:spacing w:val="-2"/>
        </w:rPr>
      </w:pPr>
      <w:r w:rsidRPr="00C85181">
        <w:rPr>
          <w:spacing w:val="-2"/>
        </w:rPr>
        <w:t>Write answers in this Question/Answer Booklet.</w:t>
      </w:r>
    </w:p>
    <w:p w:rsidR="0065550C" w:rsidRDefault="0065550C" w:rsidP="0065550C">
      <w:pPr>
        <w:suppressAutoHyphens/>
        <w:ind w:left="720" w:hanging="720"/>
        <w:rPr>
          <w:rFonts w:cs="Arial"/>
          <w:spacing w:val="-2"/>
          <w:szCs w:val="22"/>
        </w:rPr>
      </w:pPr>
    </w:p>
    <w:p w:rsidR="009975AB" w:rsidRDefault="008814C1" w:rsidP="004D19DF">
      <w:pPr>
        <w:pStyle w:val="ListParagraph"/>
        <w:numPr>
          <w:ilvl w:val="0"/>
          <w:numId w:val="4"/>
        </w:numPr>
        <w:suppressAutoHyphens/>
        <w:ind w:hanging="720"/>
        <w:rPr>
          <w:spacing w:val="-2"/>
        </w:rPr>
      </w:pPr>
      <w:r>
        <w:rPr>
          <w:spacing w:val="-2"/>
        </w:rPr>
        <w:t>When calculating, or estimating</w:t>
      </w:r>
      <w:r w:rsidR="0065550C" w:rsidRPr="00C85181">
        <w:rPr>
          <w:spacing w:val="-2"/>
        </w:rPr>
        <w:t xml:space="preserve"> answers, show </w:t>
      </w:r>
      <w:r>
        <w:rPr>
          <w:spacing w:val="-2"/>
        </w:rPr>
        <w:t xml:space="preserve">all your working </w:t>
      </w:r>
      <w:r w:rsidR="0065550C" w:rsidRPr="00C85181">
        <w:rPr>
          <w:spacing w:val="-2"/>
        </w:rPr>
        <w:t xml:space="preserve">clearly. </w:t>
      </w:r>
      <w:proofErr w:type="spellStart"/>
      <w:r>
        <w:rPr>
          <w:spacing w:val="-2"/>
        </w:rPr>
        <w:t>Your</w:t>
      </w:r>
      <w:proofErr w:type="spellEnd"/>
      <w:r>
        <w:rPr>
          <w:spacing w:val="-2"/>
        </w:rPr>
        <w:t xml:space="preserve"> working should be in sufficient detail to allow your answers to be checked readily and for marks to be awarded for reasoning</w:t>
      </w:r>
    </w:p>
    <w:p w:rsidR="009975AB" w:rsidRPr="009975AB" w:rsidRDefault="009975AB" w:rsidP="009975AB">
      <w:pPr>
        <w:pStyle w:val="ListParagraph"/>
        <w:rPr>
          <w:spacing w:val="-2"/>
        </w:rPr>
      </w:pPr>
    </w:p>
    <w:p w:rsidR="0065550C" w:rsidRPr="00C85181" w:rsidRDefault="009975AB" w:rsidP="009975AB">
      <w:pPr>
        <w:pStyle w:val="ListParagraph"/>
        <w:suppressAutoHyphens/>
        <w:ind w:firstLine="0"/>
        <w:rPr>
          <w:spacing w:val="-2"/>
        </w:rPr>
      </w:pPr>
      <w:r>
        <w:rPr>
          <w:spacing w:val="-2"/>
        </w:rPr>
        <w:t>In calculations, give final</w:t>
      </w:r>
      <w:r w:rsidR="0065550C" w:rsidRPr="00C85181">
        <w:rPr>
          <w:spacing w:val="-2"/>
        </w:rPr>
        <w:t xml:space="preserve"> answers to </w:t>
      </w:r>
      <w:r w:rsidR="0065550C" w:rsidRPr="008814C1">
        <w:rPr>
          <w:spacing w:val="-2"/>
        </w:rPr>
        <w:t>three</w:t>
      </w:r>
      <w:r w:rsidR="0065550C" w:rsidRPr="00C85181">
        <w:rPr>
          <w:spacing w:val="-2"/>
        </w:rPr>
        <w:t xml:space="preserve"> significant figures and include appropriate units where applicable.</w:t>
      </w:r>
    </w:p>
    <w:p w:rsidR="0065550C" w:rsidRDefault="0065550C" w:rsidP="0065550C">
      <w:pPr>
        <w:suppressAutoHyphens/>
        <w:ind w:left="720" w:hanging="720"/>
        <w:rPr>
          <w:rFonts w:cs="Arial"/>
          <w:spacing w:val="-2"/>
          <w:szCs w:val="22"/>
        </w:rPr>
      </w:pPr>
    </w:p>
    <w:p w:rsidR="0065550C" w:rsidRDefault="0065550C" w:rsidP="0065550C">
      <w:pPr>
        <w:suppressAutoHyphens/>
        <w:ind w:left="720" w:hanging="720"/>
        <w:rPr>
          <w:rFonts w:cs="Arial"/>
          <w:spacing w:val="-2"/>
          <w:szCs w:val="22"/>
        </w:rPr>
      </w:pPr>
      <w:r>
        <w:rPr>
          <w:rFonts w:cs="Arial"/>
          <w:spacing w:val="-2"/>
          <w:szCs w:val="22"/>
        </w:rPr>
        <w:tab/>
      </w:r>
      <w:r w:rsidR="009975AB">
        <w:rPr>
          <w:spacing w:val="-2"/>
        </w:rPr>
        <w:t>In estimates, give final</w:t>
      </w:r>
      <w:r w:rsidR="009975AB" w:rsidRPr="00C85181">
        <w:rPr>
          <w:spacing w:val="-2"/>
        </w:rPr>
        <w:t xml:space="preserve"> answers </w:t>
      </w:r>
      <w:r w:rsidR="009975AB" w:rsidRPr="009975AB">
        <w:rPr>
          <w:spacing w:val="-2"/>
        </w:rPr>
        <w:t>to a maximum of two</w:t>
      </w:r>
      <w:r w:rsidR="009975AB" w:rsidRPr="00C85181">
        <w:rPr>
          <w:spacing w:val="-2"/>
        </w:rPr>
        <w:t xml:space="preserve"> significant figures and include appropriate units where applicable</w:t>
      </w:r>
      <w:r>
        <w:rPr>
          <w:rFonts w:cs="Arial"/>
          <w:spacing w:val="-2"/>
          <w:szCs w:val="22"/>
        </w:rPr>
        <w:t>.</w:t>
      </w:r>
      <w:r w:rsidRPr="00E64CDD">
        <w:rPr>
          <w:rFonts w:cs="Arial"/>
          <w:spacing w:val="-2"/>
          <w:szCs w:val="22"/>
        </w:rPr>
        <w:t xml:space="preserve">  </w:t>
      </w:r>
    </w:p>
    <w:p w:rsidR="0065550C" w:rsidRPr="00E64CDD" w:rsidRDefault="0065550C" w:rsidP="0065550C">
      <w:pPr>
        <w:suppressAutoHyphens/>
        <w:ind w:hanging="720"/>
        <w:rPr>
          <w:rFonts w:cs="Arial"/>
          <w:spacing w:val="-2"/>
          <w:szCs w:val="22"/>
        </w:rPr>
      </w:pPr>
    </w:p>
    <w:p w:rsidR="0065550C" w:rsidRPr="00C85181" w:rsidRDefault="0065550C" w:rsidP="004D19DF">
      <w:pPr>
        <w:pStyle w:val="ListParagraph"/>
        <w:numPr>
          <w:ilvl w:val="0"/>
          <w:numId w:val="4"/>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rsidR="0065550C" w:rsidRPr="00E64CDD" w:rsidRDefault="0065550C" w:rsidP="0065550C">
      <w:pPr>
        <w:suppressAutoHyphens/>
        <w:rPr>
          <w:rFonts w:cs="Arial"/>
          <w:spacing w:val="-2"/>
          <w:szCs w:val="22"/>
        </w:rPr>
      </w:pPr>
    </w:p>
    <w:p w:rsidR="0065550C" w:rsidRPr="00E64CDD" w:rsidRDefault="008814C1" w:rsidP="008814C1">
      <w:pPr>
        <w:pStyle w:val="ListParagraph"/>
        <w:numPr>
          <w:ilvl w:val="0"/>
          <w:numId w:val="4"/>
        </w:numPr>
        <w:suppressAutoHyphens/>
        <w:ind w:hanging="720"/>
        <w:rPr>
          <w:b/>
          <w:bCs/>
        </w:rPr>
      </w:pPr>
      <w:r>
        <w:rPr>
          <w:spacing w:val="-2"/>
        </w:rPr>
        <w:t xml:space="preserve">Additional working space pages </w:t>
      </w:r>
      <w:r w:rsidR="0065550C" w:rsidRPr="00C85181">
        <w:rPr>
          <w:spacing w:val="-2"/>
        </w:rPr>
        <w:t xml:space="preserve">at the end of this </w:t>
      </w:r>
      <w:r>
        <w:rPr>
          <w:spacing w:val="-2"/>
        </w:rPr>
        <w:t xml:space="preserve">Question/Answer booklet are for planning or continuing an answer. If you use these pages, indicate at the original answer, the page number it is </w:t>
      </w:r>
      <w:proofErr w:type="gramStart"/>
      <w:r>
        <w:rPr>
          <w:spacing w:val="-2"/>
        </w:rPr>
        <w:t>planned/continued</w:t>
      </w:r>
      <w:proofErr w:type="gramEnd"/>
      <w:r>
        <w:rPr>
          <w:spacing w:val="-2"/>
        </w:rPr>
        <w:t xml:space="preserve"> on and write the question number being planned/continued </w:t>
      </w:r>
      <w:proofErr w:type="spellStart"/>
      <w:r>
        <w:rPr>
          <w:spacing w:val="-2"/>
        </w:rPr>
        <w:t>n</w:t>
      </w:r>
      <w:proofErr w:type="spellEnd"/>
      <w:r>
        <w:rPr>
          <w:spacing w:val="-2"/>
        </w:rPr>
        <w:t xml:space="preserve"> the additional working space page.</w:t>
      </w:r>
    </w:p>
    <w:p w:rsidR="0065550C" w:rsidRPr="00E64CDD" w:rsidRDefault="0065550C" w:rsidP="0065550C">
      <w:pPr>
        <w:ind w:left="720" w:hanging="720"/>
        <w:rPr>
          <w:rFonts w:cs="Arial"/>
          <w:b/>
          <w:bCs/>
          <w:szCs w:val="22"/>
        </w:rPr>
      </w:pPr>
    </w:p>
    <w:p w:rsidR="0065550C" w:rsidRPr="00E64CDD" w:rsidRDefault="0065550C" w:rsidP="0065550C">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rsidR="0065550C" w:rsidRPr="00E64CDD" w:rsidRDefault="0065550C" w:rsidP="0065550C">
      <w:pPr>
        <w:ind w:left="720" w:hanging="720"/>
        <w:rPr>
          <w:rFonts w:cs="Arial"/>
          <w:szCs w:val="22"/>
        </w:rPr>
      </w:pPr>
    </w:p>
    <w:p w:rsidR="0065550C" w:rsidRPr="00E64CDD" w:rsidRDefault="0065550C" w:rsidP="0065550C">
      <w:pPr>
        <w:rPr>
          <w:rFonts w:cs="Arial"/>
          <w:szCs w:val="22"/>
        </w:rPr>
      </w:pPr>
      <w:r w:rsidRPr="00E64CDD">
        <w:rPr>
          <w:rFonts w:cs="Arial"/>
          <w:szCs w:val="22"/>
        </w:rPr>
        <w:t xml:space="preserve">This section has </w:t>
      </w:r>
      <w:r w:rsidRPr="00E64CDD">
        <w:rPr>
          <w:rFonts w:cs="Arial"/>
          <w:b/>
          <w:bCs/>
          <w:szCs w:val="22"/>
        </w:rPr>
        <w:t>1</w:t>
      </w:r>
      <w:r w:rsidR="00D52570">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Pr>
          <w:rFonts w:cs="Arial"/>
          <w:szCs w:val="22"/>
        </w:rPr>
        <w:t>ection is 50</w:t>
      </w:r>
      <w:r w:rsidRPr="00E64CDD">
        <w:rPr>
          <w:rFonts w:cs="Arial"/>
          <w:szCs w:val="22"/>
        </w:rPr>
        <w:t xml:space="preserve"> minutes.</w:t>
      </w:r>
    </w:p>
    <w:p w:rsidR="0065550C" w:rsidRPr="00E64CDD" w:rsidRDefault="0065550C" w:rsidP="0065550C">
      <w:pPr>
        <w:pBdr>
          <w:bottom w:val="single" w:sz="4" w:space="1" w:color="auto"/>
        </w:pBdr>
        <w:autoSpaceDE w:val="0"/>
        <w:autoSpaceDN w:val="0"/>
        <w:adjustRightInd w:val="0"/>
        <w:ind w:left="720" w:hanging="720"/>
        <w:rPr>
          <w:rFonts w:cs="Arial"/>
          <w:szCs w:val="22"/>
        </w:rPr>
      </w:pPr>
    </w:p>
    <w:p w:rsidR="0065550C" w:rsidRPr="00E64CDD" w:rsidRDefault="0065550C" w:rsidP="0065550C">
      <w:pPr>
        <w:ind w:left="720" w:hanging="720"/>
        <w:rPr>
          <w:rFonts w:cs="Arial"/>
          <w:szCs w:val="22"/>
        </w:rPr>
      </w:pPr>
    </w:p>
    <w:p w:rsidR="00CB568B" w:rsidRPr="00503C87" w:rsidRDefault="0065550C" w:rsidP="00503C87">
      <w:pPr>
        <w:tabs>
          <w:tab w:val="right" w:pos="9360"/>
        </w:tabs>
        <w:spacing w:after="120"/>
        <w:rPr>
          <w:rFonts w:cs="Arial"/>
          <w:bCs/>
          <w:szCs w:val="22"/>
        </w:rPr>
      </w:pPr>
      <w:r w:rsidRPr="001C17F7">
        <w:rPr>
          <w:rFonts w:cs="Arial"/>
          <w:b/>
          <w:bCs/>
          <w:szCs w:val="22"/>
        </w:rPr>
        <w:t>Question 1</w:t>
      </w:r>
      <w:r w:rsidR="00F00B40">
        <w:rPr>
          <w:rFonts w:cs="Arial"/>
          <w:b/>
          <w:bCs/>
          <w:szCs w:val="22"/>
        </w:rPr>
        <w:t xml:space="preserve"> </w:t>
      </w:r>
      <w:r w:rsidR="00F00B40">
        <w:rPr>
          <w:rFonts w:cs="Arial"/>
          <w:b/>
          <w:bCs/>
          <w:szCs w:val="22"/>
        </w:rPr>
        <w:tab/>
        <w:t>(2</w:t>
      </w:r>
      <w:r w:rsidR="001455E2">
        <w:rPr>
          <w:rFonts w:cs="Arial"/>
          <w:b/>
          <w:bCs/>
          <w:szCs w:val="22"/>
        </w:rPr>
        <w:t xml:space="preserve"> marks)</w:t>
      </w:r>
    </w:p>
    <w:p w:rsidR="00D12418" w:rsidRPr="00503C87" w:rsidRDefault="00EE3861">
      <w:pPr>
        <w:spacing w:after="160" w:line="259" w:lineRule="auto"/>
        <w:rPr>
          <w:rFonts w:eastAsia="Times" w:cs="Arial"/>
          <w:szCs w:val="22"/>
          <w:lang w:val="en-GB" w:eastAsia="en-US"/>
        </w:rPr>
      </w:pPr>
      <w:r>
        <w:rPr>
          <w:rFonts w:eastAsia="Times" w:cs="Arial"/>
          <w:noProof/>
          <w:szCs w:val="22"/>
        </w:rPr>
        <mc:AlternateContent>
          <mc:Choice Requires="wpc">
            <w:drawing>
              <wp:anchor distT="0" distB="0" distL="114300" distR="114300" simplePos="0" relativeHeight="251710464" behindDoc="0" locked="0" layoutInCell="1" allowOverlap="1" wp14:anchorId="09FAA609" wp14:editId="536AA837">
                <wp:simplePos x="0" y="0"/>
                <wp:positionH relativeFrom="column">
                  <wp:posOffset>3051810</wp:posOffset>
                </wp:positionH>
                <wp:positionV relativeFrom="paragraph">
                  <wp:posOffset>584200</wp:posOffset>
                </wp:positionV>
                <wp:extent cx="2914650" cy="1543050"/>
                <wp:effectExtent l="0" t="0" r="0" b="0"/>
                <wp:wrapThrough wrapText="bothSides">
                  <wp:wrapPolygon edited="0">
                    <wp:start x="1129" y="1333"/>
                    <wp:lineTo x="1129" y="20800"/>
                    <wp:lineTo x="2541" y="20800"/>
                    <wp:lineTo x="2541" y="18933"/>
                    <wp:lineTo x="4376" y="18933"/>
                    <wp:lineTo x="16518" y="14667"/>
                    <wp:lineTo x="18635" y="12800"/>
                    <wp:lineTo x="18494" y="10400"/>
                    <wp:lineTo x="20329" y="10400"/>
                    <wp:lineTo x="21318" y="8800"/>
                    <wp:lineTo x="21318" y="5333"/>
                    <wp:lineTo x="8894" y="2400"/>
                    <wp:lineTo x="2541" y="1333"/>
                    <wp:lineTo x="1129" y="1333"/>
                  </wp:wrapPolygon>
                </wp:wrapThrough>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 name="Group 32"/>
                        <wpg:cNvGrpSpPr/>
                        <wpg:grpSpPr>
                          <a:xfrm>
                            <a:off x="190500" y="133350"/>
                            <a:ext cx="2724150" cy="1314450"/>
                            <a:chOff x="485775" y="133350"/>
                            <a:chExt cx="2724150" cy="1314450"/>
                          </a:xfrm>
                        </wpg:grpSpPr>
                        <wps:wsp>
                          <wps:cNvPr id="251" name="Cylinder 251"/>
                          <wps:cNvSpPr/>
                          <wps:spPr>
                            <a:xfrm>
                              <a:off x="485775" y="133350"/>
                              <a:ext cx="104775" cy="1314450"/>
                            </a:xfrm>
                            <a:prstGeom prst="can">
                              <a:avLst/>
                            </a:prstGeom>
                            <a:solidFill>
                              <a:schemeClr val="accent1">
                                <a:lumMod val="20000"/>
                                <a:lumOff val="80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Straight Arrow Connector 252"/>
                          <wps:cNvCnPr/>
                          <wps:spPr>
                            <a:xfrm flipV="1">
                              <a:off x="523875" y="314325"/>
                              <a:ext cx="0" cy="4953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Text Box 253"/>
                          <wps:cNvSpPr txBox="1"/>
                          <wps:spPr>
                            <a:xfrm>
                              <a:off x="1724025" y="381000"/>
                              <a:ext cx="1485900" cy="352425"/>
                            </a:xfrm>
                            <a:prstGeom prst="rect">
                              <a:avLst/>
                            </a:prstGeom>
                            <a:noFill/>
                            <a:ln w="6350">
                              <a:noFill/>
                            </a:ln>
                          </wps:spPr>
                          <wps:txbx>
                            <w:txbxContent>
                              <w:p w:rsidR="007C3892" w:rsidRPr="00503C87" w:rsidRDefault="007C3892">
                                <w:pPr>
                                  <w:rPr>
                                    <w:lang w:val="en-US"/>
                                  </w:rPr>
                                </w:pPr>
                                <w:r>
                                  <w:rPr>
                                    <w:lang w:val="en-US"/>
                                  </w:rPr>
                                  <w:t xml:space="preserve">Point X, B = 3.86 </w:t>
                                </w:r>
                                <w:proofErr w:type="spellStart"/>
                                <w:r>
                                  <w:rPr>
                                    <w:rFonts w:cs="Arial"/>
                                    <w:lang w:val="en-US"/>
                                  </w:rPr>
                                  <w:t>μ</w:t>
                                </w:r>
                                <w:r>
                                  <w:rPr>
                                    <w:lang w:val="en-US"/>
                                  </w:rPr>
                                  <w:t>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Oval 254"/>
                          <wps:cNvSpPr/>
                          <wps:spPr>
                            <a:xfrm>
                              <a:off x="2705100" y="676275"/>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Straight Arrow Connector 255"/>
                          <wps:cNvCnPr/>
                          <wps:spPr>
                            <a:xfrm flipV="1">
                              <a:off x="523875" y="914400"/>
                              <a:ext cx="2226944" cy="1"/>
                            </a:xfrm>
                            <a:prstGeom prst="straightConnector1">
                              <a:avLst/>
                            </a:prstGeom>
                            <a:ln>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wps:wsp>
                          <wps:cNvPr id="198" name="Text Box 198"/>
                          <wps:cNvSpPr txBox="1"/>
                          <wps:spPr>
                            <a:xfrm>
                              <a:off x="1247775" y="752475"/>
                              <a:ext cx="876300" cy="352425"/>
                            </a:xfrm>
                            <a:prstGeom prst="rect">
                              <a:avLst/>
                            </a:prstGeom>
                            <a:solidFill>
                              <a:schemeClr val="bg1"/>
                            </a:solidFill>
                            <a:ln w="6350">
                              <a:noFill/>
                            </a:ln>
                          </wps:spPr>
                          <wps:txbx>
                            <w:txbxContent>
                              <w:p w:rsidR="007C3892" w:rsidRPr="00503C87" w:rsidRDefault="007C3892">
                                <w:pPr>
                                  <w:rPr>
                                    <w:lang w:val="en-US"/>
                                  </w:rPr>
                                </w:pPr>
                                <w:r>
                                  <w:rPr>
                                    <w:lang w:val="en-US"/>
                                  </w:rPr>
                                  <w:t>Distance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704850" y="190500"/>
                              <a:ext cx="876300" cy="352425"/>
                            </a:xfrm>
                            <a:prstGeom prst="rect">
                              <a:avLst/>
                            </a:prstGeom>
                            <a:solidFill>
                              <a:schemeClr val="bg1"/>
                            </a:solidFill>
                            <a:ln w="6350">
                              <a:noFill/>
                            </a:ln>
                          </wps:spPr>
                          <wps:txbx>
                            <w:txbxContent>
                              <w:p w:rsidR="007C3892" w:rsidRPr="00503C87" w:rsidRDefault="007C3892">
                                <w:pPr>
                                  <w:rPr>
                                    <w:lang w:val="en-US"/>
                                  </w:rPr>
                                </w:pPr>
                                <w:r>
                                  <w:rPr>
                                    <w:lang w:val="en-US"/>
                                  </w:rPr>
                                  <w:t>1.50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w:pict>
              <v:group id="Canvas 249" o:spid="_x0000_s1027" editas="canvas" style="position:absolute;margin-left:240.3pt;margin-top:46pt;width:229.5pt;height:121.5pt;z-index:251710464" coordsize="2914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146;height:15430;visibility:visible;mso-wrap-style:square">
                  <v:fill o:detectmouseclick="t"/>
                  <v:path o:connecttype="none"/>
                </v:shape>
                <v:group id="Group 32" o:spid="_x0000_s1029" style="position:absolute;left:1905;top:1333;width:27241;height:13145" coordorigin="4857,1333" coordsize="27241,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51" o:spid="_x0000_s1030" type="#_x0000_t22" style="position:absolute;left:4857;top:1333;width:1048;height:13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2VMYA&#10;AADcAAAADwAAAGRycy9kb3ducmV2LnhtbESPS2vDMBCE74X8B7GF3hrZhubhRgmpoVAIPeQJuW2t&#10;rW1irVRLTZx/HwUKPQ4z8w0zW/SmFWfqfGNZQTpMQBCXVjdcKdht358nIHxA1thaJgVX8rCYDx5m&#10;mGt74TWdN6ESEcI+RwV1CC6X0pc1GfRD64ij9207gyHKrpK6w0uEm1ZmSTKSBhuOCzU6KmoqT5tf&#10;o+DLFel2vJdvzp4+V6Pj9LC6/hilnh775SuIQH34D/+1P7SC7CWF+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l2VMYAAADcAAAADwAAAAAAAAAAAAAAAACYAgAAZHJz&#10;L2Rvd25yZXYueG1sUEsFBgAAAAAEAAQA9QAAAIsDAAAAAA==&#10;" adj="430" fillcolor="#deeaf6 [660]" strokecolor="black [3213]" strokeweight=".5pt">
                    <v:stroke joinstyle="miter"/>
                  </v:shape>
                  <v:shapetype id="_x0000_t32" coordsize="21600,21600" o:spt="32" o:oned="t" path="m,l21600,21600e" filled="f">
                    <v:path arrowok="t" fillok="f" o:connecttype="none"/>
                    <o:lock v:ext="edit" shapetype="t"/>
                  </v:shapetype>
                  <v:shape id="Straight Arrow Connector 252" o:spid="_x0000_s1031" type="#_x0000_t32" style="position:absolute;left:5238;top:3143;width:0;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p2sQAAADcAAAADwAAAGRycy9kb3ducmV2LnhtbESPQWvCQBSE7wX/w/KEXopuDFg1uooU&#10;C3o0Fb0+ss9sNPs2ZLcm/fddodDjMDPfMKtNb2vxoNZXjhVMxgkI4sLpiksFp6/P0RyED8gaa8ek&#10;4Ic8bNaDlxVm2nV8pEceShEh7DNUYEJoMil9YciiH7uGOHpX11oMUbal1C12EW5rmSbJu7RYcVww&#10;2NCHoeKef1sFx27/NruZXLsbXhbT3WE3O+Ndqddhv12CCNSH//Bfe68VpNMUnm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GnaxAAAANwAAAAPAAAAAAAAAAAA&#10;AAAAAKECAABkcnMvZG93bnJldi54bWxQSwUGAAAAAAQABAD5AAAAkgMAAAAA&#10;" strokecolor="red" strokeweight="3pt">
                    <v:stroke endarrow="block" joinstyle="miter"/>
                  </v:shape>
                  <v:shape id="Text Box 253" o:spid="_x0000_s1032" type="#_x0000_t202" style="position:absolute;left:17240;top:3810;width:1485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aFccA&#10;AADcAAAADwAAAGRycy9kb3ducmV2LnhtbESPQWvCQBSE7wX/w/IK3uqmE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Q2hXHAAAA3AAAAA8AAAAAAAAAAAAAAAAAmAIAAGRy&#10;cy9kb3ducmV2LnhtbFBLBQYAAAAABAAEAPUAAACMAwAAAAA=&#10;" filled="f" stroked="f" strokeweight=".5pt">
                    <v:textbox>
                      <w:txbxContent>
                        <w:p w:rsidR="007C3892" w:rsidRPr="00503C87" w:rsidRDefault="007C3892">
                          <w:pPr>
                            <w:rPr>
                              <w:lang w:val="en-US"/>
                            </w:rPr>
                          </w:pPr>
                          <w:r>
                            <w:rPr>
                              <w:lang w:val="en-US"/>
                            </w:rPr>
                            <w:t xml:space="preserve">Point X, B = 3.86 </w:t>
                          </w:r>
                          <w:proofErr w:type="spellStart"/>
                          <w:r>
                            <w:rPr>
                              <w:rFonts w:cs="Arial"/>
                              <w:lang w:val="en-US"/>
                            </w:rPr>
                            <w:t>μ</w:t>
                          </w:r>
                          <w:r>
                            <w:rPr>
                              <w:lang w:val="en-US"/>
                            </w:rPr>
                            <w:t>T</w:t>
                          </w:r>
                          <w:proofErr w:type="spellEnd"/>
                        </w:p>
                      </w:txbxContent>
                    </v:textbox>
                  </v:shape>
                  <v:oval id="Oval 254" o:spid="_x0000_s1033" style="position:absolute;left:27051;top:6762;width:457;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Z5cQA&#10;AADcAAAADwAAAGRycy9kb3ducmV2LnhtbESPQWvCQBSE7wX/w/IEb3Wj2KLRVUQIaKGHxnh/ZJ/J&#10;YvZtyK4a++u7BcHjMDPfMKtNbxtxo84bxwom4wQEcem04UpBccze5yB8QNbYOCYFD/KwWQ/eVphq&#10;d+cfuuWhEhHCPkUFdQhtKqUva7Lox64ljt7ZdRZDlF0ldYf3CLeNnCbJp7RoOC7U2NKupvKSX62C&#10;331WmHBd5POk+Lp8zw6Zk+ak1GjYb5cgAvXhFX6291rB9GMG/2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X2eXEAAAA3AAAAA8AAAAAAAAAAAAAAAAAmAIAAGRycy9k&#10;b3ducmV2LnhtbFBLBQYAAAAABAAEAPUAAACJAwAAAAA=&#10;" fillcolor="#5b9bd5 [3204]" strokecolor="#1f4d78 [1604]" strokeweight="1pt">
                    <v:stroke joinstyle="miter"/>
                  </v:oval>
                  <v:shape id="Straight Arrow Connector 255" o:spid="_x0000_s1034" type="#_x0000_t32" style="position:absolute;left:5238;top:9144;width:2227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yt3cUAAADcAAAADwAAAGRycy9kb3ducmV2LnhtbESPUWvCMBSF3wf7D+EO9jbTCZauM4oI&#10;A8cQXFfY66W5tsXkpiSx1n+/CMIeD+ec73CW68kaMZIPvWMFr7MMBHHjdM+tgvrn46UAESKyRuOY&#10;FFwpwHr1+LDEUrsLf9NYxVYkCIcSFXQxDqWUoenIYpi5gTh5R+ctxiR9K7XHS4JbI+dZlkuLPaeF&#10;DgfadtScqrNVcNheizz/+sxOk/mt/WjqYv9WK/X8NG3eQUSa4n/43t5pBfPFAm5n0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yt3cUAAADcAAAADwAAAAAAAAAA&#10;AAAAAAChAgAAZHJzL2Rvd25yZXYueG1sUEsFBgAAAAAEAAQA+QAAAJMDAAAAAA==&#10;" strokecolor="#5b9bd5 [3204]" strokeweight=".5pt">
                    <v:stroke startarrow="classic" startarrowwidth="wide" startarrowlength="long" endarrow="classic" endarrowwidth="wide" endarrowlength="long" joinstyle="miter"/>
                  </v:shape>
                  <v:shape id="Text Box 198" o:spid="_x0000_s1035" type="#_x0000_t202" style="position:absolute;left:12477;top:7524;width:876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1K8QA&#10;AADcAAAADwAAAGRycy9kb3ducmV2LnhtbESPTWvCQBCG70L/wzKF3nRjoVJTN6JSoTdp4sHjkJ0m&#10;MdnZkN1qml/fORR6m2Hej2c229F16kZDaDwbWC4SUMSltw1XBs7Fcf4KKkRki51nMvBDAbbZw2yD&#10;qfV3/qRbHislIRxSNFDH2Kdah7Imh2Hhe2K5ffnBYZR1qLQd8C7hrtPPSbLSDhuWhhp7OtRUtvm3&#10;k15fvLfTLuriWFK+ty/T9XSZjHl6HHdvoCKN8V/85/6wgr8WWnlGJt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dSvEAAAA3AAAAA8AAAAAAAAAAAAAAAAAmAIAAGRycy9k&#10;b3ducmV2LnhtbFBLBQYAAAAABAAEAPUAAACJAwAAAAA=&#10;" fillcolor="white [3212]" stroked="f" strokeweight=".5pt">
                    <v:textbox>
                      <w:txbxContent>
                        <w:p w:rsidR="007C3892" w:rsidRPr="00503C87" w:rsidRDefault="007C3892">
                          <w:pPr>
                            <w:rPr>
                              <w:lang w:val="en-US"/>
                            </w:rPr>
                          </w:pPr>
                          <w:r>
                            <w:rPr>
                              <w:lang w:val="en-US"/>
                            </w:rPr>
                            <w:t>Distance</w:t>
                          </w:r>
                        </w:p>
                      </w:txbxContent>
                    </v:textbox>
                  </v:shape>
                  <v:shape id="Text Box 199" o:spid="_x0000_s1036" type="#_x0000_t202" style="position:absolute;left:7048;top:1905;width:876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QsMUA&#10;AADcAAAADwAAAGRycy9kb3ducmV2LnhtbESPQWuDQBCF74X8h2UKvdW1hYZq3ISkNNBbiOaQ4+BO&#10;1cadFXer1l+fDQR6m+G9ed+bbDOZVgzUu8aygpcoBkFcWt1wpeBU7J/fQTiPrLG1TAr+yMFmvXjI&#10;MNV25CMNua9ECGGXooLa+y6V0pU1GXSR7YiD9m17gz6sfSV1j2MIN618jeOlNNhwINTY0UdN5SX/&#10;NYFri8/LvPWy2JeU7/Tb/HM4z0o9PU7bFQhPk/8336+/dKifJHB7Jkw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NCwxQAAANwAAAAPAAAAAAAAAAAAAAAAAJgCAABkcnMv&#10;ZG93bnJldi54bWxQSwUGAAAAAAQABAD1AAAAigMAAAAA&#10;" fillcolor="white [3212]" stroked="f" strokeweight=".5pt">
                    <v:textbox>
                      <w:txbxContent>
                        <w:p w:rsidR="007C3892" w:rsidRPr="00503C87" w:rsidRDefault="007C3892">
                          <w:pPr>
                            <w:rPr>
                              <w:lang w:val="en-US"/>
                            </w:rPr>
                          </w:pPr>
                          <w:r>
                            <w:rPr>
                              <w:lang w:val="en-US"/>
                            </w:rPr>
                            <w:t>1.50 A</w:t>
                          </w:r>
                        </w:p>
                      </w:txbxContent>
                    </v:textbox>
                  </v:shape>
                </v:group>
                <w10:wrap type="through"/>
              </v:group>
            </w:pict>
          </mc:Fallback>
        </mc:AlternateContent>
      </w:r>
      <w:r w:rsidR="00BC2B54">
        <w:rPr>
          <w:rFonts w:eastAsia="Times" w:cs="Arial"/>
          <w:szCs w:val="22"/>
          <w:lang w:val="en-GB" w:eastAsia="en-US"/>
        </w:rPr>
        <w:t>A wire is conducting</w:t>
      </w:r>
      <w:r w:rsidR="00503C87">
        <w:rPr>
          <w:rFonts w:eastAsia="Times" w:cs="Arial"/>
          <w:szCs w:val="22"/>
          <w:lang w:val="en-GB" w:eastAsia="en-US"/>
        </w:rPr>
        <w:t xml:space="preserve"> a DC</w:t>
      </w:r>
      <w:r w:rsidR="00BC2B54">
        <w:rPr>
          <w:rFonts w:eastAsia="Times" w:cs="Arial"/>
          <w:szCs w:val="22"/>
          <w:lang w:val="en-GB" w:eastAsia="en-US"/>
        </w:rPr>
        <w:t xml:space="preserve"> current</w:t>
      </w:r>
      <w:r w:rsidR="00503C87">
        <w:rPr>
          <w:rFonts w:eastAsia="Times" w:cs="Arial"/>
          <w:szCs w:val="22"/>
          <w:lang w:val="en-GB" w:eastAsia="en-US"/>
        </w:rPr>
        <w:t xml:space="preserve"> of 1.50 A. At point X a magnetic flux density of 3.86 x 10</w:t>
      </w:r>
      <w:r w:rsidR="00503C87">
        <w:rPr>
          <w:rFonts w:eastAsia="Times" w:cs="Arial"/>
          <w:szCs w:val="22"/>
          <w:vertAlign w:val="superscript"/>
          <w:lang w:val="en-GB" w:eastAsia="en-US"/>
        </w:rPr>
        <w:t>-6</w:t>
      </w:r>
      <w:r w:rsidR="00503C87">
        <w:rPr>
          <w:rFonts w:eastAsia="Times" w:cs="Arial"/>
          <w:szCs w:val="22"/>
          <w:lang w:val="en-GB" w:eastAsia="en-US"/>
        </w:rPr>
        <w:t xml:space="preserve"> T is detected. Calculate the distance between the current carrying wire and point X. You can ignore the effects of the Earth’s magnetic field in this question.</w:t>
      </w:r>
    </w:p>
    <w:p w:rsidR="00D12418" w:rsidRDefault="00D12418">
      <w:pPr>
        <w:spacing w:after="160" w:line="259" w:lineRule="auto"/>
        <w:rPr>
          <w:rFonts w:eastAsia="Times" w:cs="Arial"/>
          <w:szCs w:val="22"/>
          <w:lang w:val="en-GB" w:eastAsia="en-US"/>
        </w:rPr>
      </w:pPr>
    </w:p>
    <w:p w:rsidR="00D12418" w:rsidRDefault="00D12418">
      <w:pPr>
        <w:spacing w:after="160" w:line="259" w:lineRule="auto"/>
        <w:rPr>
          <w:rFonts w:eastAsia="Times" w:cs="Arial"/>
          <w:szCs w:val="22"/>
          <w:lang w:val="en-GB" w:eastAsia="en-US"/>
        </w:rPr>
      </w:pPr>
    </w:p>
    <w:p w:rsidR="00D12418" w:rsidRDefault="00D12418">
      <w:pPr>
        <w:spacing w:after="160" w:line="259" w:lineRule="auto"/>
        <w:rPr>
          <w:rFonts w:eastAsia="Times" w:cs="Arial"/>
          <w:szCs w:val="22"/>
          <w:lang w:val="en-GB" w:eastAsia="en-US"/>
        </w:rPr>
      </w:pPr>
    </w:p>
    <w:p w:rsidR="00D12418" w:rsidRDefault="00D12418">
      <w:pPr>
        <w:spacing w:after="160" w:line="259" w:lineRule="auto"/>
        <w:rPr>
          <w:rFonts w:eastAsia="Times" w:cs="Arial"/>
          <w:szCs w:val="22"/>
          <w:lang w:val="en-GB" w:eastAsia="en-US"/>
        </w:rPr>
      </w:pPr>
    </w:p>
    <w:p w:rsidR="00D12418" w:rsidRDefault="00D12418">
      <w:pPr>
        <w:spacing w:after="160" w:line="259" w:lineRule="auto"/>
        <w:rPr>
          <w:rFonts w:eastAsia="Times" w:cs="Arial"/>
          <w:szCs w:val="22"/>
          <w:lang w:val="en-GB" w:eastAsia="en-US"/>
        </w:rPr>
      </w:pPr>
    </w:p>
    <w:p w:rsidR="00D12418" w:rsidRDefault="00D12418">
      <w:pPr>
        <w:spacing w:after="160" w:line="259" w:lineRule="auto"/>
        <w:rPr>
          <w:rFonts w:eastAsia="Times" w:cs="Arial"/>
          <w:szCs w:val="22"/>
          <w:lang w:val="en-GB" w:eastAsia="en-US"/>
        </w:rPr>
      </w:pPr>
    </w:p>
    <w:p w:rsidR="00D12418" w:rsidRDefault="00D12418">
      <w:pPr>
        <w:spacing w:after="160" w:line="259" w:lineRule="auto"/>
        <w:rPr>
          <w:rFonts w:eastAsia="Times" w:cs="Arial"/>
          <w:szCs w:val="22"/>
          <w:lang w:val="en-GB" w:eastAsia="en-US"/>
        </w:rPr>
      </w:pPr>
    </w:p>
    <w:p w:rsidR="00EE3861" w:rsidRDefault="00EE3861">
      <w:pPr>
        <w:spacing w:after="160" w:line="259" w:lineRule="auto"/>
        <w:rPr>
          <w:rFonts w:eastAsia="Times" w:cs="Arial"/>
          <w:szCs w:val="22"/>
          <w:lang w:val="en-GB" w:eastAsia="en-US"/>
        </w:rPr>
      </w:pPr>
    </w:p>
    <w:p w:rsidR="00EE3861" w:rsidRDefault="00EE3861">
      <w:pPr>
        <w:spacing w:after="160" w:line="259" w:lineRule="auto"/>
        <w:rPr>
          <w:rFonts w:eastAsia="Times" w:cs="Arial"/>
          <w:szCs w:val="22"/>
          <w:lang w:val="en-GB" w:eastAsia="en-US"/>
        </w:rPr>
      </w:pPr>
    </w:p>
    <w:p w:rsidR="00EE3861" w:rsidRDefault="00EE3861">
      <w:pPr>
        <w:spacing w:after="160" w:line="259" w:lineRule="auto"/>
        <w:rPr>
          <w:rFonts w:eastAsia="Times" w:cs="Arial"/>
          <w:szCs w:val="22"/>
          <w:lang w:val="en-GB" w:eastAsia="en-US"/>
        </w:rPr>
      </w:pPr>
    </w:p>
    <w:p w:rsidR="00EE3861" w:rsidRDefault="00EE3861">
      <w:pPr>
        <w:spacing w:after="160" w:line="259" w:lineRule="auto"/>
        <w:rPr>
          <w:rFonts w:eastAsia="Times" w:cs="Arial"/>
          <w:szCs w:val="22"/>
          <w:lang w:val="en-GB" w:eastAsia="en-US"/>
        </w:rPr>
      </w:pPr>
    </w:p>
    <w:p w:rsidR="00D12418" w:rsidRPr="00E64CDD" w:rsidRDefault="00D12418" w:rsidP="00D12418">
      <w:pPr>
        <w:spacing w:after="120"/>
        <w:rPr>
          <w:rFonts w:cs="Arial"/>
          <w:szCs w:val="22"/>
          <w:lang w:val="en-US"/>
        </w:rPr>
      </w:pPr>
      <w:r>
        <w:rPr>
          <w:rFonts w:cs="Arial"/>
          <w:b/>
          <w:szCs w:val="22"/>
        </w:rPr>
        <w:t xml:space="preserve">Question 2 </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(2 marks)</w:t>
      </w:r>
    </w:p>
    <w:p w:rsidR="00D12418" w:rsidRDefault="00556CC4" w:rsidP="00D12418">
      <w:pPr>
        <w:tabs>
          <w:tab w:val="right" w:pos="9360"/>
        </w:tabs>
        <w:autoSpaceDE w:val="0"/>
        <w:autoSpaceDN w:val="0"/>
        <w:adjustRightInd w:val="0"/>
        <w:rPr>
          <w:rFonts w:cs="Arial"/>
          <w:bCs/>
          <w:szCs w:val="22"/>
          <w:lang w:val="en-US"/>
        </w:rPr>
      </w:pPr>
      <w:r>
        <w:rPr>
          <w:rFonts w:cs="Arial"/>
          <w:bCs/>
          <w:szCs w:val="22"/>
          <w:lang w:val="en-US"/>
        </w:rPr>
        <w:t>Two point charges are shown in the diagram below. Their relative charges are -2Q and +Q. On the diagram show the relative shape of the net electric field established around and between the point charges. You should draw at least 12 field lines on the diagram.</w:t>
      </w:r>
    </w:p>
    <w:p w:rsidR="00D12418" w:rsidRDefault="00D12418" w:rsidP="00D12418">
      <w:pPr>
        <w:tabs>
          <w:tab w:val="right" w:pos="9360"/>
        </w:tabs>
        <w:autoSpaceDE w:val="0"/>
        <w:autoSpaceDN w:val="0"/>
        <w:adjustRightInd w:val="0"/>
        <w:rPr>
          <w:rFonts w:cs="Arial"/>
          <w:bCs/>
          <w:szCs w:val="22"/>
          <w:lang w:val="en-US"/>
        </w:rPr>
      </w:pPr>
    </w:p>
    <w:p w:rsidR="007F3B53" w:rsidRDefault="00556CC4" w:rsidP="007F3B53">
      <w:pPr>
        <w:tabs>
          <w:tab w:val="right" w:pos="9360"/>
        </w:tabs>
        <w:autoSpaceDE w:val="0"/>
        <w:autoSpaceDN w:val="0"/>
        <w:adjustRightInd w:val="0"/>
        <w:jc w:val="both"/>
        <w:rPr>
          <w:rFonts w:eastAsia="Times" w:cs="Arial"/>
          <w:szCs w:val="22"/>
          <w:lang w:val="en-GB" w:eastAsia="en-US"/>
        </w:rPr>
      </w:pPr>
      <w:r>
        <w:rPr>
          <w:rFonts w:cs="Arial"/>
          <w:bCs/>
          <w:noProof/>
          <w:szCs w:val="22"/>
        </w:rPr>
        <mc:AlternateContent>
          <mc:Choice Requires="wpc">
            <w:drawing>
              <wp:inline distT="0" distB="0" distL="0" distR="0" wp14:anchorId="10BEA514" wp14:editId="6D3041CF">
                <wp:extent cx="6123940" cy="2714625"/>
                <wp:effectExtent l="0" t="0" r="0" b="952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 name="Oval 35"/>
                        <wps:cNvSpPr/>
                        <wps:spPr>
                          <a:xfrm>
                            <a:off x="1447510" y="1066800"/>
                            <a:ext cx="209839" cy="200025"/>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4000963" y="1143000"/>
                            <a:ext cx="114667" cy="1238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Text Box 278"/>
                        <wps:cNvSpPr txBox="1"/>
                        <wps:spPr>
                          <a:xfrm>
                            <a:off x="1304823" y="2200275"/>
                            <a:ext cx="676204" cy="514350"/>
                          </a:xfrm>
                          <a:prstGeom prst="rect">
                            <a:avLst/>
                          </a:prstGeom>
                          <a:solidFill>
                            <a:schemeClr val="bg1"/>
                          </a:solidFill>
                          <a:ln w="6350">
                            <a:noFill/>
                          </a:ln>
                        </wps:spPr>
                        <wps:txbx>
                          <w:txbxContent>
                            <w:p w:rsidR="007C3892" w:rsidRPr="00556CC4" w:rsidRDefault="007C3892">
                              <w:pPr>
                                <w:rPr>
                                  <w:b/>
                                  <w:sz w:val="28"/>
                                  <w:szCs w:val="28"/>
                                  <w:lang w:val="en-US"/>
                                </w:rPr>
                              </w:pPr>
                              <w:r w:rsidRPr="00556CC4">
                                <w:rPr>
                                  <w:b/>
                                  <w:sz w:val="28"/>
                                  <w:szCs w:val="28"/>
                                  <w:lang w:val="en-US"/>
                                </w:rPr>
                                <w:t>-2Q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3876573" y="2200275"/>
                            <a:ext cx="676204" cy="514350"/>
                          </a:xfrm>
                          <a:prstGeom prst="rect">
                            <a:avLst/>
                          </a:prstGeom>
                          <a:solidFill>
                            <a:schemeClr val="bg1"/>
                          </a:solidFill>
                          <a:ln w="6350">
                            <a:noFill/>
                          </a:ln>
                        </wps:spPr>
                        <wps:txbx>
                          <w:txbxContent>
                            <w:p w:rsidR="007C3892" w:rsidRPr="00556CC4" w:rsidRDefault="007C3892">
                              <w:pPr>
                                <w:rPr>
                                  <w:b/>
                                  <w:sz w:val="28"/>
                                  <w:szCs w:val="28"/>
                                  <w:lang w:val="en-US"/>
                                </w:rPr>
                              </w:pPr>
                              <w:r>
                                <w:rPr>
                                  <w:b/>
                                  <w:sz w:val="28"/>
                                  <w:szCs w:val="28"/>
                                  <w:lang w:val="en-US"/>
                                </w:rPr>
                                <w:t>+</w:t>
                              </w:r>
                              <w:r w:rsidRPr="00556CC4">
                                <w:rPr>
                                  <w:b/>
                                  <w:sz w:val="28"/>
                                  <w:szCs w:val="28"/>
                                  <w:lang w:val="en-US"/>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4" o:spid="_x0000_s1037" editas="canvas" style="width:482.2pt;height:213.75pt;mso-position-horizontal-relative:char;mso-position-vertical-relative:line" coordsize="61239,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">
                <v:shape id="_x0000_s1038" type="#_x0000_t75" style="position:absolute;width:61239;height:27146;visibility:visible;mso-wrap-style:square">
                  <v:fill o:detectmouseclick="t"/>
                  <v:path o:connecttype="none"/>
                </v:shape>
                <v:oval id="Oval 35" o:spid="_x0000_s1039" style="position:absolute;left:14475;top:10668;width:2098;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4x8MA&#10;AADbAAAADwAAAGRycy9kb3ducmV2LnhtbESPzWrDMBCE74G8g9hALyGW0+ISHCuhFAKl9JI4D7C1&#10;NpaJtTKW6p+3rwqFHIeZ+YYpjpNtxUC9bxwr2CYpCOLK6YZrBdfytNmB8AFZY+uYFMzk4XhYLgrM&#10;tRv5TMMl1CJC2OeowITQ5VL6ypBFn7iOOHo311sMUfa11D2OEW5b+Zymr9Jiw3HBYEfvhqr75ccq&#10;+CaH2e5Ul9lsts1nuy6/eCyVelpNb3sQgabwCP+3P7SClwz+vsQf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U4x8MAAADbAAAADwAAAAAAAAAAAAAAAACYAgAAZHJzL2Rv&#10;d25yZXYueG1sUEsFBgAAAAAEAAQA9QAAAIgDAAAAAA==&#10;" fillcolor="#002060" strokecolor="#1f4d78 [1604]" strokeweight="1pt">
                  <v:stroke joinstyle="miter"/>
                </v:oval>
                <v:oval id="Oval 203" o:spid="_x0000_s1040" style="position:absolute;left:40009;top:11430;width:1147;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knccA&#10;AADcAAAADwAAAGRycy9kb3ducmV2LnhtbESPQUsDMRSE7wX/Q3iCtzaxBS1r0yJKaYX20FXw+ty8&#10;blY3L8sm7m7765uC4HGYmW+YxWpwteioDZVnDfcTBYK48KbiUsPH+3o8BxEissHaM2k4UYDV8ma0&#10;wMz4ng/U5bEUCcIhQw02xiaTMhSWHIaJb4iTd/Stw5hkW0rTYp/grpZTpR6kw4rTgsWGXiwVP/mv&#10;07D9Op4eN3s777/VudvtPjl/e51pfXc7PD+BiDTE//Bfe2s0TNUMrmfSE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ipJ3HAAAA3AAAAA8AAAAAAAAAAAAAAAAAmAIAAGRy&#10;cy9kb3ducmV2LnhtbFBLBQYAAAAABAAEAPUAAACMAwAAAAA=&#10;" fillcolor="red" strokecolor="#1f4d78 [1604]" strokeweight="1pt">
                  <v:stroke joinstyle="miter"/>
                </v:oval>
                <v:shape id="Text Box 278" o:spid="_x0000_s1041" type="#_x0000_t202" style="position:absolute;left:13048;top:22002;width:6762;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yrcAA&#10;AADcAAAADwAAAGRycy9kb3ducmV2LnhtbERPTWvCQBC9F/wPywje6kbBtkRX0aLgrTTpweOQHZNo&#10;djZktxrz651DocfH+15teteoG3Wh9mxgNk1AERfe1lwa+MkPrx+gQkS22HgmAw8KsFmPXlaYWn/n&#10;b7plsVQSwiFFA1WMbap1KCpyGKa+JRbu7DuHUWBXatvhXcJdo+dJ8qYd1iwNFbb0WVFxzX6d9Pp8&#10;fx22UeeHgrKdXQyXr9NgzGTcb5egIvXxX/znPloD83dZK2fkCO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XyrcAAAADcAAAADwAAAAAAAAAAAAAAAACYAgAAZHJzL2Rvd25y&#10;ZXYueG1sUEsFBgAAAAAEAAQA9QAAAIUDAAAAAA==&#10;" fillcolor="white [3212]" stroked="f" strokeweight=".5pt">
                  <v:textbox>
                    <w:txbxContent>
                      <w:p w:rsidR="007C3892" w:rsidRPr="00556CC4" w:rsidRDefault="007C3892">
                        <w:pPr>
                          <w:rPr>
                            <w:b/>
                            <w:sz w:val="28"/>
                            <w:szCs w:val="28"/>
                            <w:lang w:val="en-US"/>
                          </w:rPr>
                        </w:pPr>
                        <w:r w:rsidRPr="00556CC4">
                          <w:rPr>
                            <w:b/>
                            <w:sz w:val="28"/>
                            <w:szCs w:val="28"/>
                            <w:lang w:val="en-US"/>
                          </w:rPr>
                          <w:t>-2Q</w:t>
                        </w:r>
                      </w:p>
                    </w:txbxContent>
                  </v:textbox>
                </v:shape>
                <v:shape id="Text Box 205" o:spid="_x0000_s1042" type="#_x0000_t202" style="position:absolute;left:38765;top:22002;width:6762;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uTsMA&#10;AADcAAAADwAAAGRycy9kb3ducmV2LnhtbESPzWqDQBSF94G8w3AD3cWxQkIxTkJaKnRXollkeXFu&#10;1ca5I85UrU/fKRS6PJyfj5OdZtOJkQbXWlbwGMUgiCurW64VXMt8+wTCeWSNnWVS8E0OTsf1KsNU&#10;24kvNBa+FmGEXYoKGu/7VEpXNWTQRbYnDt6HHQz6IIda6gGnMG46mcTxXhpsORAa7OmloepefJnA&#10;teXrfTl7WeYVFc96t3y+3xalHjbz+QDC0+z/w3/tN60giXfweyYcAX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IuTsMAAADcAAAADwAAAAAAAAAAAAAAAACYAgAAZHJzL2Rv&#10;d25yZXYueG1sUEsFBgAAAAAEAAQA9QAAAIgDAAAAAA==&#10;" fillcolor="white [3212]" stroked="f" strokeweight=".5pt">
                  <v:textbox>
                    <w:txbxContent>
                      <w:p w:rsidR="007C3892" w:rsidRPr="00556CC4" w:rsidRDefault="007C3892">
                        <w:pPr>
                          <w:rPr>
                            <w:b/>
                            <w:sz w:val="28"/>
                            <w:szCs w:val="28"/>
                            <w:lang w:val="en-US"/>
                          </w:rPr>
                        </w:pPr>
                        <w:r>
                          <w:rPr>
                            <w:b/>
                            <w:sz w:val="28"/>
                            <w:szCs w:val="28"/>
                            <w:lang w:val="en-US"/>
                          </w:rPr>
                          <w:t>+</w:t>
                        </w:r>
                        <w:r w:rsidRPr="00556CC4">
                          <w:rPr>
                            <w:b/>
                            <w:sz w:val="28"/>
                            <w:szCs w:val="28"/>
                            <w:lang w:val="en-US"/>
                          </w:rPr>
                          <w:t>Q</w:t>
                        </w:r>
                      </w:p>
                    </w:txbxContent>
                  </v:textbox>
                </v:shape>
                <w10:anchorlock/>
              </v:group>
            </w:pict>
          </mc:Fallback>
        </mc:AlternateContent>
      </w:r>
      <w:r w:rsidR="00BC2B54">
        <w:rPr>
          <w:rFonts w:eastAsia="Times" w:cs="Arial"/>
          <w:szCs w:val="22"/>
          <w:lang w:val="en-GB" w:eastAsia="en-US"/>
        </w:rPr>
        <w:t xml:space="preserve"> </w:t>
      </w:r>
    </w:p>
    <w:p w:rsidR="00CB568B" w:rsidRPr="007F3B53" w:rsidRDefault="00CB568B" w:rsidP="007F3B53">
      <w:pPr>
        <w:tabs>
          <w:tab w:val="right" w:pos="9360"/>
        </w:tabs>
        <w:autoSpaceDE w:val="0"/>
        <w:autoSpaceDN w:val="0"/>
        <w:adjustRightInd w:val="0"/>
        <w:jc w:val="both"/>
        <w:rPr>
          <w:rFonts w:cs="Arial"/>
          <w:bCs/>
          <w:szCs w:val="22"/>
          <w:lang w:val="en-US"/>
        </w:rPr>
      </w:pPr>
      <w:r>
        <w:rPr>
          <w:rFonts w:eastAsia="Times" w:cs="Arial"/>
          <w:szCs w:val="22"/>
          <w:lang w:val="en-GB" w:eastAsia="en-US"/>
        </w:rPr>
        <w:br w:type="page"/>
      </w:r>
    </w:p>
    <w:p w:rsidR="0065550C" w:rsidRDefault="00D12418" w:rsidP="0065550C">
      <w:pPr>
        <w:spacing w:after="120"/>
        <w:rPr>
          <w:rFonts w:cs="Arial"/>
          <w:b/>
          <w:szCs w:val="22"/>
        </w:rPr>
      </w:pPr>
      <w:r>
        <w:rPr>
          <w:rFonts w:cs="Arial"/>
          <w:b/>
          <w:szCs w:val="22"/>
        </w:rPr>
        <w:lastRenderedPageBreak/>
        <w:t>Question 3</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9B681A">
        <w:rPr>
          <w:rFonts w:cs="Arial"/>
          <w:b/>
          <w:szCs w:val="22"/>
        </w:rPr>
        <w:tab/>
      </w:r>
      <w:r w:rsidR="009B681A">
        <w:rPr>
          <w:rFonts w:cs="Arial"/>
          <w:b/>
          <w:szCs w:val="22"/>
        </w:rPr>
        <w:tab/>
      </w:r>
      <w:r w:rsidR="009B681A">
        <w:rPr>
          <w:rFonts w:cs="Arial"/>
          <w:b/>
          <w:szCs w:val="22"/>
        </w:rPr>
        <w:tab/>
      </w:r>
      <w:r w:rsidR="009B681A">
        <w:rPr>
          <w:rFonts w:cs="Arial"/>
          <w:b/>
          <w:szCs w:val="22"/>
        </w:rPr>
        <w:tab/>
      </w:r>
      <w:r w:rsidR="009B681A">
        <w:rPr>
          <w:rFonts w:cs="Arial"/>
          <w:b/>
          <w:szCs w:val="22"/>
        </w:rPr>
        <w:tab/>
      </w:r>
      <w:r w:rsidR="00DD518F">
        <w:rPr>
          <w:rFonts w:cs="Arial"/>
          <w:b/>
          <w:szCs w:val="22"/>
        </w:rPr>
        <w:t>(4</w:t>
      </w:r>
      <w:r w:rsidR="00F00B40">
        <w:rPr>
          <w:rFonts w:cs="Arial"/>
          <w:b/>
          <w:szCs w:val="22"/>
        </w:rPr>
        <w:t xml:space="preserve"> marks)</w:t>
      </w:r>
    </w:p>
    <w:p w:rsidR="001E05D7" w:rsidRDefault="001E05D7">
      <w:pPr>
        <w:spacing w:after="160" w:line="259" w:lineRule="auto"/>
        <w:rPr>
          <w:rFonts w:cs="Arial"/>
          <w:szCs w:val="22"/>
        </w:rPr>
      </w:pPr>
      <w:r w:rsidRPr="001E05D7">
        <w:rPr>
          <w:rFonts w:cs="Arial"/>
          <w:szCs w:val="22"/>
        </w:rPr>
        <w:t>Young’s double s</w:t>
      </w:r>
      <w:r w:rsidR="00C6309A">
        <w:rPr>
          <w:rFonts w:cs="Arial"/>
          <w:szCs w:val="22"/>
        </w:rPr>
        <w:t>l</w:t>
      </w:r>
      <w:r w:rsidRPr="001E05D7">
        <w:rPr>
          <w:rFonts w:cs="Arial"/>
          <w:szCs w:val="22"/>
        </w:rPr>
        <w:t xml:space="preserve">it experiment produces a series of light and dark bands on a screen when monochromatic light is passed through both slits and shone onto a screen. With reference to the diagram </w:t>
      </w:r>
      <w:r w:rsidR="00DD518F">
        <w:rPr>
          <w:rFonts w:cs="Arial"/>
          <w:szCs w:val="22"/>
        </w:rPr>
        <w:t>below</w:t>
      </w:r>
      <w:r w:rsidR="009D588D">
        <w:rPr>
          <w:rFonts w:cs="Arial"/>
          <w:szCs w:val="22"/>
        </w:rPr>
        <w:t>,</w:t>
      </w:r>
      <w:r w:rsidR="00DD518F">
        <w:rPr>
          <w:rFonts w:cs="Arial"/>
          <w:szCs w:val="22"/>
        </w:rPr>
        <w:t xml:space="preserve"> </w:t>
      </w:r>
      <w:r w:rsidRPr="001E05D7">
        <w:rPr>
          <w:rFonts w:cs="Arial"/>
          <w:szCs w:val="22"/>
        </w:rPr>
        <w:t>explain how the light bands and the dark bands are formed.</w:t>
      </w:r>
    </w:p>
    <w:p w:rsidR="00DD518F" w:rsidRDefault="00DD518F">
      <w:pPr>
        <w:spacing w:after="160" w:line="259" w:lineRule="auto"/>
        <w:rPr>
          <w:rFonts w:cs="Arial"/>
          <w:szCs w:val="22"/>
        </w:rPr>
      </w:pPr>
      <w:r>
        <w:rPr>
          <w:rFonts w:cs="Arial"/>
          <w:noProof/>
          <w:szCs w:val="22"/>
        </w:rPr>
        <mc:AlternateContent>
          <mc:Choice Requires="wpc">
            <w:drawing>
              <wp:inline distT="0" distB="0" distL="0" distR="0" wp14:anchorId="084ED39A" wp14:editId="65C453AC">
                <wp:extent cx="6120130" cy="3178633"/>
                <wp:effectExtent l="0" t="0" r="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7" name="Group 17"/>
                        <wpg:cNvGrpSpPr/>
                        <wpg:grpSpPr>
                          <a:xfrm>
                            <a:off x="228534" y="276226"/>
                            <a:ext cx="4171602" cy="2790824"/>
                            <a:chOff x="228534" y="276226"/>
                            <a:chExt cx="4171602" cy="2790824"/>
                          </a:xfrm>
                        </wpg:grpSpPr>
                        <wps:wsp>
                          <wps:cNvPr id="13" name="Star: 5 Points 13"/>
                          <wps:cNvSpPr/>
                          <wps:spPr>
                            <a:xfrm>
                              <a:off x="228534" y="1333500"/>
                              <a:ext cx="666783" cy="609600"/>
                            </a:xfrm>
                            <a:prstGeom prst="star5">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1295400" y="361950"/>
                              <a:ext cx="666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a:off x="1295267" y="1381125"/>
                              <a:ext cx="66675"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a:off x="1295400" y="2143125"/>
                              <a:ext cx="666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019136" y="27622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4019136" y="457202"/>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4019136" y="67627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019136" y="904876"/>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4019136" y="1162051"/>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4019136" y="1466851"/>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4019136" y="17526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019136" y="20574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4019132" y="22860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019136" y="2476500"/>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019136" y="2676525"/>
                              <a:ext cx="381000" cy="30480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4019136" y="2809875"/>
                              <a:ext cx="381000" cy="171450"/>
                            </a:xfrm>
                            <a:prstGeom prst="rect">
                              <a:avLst/>
                            </a:prstGeom>
                            <a:effectLst>
                              <a:innerShdw blurRad="63500" dist="50800" dir="16200000">
                                <a:prstClr val="black">
                                  <a:alpha val="50000"/>
                                </a:prstClr>
                              </a:innerShdw>
                            </a:effectLst>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18" name="Text Box 18"/>
                        <wps:cNvSpPr txBox="1"/>
                        <wps:spPr>
                          <a:xfrm>
                            <a:off x="1438110" y="209551"/>
                            <a:ext cx="1514475" cy="485776"/>
                          </a:xfrm>
                          <a:prstGeom prst="rect">
                            <a:avLst/>
                          </a:prstGeom>
                          <a:solidFill>
                            <a:schemeClr val="lt1"/>
                          </a:solidFill>
                          <a:ln w="6350">
                            <a:noFill/>
                          </a:ln>
                        </wps:spPr>
                        <wps:txbx>
                          <w:txbxContent>
                            <w:p w:rsidR="007C3892" w:rsidRPr="001E05D7" w:rsidRDefault="007C3892" w:rsidP="00DD518F">
                              <w:pPr>
                                <w:rPr>
                                  <w:lang w:val="en-US"/>
                                </w:rPr>
                              </w:pPr>
                              <w:r>
                                <w:rPr>
                                  <w:lang w:val="en-US"/>
                                </w:rPr>
                                <w:t>Opaque screen with double slits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42860" y="876305"/>
                            <a:ext cx="1161677" cy="447673"/>
                          </a:xfrm>
                          <a:prstGeom prst="rect">
                            <a:avLst/>
                          </a:prstGeom>
                          <a:noFill/>
                          <a:ln w="6350">
                            <a:noFill/>
                          </a:ln>
                        </wps:spPr>
                        <wps:txbx>
                          <w:txbxContent>
                            <w:p w:rsidR="007C3892" w:rsidRPr="001E05D7" w:rsidRDefault="007C3892" w:rsidP="00DD518F">
                              <w:pPr>
                                <w:rPr>
                                  <w:lang w:val="en-US"/>
                                </w:rPr>
                              </w:pPr>
                              <w:r>
                                <w:rPr>
                                  <w:lang w:val="en-US"/>
                                </w:rPr>
                                <w:t>Monochromatic light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4514371" y="314329"/>
                            <a:ext cx="1161677" cy="847722"/>
                          </a:xfrm>
                          <a:prstGeom prst="rect">
                            <a:avLst/>
                          </a:prstGeom>
                          <a:noFill/>
                          <a:ln w="6350">
                            <a:noFill/>
                          </a:ln>
                        </wps:spPr>
                        <wps:txbx>
                          <w:txbxContent>
                            <w:p w:rsidR="007C3892" w:rsidRPr="001E05D7" w:rsidRDefault="007C3892" w:rsidP="00DD518F">
                              <w:pPr>
                                <w:rPr>
                                  <w:lang w:val="en-US"/>
                                </w:rPr>
                              </w:pPr>
                              <w:r>
                                <w:rPr>
                                  <w:lang w:val="en-US"/>
                                </w:rPr>
                                <w:t>Projection screen showing light and dark bands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8" o:spid="_x0000_s1043" editas="canvas" style="width:481.9pt;height:250.3pt;mso-position-horizontal-relative:char;mso-position-vertical-relative:line" coordsize="61201,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">
                <v:shape id="_x0000_s1044" type="#_x0000_t75" style="position:absolute;width:61201;height:31781;visibility:visible;mso-wrap-style:square">
                  <v:fill o:detectmouseclick="t"/>
                  <v:path o:connecttype="none"/>
                </v:shape>
                <v:group id="Group 17" o:spid="_x0000_s1045" style="position:absolute;left:2285;top:2762;width:41716;height:27908" coordorigin="2285,2762" coordsize="41716,2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Star: 5 Points 13" o:spid="_x0000_s1046" style="position:absolute;left:2285;top:13335;width:6668;height:6096;visibility:visible;mso-wrap-style:square;v-text-anchor:middle" coordsize="666783,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NW8MA&#10;AADbAAAADwAAAGRycy9kb3ducmV2LnhtbERPTWvCQBC9C/0PyxS8iG5aUWzqJgShIIiHGoUeh+w0&#10;SZudXbJbE/99t1DwNo/3Odt8NJ24Uu9bywqeFgkI4srqlmsF5/JtvgHhA7LGzjIpuJGHPHuYbDHV&#10;duB3up5CLWII+xQVNCG4VEpfNWTQL6wjjtyn7Q2GCPta6h6HGG46+Zwka2mw5djQoKNdQ9X36cco&#10;+LLV8Xh5KXerImlXbjjsZ4X7UGr6OBavIAKN4S7+d+91nL+Ev1/i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hNW8MAAADbAAAADwAAAAAAAAAAAAAAAACYAgAAZHJzL2Rv&#10;d25yZXYueG1sUEsFBgAAAAAEAAQA9QAAAIgDAAAAAA==&#10;" path="m1,232846r254689,2l333392,r78701,232848l666782,232846,460733,376752r78705,232846l333392,465690,127345,609598,206050,376752,1,232846xe" fillcolor="#ffc000 [3207]" strokecolor="white [3201]" strokeweight="1.5pt">
                    <v:stroke joinstyle="miter"/>
                    <v:path arrowok="t" o:connecttype="custom" o:connectlocs="1,232846;254690,232848;333392,0;412093,232848;666782,232846;460733,376752;539438,609598;333392,465690;127345,609598;206050,376752;1,232846" o:connectangles="0,0,0,0,0,0,0,0,0,0,0"/>
                  </v:shape>
                  <v:roundrect id="Rectangle: Rounded Corners 14" o:spid="_x0000_s1047" style="position:absolute;left:12954;top:3619;width:666;height:9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iPMEA&#10;AADbAAAADwAAAGRycy9kb3ducmV2LnhtbERPS2sCMRC+F/wPYQq91WytLbIaxQeC0FO3XryNm3Gz&#10;7WayJKmm/74RBG/z8T1ntki2E2fyoXWs4GVYgCCunW65UbD/2j5PQISIrLFzTAr+KMBiPniYYand&#10;hT/pXMVG5BAOJSowMfallKE2ZDEMXU+cuZPzFmOGvpHa4yWH206OiuJdWmw5NxjsaW2o/ql+rQKr&#10;X9PmG5cH2k6q1eEtfWy8OSr19JiWUxCRUryLb+6dzvPH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mojzBAAAA2wAAAA8AAAAAAAAAAAAAAAAAmAIAAGRycy9kb3du&#10;cmV2LnhtbFBLBQYAAAAABAAEAPUAAACGAwAAAAA=&#10;" fillcolor="#5b9bd5 [3204]" strokecolor="#1f4d78 [1604]" strokeweight="1pt">
                    <v:stroke joinstyle="miter"/>
                  </v:roundrect>
                  <v:roundrect id="Rectangle: Rounded Corners 78" o:spid="_x0000_s1048" style="position:absolute;left:12952;top:13811;width:667;height:6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RNmcAA&#10;AADbAAAADwAAAGRycy9kb3ducmV2LnhtbERPTWsCMRC9F/wPYYTeatZKW1mNohWh4KlbL97GzbhZ&#10;3UyWJGr6782h0OPjfc+XyXbiRj60jhWMRwUI4trplhsF+5/tyxREiMgaO8ek4JcCLBeDpzmW2t35&#10;m25VbEQO4VCiAhNjX0oZakMWw8j1xJk7OW8xZugbqT3ec7jt5GtRvEuLLecGgz19Gqov1dUqsHqS&#10;NmdcHWg7rdaHt7TbeHNU6nmYVjMQkVL8F/+5v7SCjzw2f8k/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RNmcAAAADbAAAADwAAAAAAAAAAAAAAAACYAgAAZHJzL2Rvd25y&#10;ZXYueG1sUEsFBgAAAAAEAAQA9QAAAIUDAAAAAA==&#10;" fillcolor="#5b9bd5 [3204]" strokecolor="#1f4d78 [1604]" strokeweight="1pt">
                    <v:stroke joinstyle="miter"/>
                  </v:roundrect>
                  <v:roundrect id="Rectangle: Rounded Corners 79" o:spid="_x0000_s1049" style="position:absolute;left:12954;top:21431;width:666;height:9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oAsMA&#10;AADbAAAADwAAAGRycy9kb3ducmV2LnhtbESPQWsCMRSE7wX/Q3iCN82qtLVbo9iKIPTU1Yu3183r&#10;ZtvNy5Kkmv77RhB6HGbmG2a5TrYTZ/KhdaxgOilAENdOt9woOB524wWIEJE1do5JwS8FWK8Gd0ss&#10;tbvwO52r2IgM4VCiAhNjX0oZakMWw8T1xNn7dN5izNI3Unu8ZLjt5KwoHqTFlvOCwZ5eDdXf1Y9V&#10;YPU8bb9wc6Ldono53ae3rTcfSo2GafMMIlKK/+Fbe68VPD7B9Uv+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joAsMAAADbAAAADwAAAAAAAAAAAAAAAACYAgAAZHJzL2Rv&#10;d25yZXYueG1sUEsFBgAAAAAEAAQA9QAAAIgDAAAAAA==&#10;" fillcolor="#5b9bd5 [3204]" strokecolor="#1f4d78 [1604]" strokeweight="1pt">
                    <v:stroke joinstyle="miter"/>
                  </v:roundrect>
                  <v:rect id="Rectangle 15" o:spid="_x0000_s1050" style="position:absolute;left:40191;top:2762;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UXcQA&#10;AADbAAAADwAAAGRycy9kb3ducmV2LnhtbERPTWsCMRC9C/0PYQq9SM0qKGVrlKKVehBBW5Tehs10&#10;d9vNZJvEdfXXG0HwNo/3OeNpayrRkPOlZQX9XgKCOLO65FzB1+fi+QWED8gaK8uk4EQeppOHzhhT&#10;bY+8oWYbchFD2KeooAihTqX0WUEGfc/WxJH7sc5giNDlUjs8xnBTyUGSjKTBkmNDgTXNCsr+tgej&#10;oPlevbv/xW7923T3WbIZnPsfYa7U02P79goiUBvu4pt7qeP8IVx/iQfI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FF3EAAAA2wAAAA8AAAAAAAAAAAAAAAAAmAIAAGRycy9k&#10;b3ducmV2LnhtbFBLBQYAAAAABAAEAPUAAACJAwAAAAA=&#10;" fillcolor="#101010 [326]" strokecolor="#a5a5a5 [3206]" strokeweight=".5pt">
                    <v:fill color2="#070707 [166]" rotate="t" colors="0 #d2d2d2;.5 #c8c8c8;1 silver" focus="100%" type="gradient">
                      <o:fill v:ext="view" type="gradientUnscaled"/>
                    </v:fill>
                  </v:rect>
                  <v:rect id="Rectangle 81" o:spid="_x0000_s1051" style="position:absolute;left:40191;top:4572;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H2ccA&#10;AADbAAAADwAAAGRycy9kb3ducmV2LnhtbESPT2vCQBTE74LfYXlCL6KbeCgSXUVspT2Ugn9Qentk&#10;X5No9m26u41pP71bEHocZuY3zHzZmVq05HxlWUE6TkAQ51ZXXCg47DejKQgfkDXWlknBD3lYLvq9&#10;OWbaXnlL7S4UIkLYZ6igDKHJpPR5SQb92DbE0fu0zmCI0hVSO7xGuKnlJEkepcGK40KJDa1Lyi+7&#10;b6Og/Xh7dl+b4/u5HZ7yZDv5TV/Ck1IPg241AxGoC//he/tVK5im8Pcl/gC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Ah9n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82" o:spid="_x0000_s1052" style="position:absolute;left:40191;top:6762;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IZrscA&#10;AADbAAAADwAAAGRycy9kb3ducmV2LnhtbESPQWvCQBSE70L/w/IKvYhuzKFIdJXSVvQggrYovT2y&#10;r0na7Nu4u42pv94VBI/DzHzDTOedqUVLzleWFYyGCQji3OqKCwWfH4vBGIQPyBpry6TgnzzMZw+9&#10;KWbannhL7S4UIkLYZ6igDKHJpPR5SQb90DbE0fu2zmCI0hVSOzxFuKllmiTP0mDFcaHEhl5Lyn93&#10;f0ZB+7V+d8fFfvPT9g95sk3Po2V4U+rpsXuZgAjUhXv41l5pBeMUrl/iD5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SGa7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85" o:spid="_x0000_s1053" style="position:absolute;left:40191;top:9048;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B2scA&#10;AADbAAAADwAAAGRycy9kb3ducmV2LnhtbESPQWsCMRSE7wX/Q3iCF6lZBUW2RpGq1EMpaEuLt8fm&#10;ubt287Im6brtrzeC0OMwM98ws0VrKtGQ86VlBcNBAoI4s7rkXMHH++ZxCsIHZI2VZVLwSx4W887D&#10;DFNtL7yjZh9yESHsU1RQhFCnUvqsIIN+YGvi6B2tMxiidLnUDi8Rbio5SpKJNFhyXCiwpueCsu/9&#10;j1HQHF7X7rz5fDs1/a8s2Y3+hi9hpVSv2y6fQARqw3/43t5qBdMx3L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7gdr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86" o:spid="_x0000_s1054" style="position:absolute;left:40191;top:1162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rccA&#10;AADbAAAADwAAAGRycy9kb3ducmV2LnhtbESPQWvCQBSE7wX/w/IKXkqz0YNI6iqlKnooglpaentk&#10;X5No9m3cXWPqr+8KBY/DzHzDTGadqUVLzleWFQySFARxbnXFhYKP/fJ5DMIHZI21ZVLwSx5m097D&#10;BDNtL7yldhcKESHsM1RQhtBkUvq8JIM+sQ1x9H6sMxiidIXUDi8Rbmo5TNORNFhxXCixobeS8uPu&#10;bBS03+8Ld1p+bg7t01eebofXwSrMleo/dq8vIAJ14R7+b6+1gvEIbl/iD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pH63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87" o:spid="_x0000_s1055" style="position:absolute;left:40191;top:14668;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NscA&#10;AADbAAAADwAAAGRycy9kb3ducmV2LnhtbESPQWsCMRSE7wX/Q3iCF6lZPahsjSJVqYdS0JYWb4/N&#10;c3ft5mVN0nXbX28EocdhZr5hZovWVKIh50vLCoaDBARxZnXJuYKP983jFIQPyBory6Tglzws5p2H&#10;GabaXnhHzT7kIkLYp6igCKFOpfRZQQb9wNbE0TtaZzBE6XKpHV4i3FRylCRjabDkuFBgTc8FZd/7&#10;H6OgObyu3Xnz+XZq+l9Zshv9DV/CSqlet10+gQjUhv/wvb3VCqYTuH2JP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lujb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88" o:spid="_x0000_s1056" style="position:absolute;left:40191;top:17526;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uRMQA&#10;AADbAAAADwAAAGRycy9kb3ducmV2LnhtbERPy2rCQBTdC/7DcAvdiE50USQ6CaUq7aIUfGDp7pK5&#10;TaKZO3FmGtN+fWchuDyc9zLvTSM6cr62rGA6SUAQF1bXXCo47DfjOQgfkDU2lknBL3nIs+Fgiam2&#10;V95StwuliCHsU1RQhdCmUvqiIoN+YlviyH1bZzBE6EqpHV5juGnkLEmepMGaY0OFLb1UVJx3P0ZB&#10;9/W+dpfN8ePUjT6LZDv7m76GlVKPD/3zAkSgPtzFN/ebVjCPY+O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6LkTEAAAA2wAAAA8AAAAAAAAAAAAAAAAAmAIAAGRycy9k&#10;b3ducmV2LnhtbFBLBQYAAAAABAAEAPUAAACJAwAAAAA=&#10;" fillcolor="#101010 [326]" strokecolor="#a5a5a5 [3206]" strokeweight=".5pt">
                    <v:fill color2="#070707 [166]" rotate="t" colors="0 #d2d2d2;.5 #c8c8c8;1 silver" focus="100%" type="gradient">
                      <o:fill v:ext="view" type="gradientUnscaled"/>
                    </v:fill>
                  </v:rect>
                  <v:rect id="Rectangle 89" o:spid="_x0000_s1057" style="position:absolute;left:40191;top:20574;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L38cA&#10;AADbAAAADwAAAGRycy9kb3ducmV2LnhtbESPT2sCMRTE7wW/Q3iCl1Kzeii6GkVspT2Ugn+oeHts&#10;nrurm5c1SddtP70pCD0OM/MbZjpvTSUacr60rGDQT0AQZ1aXnCvYbVdPIxA+IGusLJOCH/Iwn3Ue&#10;pphqe+U1NZuQiwhhn6KCIoQ6ldJnBRn0fVsTR+9oncEQpculdniNcFPJYZI8S4Mlx4UCa1oWlJ03&#10;30ZBc/h4dZfV1+epedxnyXr4O3gLL0r1uu1iAiJQG/7D9/a7VjAaw9+X+AP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2i9/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90" o:spid="_x0000_s1058" style="position:absolute;left:40191;top:22860;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W0n8QA&#10;AADbAAAADwAAAGRycy9kb3ducmV2LnhtbERPy2rCQBTdC/7DcIVuRCe6KG2aUaQq7UIKPrC4u2Su&#10;SWzmTjozjbFf7ywKXR7OO5t3phYtOV9ZVjAZJyCIc6srLhQc9uvREwgfkDXWlknBjTzMZ/1ehqm2&#10;V95SuwuFiCHsU1RQhtCkUvq8JIN+bBviyJ2tMxgidIXUDq8x3NRymiSP0mDFsaHEhl5Lyr92P0ZB&#10;e9qs3Pf6+HFph595sp3+Tt7CUqmHQbd4ARGoC//iP/e7VvAc18c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VtJ/EAAAA2wAAAA8AAAAAAAAAAAAAAAAAmAIAAGRycy9k&#10;b3ducmV2LnhtbFBLBQYAAAAABAAEAPUAAACJAwAAAAA=&#10;" fillcolor="#101010 [326]" strokecolor="#a5a5a5 [3206]" strokeweight=".5pt">
                    <v:fill color2="#070707 [166]" rotate="t" colors="0 #d2d2d2;.5 #c8c8c8;1 silver" focus="100%" type="gradient">
                      <o:fill v:ext="view" type="gradientUnscaled"/>
                    </v:fill>
                  </v:rect>
                  <v:rect id="Rectangle 91" o:spid="_x0000_s1059" style="position:absolute;left:40191;top:24765;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RBMcA&#10;AADbAAAADwAAAGRycy9kb3ducmV2LnhtbESPQWvCQBSE74L/YXmCl1I38SA1uoq0FXuQglpavD2y&#10;zySafZvubmPaX98tFDwOM/MNM192phYtOV9ZVpCOEhDEudUVFwreDuv7BxA+IGusLZOCb/KwXPR7&#10;c8y0vfKO2n0oRISwz1BBGUKTSenzkgz6kW2Io3eyzmCI0hVSO7xGuKnlOEkm0mDFcaHEhh5Lyi/7&#10;L6OgPW6f3ef6/fXc3n3kyW78k27Ck1LDQbeagQjUhVv4v/2iFUxT+PsSf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ZEQT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92" o:spid="_x0000_s1060" style="position:absolute;left:40191;top:26765;width:3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Pc8cA&#10;AADbAAAADwAAAGRycy9kb3ducmV2LnhtbESPQWvCQBSE74L/YXmCl1I35iA1uoq0FXuQglpavD2y&#10;zySafZvubmPaX98tFDwOM/MNM192phYtOV9ZVjAeJSCIc6srLhS8Hdb3DyB8QNZYWyYF3+Rhuej3&#10;5phpe+UdtftQiAhhn6GCMoQmk9LnJRn0I9sQR+9kncEQpSukdniNcFPLNEkm0mDFcaHEhh5Lyi/7&#10;L6OgPW6f3ef6/fXc3n3kyS79GW/Ck1LDQbeagQjUhVv4v/2iFUxT+PsSf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Lj3PHAAAA2wAAAA8AAAAAAAAAAAAAAAAAmAIAAGRy&#10;cy9kb3ducmV2LnhtbFBLBQYAAAAABAAEAPUAAACMAwAAAAA=&#10;" fillcolor="#101010 [326]" strokecolor="#a5a5a5 [3206]" strokeweight=".5pt">
                    <v:fill color2="#070707 [166]" rotate="t" colors="0 #d2d2d2;.5 #c8c8c8;1 silver" focus="100%" type="gradient">
                      <o:fill v:ext="view" type="gradientUnscaled"/>
                    </v:fill>
                  </v:rect>
                  <v:rect id="Rectangle 93" o:spid="_x0000_s1061" style="position:absolute;left:40191;top:28098;width:3810;height:1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q6MgA&#10;AADbAAAADwAAAGRycy9kb3ducmV2LnhtbESPT2sCMRTE70K/Q3iFXqRmtVDs1iiiFXsogn+w9PbY&#10;vO5uu3lZk7hu/fRGKHgcZuY3zGjSmko05HxpWUG/l4AgzqwuOVew2y4ehyB8QNZYWSYFf+RhMr7r&#10;jDDV9sRrajYhFxHCPkUFRQh1KqXPCjLoe7Ymjt63dQZDlC6X2uEpwk0lB0nyLA2WHBcKrGlWUPa7&#10;ORoFzdfHmzss9qufpvuZJevBub8Mc6Ue7tvpK4hAbbiF/9vvWsHLE1y/xB8gx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RyroyAAAANsAAAAPAAAAAAAAAAAAAAAAAJgCAABk&#10;cnMvZG93bnJldi54bWxQSwUGAAAAAAQABAD1AAAAjQMAAAAA&#10;" fillcolor="#101010 [326]" strokecolor="#a5a5a5 [3206]" strokeweight=".5pt">
                    <v:fill color2="#070707 [166]" rotate="t" colors="0 #d2d2d2;.5 #c8c8c8;1 silver" focus="100%" type="gradient">
                      <o:fill v:ext="view" type="gradientUnscaled"/>
                    </v:fill>
                  </v:rect>
                </v:group>
                <v:shape id="Text Box 18" o:spid="_x0000_s1062" type="#_x0000_t202" style="position:absolute;left:14381;top:2095;width:1514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7C3892" w:rsidRPr="001E05D7" w:rsidRDefault="007C3892" w:rsidP="00DD518F">
                        <w:pPr>
                          <w:rPr>
                            <w:lang w:val="en-US"/>
                          </w:rPr>
                        </w:pPr>
                        <w:r>
                          <w:rPr>
                            <w:lang w:val="en-US"/>
                          </w:rPr>
                          <w:t>Opaque screen with double slits</w:t>
                        </w:r>
                      </w:p>
                    </w:txbxContent>
                  </v:textbox>
                </v:shape>
                <v:shape id="Text Box 95" o:spid="_x0000_s1063" type="#_x0000_t202" style="position:absolute;left:1428;top:8763;width:11617;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7C3892" w:rsidRPr="001E05D7" w:rsidRDefault="007C3892" w:rsidP="00DD518F">
                        <w:pPr>
                          <w:rPr>
                            <w:lang w:val="en-US"/>
                          </w:rPr>
                        </w:pPr>
                        <w:r>
                          <w:rPr>
                            <w:lang w:val="en-US"/>
                          </w:rPr>
                          <w:t>Monochromatic light source</w:t>
                        </w:r>
                      </w:p>
                    </w:txbxContent>
                  </v:textbox>
                </v:shape>
                <v:shape id="Text Box 96" o:spid="_x0000_s1064" type="#_x0000_t202" style="position:absolute;left:45143;top:3143;width:11617;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7C3892" w:rsidRPr="001E05D7" w:rsidRDefault="007C3892" w:rsidP="00DD518F">
                        <w:pPr>
                          <w:rPr>
                            <w:lang w:val="en-US"/>
                          </w:rPr>
                        </w:pPr>
                        <w:r>
                          <w:rPr>
                            <w:lang w:val="en-US"/>
                          </w:rPr>
                          <w:t>Projection screen showing light and dark bands</w:t>
                        </w:r>
                      </w:p>
                    </w:txbxContent>
                  </v:textbox>
                </v:shape>
                <w10:anchorlock/>
              </v:group>
            </w:pict>
          </mc:Fallback>
        </mc:AlternateContent>
      </w:r>
    </w:p>
    <w:p w:rsidR="00DD518F" w:rsidRDefault="00DD518F">
      <w:pPr>
        <w:spacing w:after="160" w:line="259" w:lineRule="auto"/>
        <w:rPr>
          <w:rFonts w:cs="Arial"/>
          <w:szCs w:val="22"/>
        </w:rPr>
      </w:pPr>
    </w:p>
    <w:p w:rsidR="004E0746" w:rsidRPr="001E05D7" w:rsidRDefault="004E0746">
      <w:pPr>
        <w:spacing w:after="160" w:line="259" w:lineRule="auto"/>
        <w:rPr>
          <w:rFonts w:cs="Arial"/>
          <w:szCs w:val="22"/>
        </w:rPr>
      </w:pPr>
      <w:r w:rsidRPr="001E05D7">
        <w:rPr>
          <w:rFonts w:cs="Arial"/>
          <w:szCs w:val="22"/>
        </w:rPr>
        <w:br w:type="page"/>
      </w:r>
    </w:p>
    <w:p w:rsidR="00EE1BCA" w:rsidRPr="00657CB3" w:rsidRDefault="00D12418" w:rsidP="00EE1BCA">
      <w:pPr>
        <w:spacing w:after="120"/>
        <w:ind w:left="720" w:hanging="720"/>
        <w:rPr>
          <w:rFonts w:cs="Arial"/>
          <w:b/>
          <w:szCs w:val="22"/>
        </w:rPr>
      </w:pPr>
      <w:r>
        <w:rPr>
          <w:rFonts w:cs="Arial"/>
          <w:b/>
          <w:szCs w:val="22"/>
        </w:rPr>
        <w:lastRenderedPageBreak/>
        <w:t>Question 4</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9E7F29">
        <w:rPr>
          <w:rFonts w:cs="Arial"/>
          <w:b/>
          <w:szCs w:val="22"/>
        </w:rPr>
        <w:t>(7</w:t>
      </w:r>
      <w:r w:rsidR="00F00B40">
        <w:rPr>
          <w:rFonts w:cs="Arial"/>
          <w:b/>
          <w:szCs w:val="22"/>
        </w:rPr>
        <w:t xml:space="preserve"> marks)</w:t>
      </w:r>
    </w:p>
    <w:p w:rsidR="005D65DA" w:rsidRDefault="003476A6" w:rsidP="00CB568B">
      <w:pPr>
        <w:spacing w:after="160" w:line="259" w:lineRule="auto"/>
        <w:rPr>
          <w:rFonts w:cs="Arial"/>
          <w:bCs/>
          <w:szCs w:val="22"/>
        </w:rPr>
      </w:pPr>
      <w:r>
        <w:rPr>
          <w:rFonts w:cs="Arial"/>
          <w:bCs/>
          <w:noProof/>
          <w:szCs w:val="22"/>
        </w:rPr>
        <mc:AlternateContent>
          <mc:Choice Requires="wpc">
            <w:drawing>
              <wp:anchor distT="0" distB="0" distL="114300" distR="114300" simplePos="0" relativeHeight="251708416" behindDoc="0" locked="0" layoutInCell="1" allowOverlap="1" wp14:anchorId="3D74A398" wp14:editId="3EB4CE3E">
                <wp:simplePos x="0" y="0"/>
                <wp:positionH relativeFrom="column">
                  <wp:posOffset>4013835</wp:posOffset>
                </wp:positionH>
                <wp:positionV relativeFrom="paragraph">
                  <wp:posOffset>5080</wp:posOffset>
                </wp:positionV>
                <wp:extent cx="2206625" cy="2419350"/>
                <wp:effectExtent l="0" t="0" r="0" b="0"/>
                <wp:wrapSquare wrapText="bothSides"/>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 name="Group 10"/>
                        <wpg:cNvGrpSpPr/>
                        <wpg:grpSpPr>
                          <a:xfrm>
                            <a:off x="0" y="0"/>
                            <a:ext cx="2066928" cy="2352675"/>
                            <a:chOff x="1114207" y="514349"/>
                            <a:chExt cx="2066928" cy="2353123"/>
                          </a:xfrm>
                        </wpg:grpSpPr>
                        <wps:wsp>
                          <wps:cNvPr id="3" name="Straight Connector 3"/>
                          <wps:cNvCnPr/>
                          <wps:spPr>
                            <a:xfrm flipV="1">
                              <a:off x="1173618" y="2609848"/>
                              <a:ext cx="1758639" cy="9528"/>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 name="Rectangle 4"/>
                          <wps:cNvSpPr/>
                          <wps:spPr>
                            <a:xfrm rot="1843180">
                              <a:off x="1946823" y="629886"/>
                              <a:ext cx="60502" cy="21127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541980" y="514349"/>
                              <a:ext cx="391192" cy="2095499"/>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H="1">
                              <a:off x="1676400" y="762667"/>
                              <a:ext cx="656984"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411456" y="2686717"/>
                              <a:ext cx="667158"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1295265" y="1323975"/>
                              <a:ext cx="733560" cy="12096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1114207" y="1666875"/>
                              <a:ext cx="628585" cy="257175"/>
                            </a:xfrm>
                            <a:prstGeom prst="rect">
                              <a:avLst/>
                            </a:prstGeom>
                            <a:solidFill>
                              <a:schemeClr val="bg1"/>
                            </a:solidFill>
                            <a:ln w="6350">
                              <a:noFill/>
                            </a:ln>
                          </wps:spPr>
                          <wps:txbx>
                            <w:txbxContent>
                              <w:p w:rsidR="007C3892" w:rsidRPr="00D640AC" w:rsidRDefault="007C3892">
                                <w:pPr>
                                  <w:rPr>
                                    <w:lang w:val="en-US"/>
                                  </w:rPr>
                                </w:pPr>
                                <w:r>
                                  <w:rPr>
                                    <w:lang w:val="en-US"/>
                                  </w:rPr>
                                  <w:t>3.50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173618" y="619125"/>
                              <a:ext cx="628585" cy="304800"/>
                            </a:xfrm>
                            <a:prstGeom prst="rect">
                              <a:avLst/>
                            </a:prstGeom>
                            <a:noFill/>
                            <a:ln w="6350">
                              <a:noFill/>
                            </a:ln>
                          </wps:spPr>
                          <wps:txbx>
                            <w:txbxContent>
                              <w:p w:rsidR="007C3892" w:rsidRPr="00D640AC" w:rsidRDefault="007C3892">
                                <w:pPr>
                                  <w:rPr>
                                    <w:sz w:val="24"/>
                                    <w:vertAlign w:val="subscript"/>
                                    <w:lang w:val="en-US"/>
                                  </w:rPr>
                                </w:pPr>
                                <w:proofErr w:type="spellStart"/>
                                <w:r w:rsidRPr="00D640AC">
                                  <w:rPr>
                                    <w:sz w:val="24"/>
                                    <w:lang w:val="en-US"/>
                                  </w:rPr>
                                  <w:t>F</w:t>
                                </w:r>
                                <w:r w:rsidRPr="00D640AC">
                                  <w:rPr>
                                    <w:sz w:val="24"/>
                                    <w:vertAlign w:val="subscript"/>
                                    <w:lang w:val="en-US"/>
                                  </w:rPr>
                                  <w:t>wall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097081" y="2588699"/>
                              <a:ext cx="835785" cy="278773"/>
                            </a:xfrm>
                            <a:prstGeom prst="rect">
                              <a:avLst/>
                            </a:prstGeom>
                            <a:noFill/>
                            <a:ln w="6350">
                              <a:noFill/>
                            </a:ln>
                          </wps:spPr>
                          <wps:txbx>
                            <w:txbxContent>
                              <w:p w:rsidR="007C3892" w:rsidRPr="00D640AC" w:rsidRDefault="007C3892">
                                <w:pPr>
                                  <w:rPr>
                                    <w:sz w:val="24"/>
                                    <w:vertAlign w:val="subscript"/>
                                    <w:lang w:val="en-US"/>
                                  </w:rPr>
                                </w:pPr>
                                <w:r>
                                  <w:rPr>
                                    <w:sz w:val="24"/>
                                    <w:lang w:val="en-US"/>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rot="16200000">
                              <a:off x="2371670" y="1324169"/>
                              <a:ext cx="1370967" cy="247962"/>
                            </a:xfrm>
                            <a:prstGeom prst="rect">
                              <a:avLst/>
                            </a:prstGeom>
                            <a:noFill/>
                            <a:ln w="6350">
                              <a:noFill/>
                            </a:ln>
                          </wps:spPr>
                          <wps:txbx>
                            <w:txbxContent>
                              <w:p w:rsidR="007C3892" w:rsidRPr="00D640AC" w:rsidRDefault="007C3892">
                                <w:pPr>
                                  <w:rPr>
                                    <w:sz w:val="24"/>
                                    <w:vertAlign w:val="subscript"/>
                                    <w:lang w:val="en-US"/>
                                  </w:rPr>
                                </w:pPr>
                                <w:r>
                                  <w:rPr>
                                    <w:sz w:val="24"/>
                                    <w:lang w:val="en-US"/>
                                  </w:rPr>
                                  <w:t>Frictionless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566768" y="1019175"/>
                              <a:ext cx="835785" cy="304800"/>
                            </a:xfrm>
                            <a:prstGeom prst="rect">
                              <a:avLst/>
                            </a:prstGeom>
                            <a:noFill/>
                            <a:ln w="6350">
                              <a:noFill/>
                            </a:ln>
                          </wps:spPr>
                          <wps:txbx>
                            <w:txbxContent>
                              <w:p w:rsidR="007C3892" w:rsidRPr="00D640AC" w:rsidRDefault="007C3892">
                                <w:pPr>
                                  <w:rPr>
                                    <w:sz w:val="24"/>
                                    <w:vertAlign w:val="subscript"/>
                                    <w:lang w:val="en-US"/>
                                  </w:rPr>
                                </w:pPr>
                                <w:r>
                                  <w:rPr>
                                    <w:sz w:val="24"/>
                                    <w:lang w:val="en-US"/>
                                  </w:rPr>
                                  <w:t>Ladder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566768" y="2331524"/>
                              <a:ext cx="628585" cy="257175"/>
                            </a:xfrm>
                            <a:prstGeom prst="rect">
                              <a:avLst/>
                            </a:prstGeom>
                            <a:noFill/>
                            <a:ln w="6350">
                              <a:noFill/>
                            </a:ln>
                          </wps:spPr>
                          <wps:txbx>
                            <w:txbxContent>
                              <w:p w:rsidR="007C3892" w:rsidRPr="003476A6" w:rsidRDefault="007C3892">
                                <w:pPr>
                                  <w:rPr>
                                    <w:lang w:val="en-US"/>
                                  </w:rPr>
                                </w:pPr>
                                <w:r w:rsidRPr="003476A6">
                                  <w:rPr>
                                    <w:lang w:val="en-US"/>
                                  </w:rPr>
                                  <w:t>65.0</w:t>
                                </w:r>
                                <w:r w:rsidRPr="003476A6">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id="Canvas 2" o:spid="_x0000_s1065" editas="canvas" style="position:absolute;margin-left:316.05pt;margin-top:.4pt;width:173.75pt;height:190.5pt;z-index:251708416;mso-position-horizontal-relative:text;mso-position-vertical-relative:text;mso-width-relative:margin;mso-height-relative:margin" coordsize="22066,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">
                <v:shape id="_x0000_s1066" type="#_x0000_t75" style="position:absolute;width:22066;height:24193;visibility:visible;mso-wrap-style:square">
                  <v:fill o:detectmouseclick="t"/>
                  <v:path o:connecttype="none"/>
                </v:shape>
                <v:group id="Group 10" o:spid="_x0000_s1067" style="position:absolute;width:20669;height:23526" coordorigin="11142,5143" coordsize="20669,23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3" o:spid="_x0000_s1068" style="position:absolute;flip:y;visibility:visible;mso-wrap-style:square" from="11736,26098" to="29322,2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ZLsMAAADaAAAADwAAAGRycy9kb3ducmV2LnhtbESPQYvCMBSE7wv+h/CEva2pCqJdo6go&#10;rBelddnF26N5tsXmpTRR6783guBxmJlvmOm8NZW4UuNKywr6vQgEcWZ1ybmC38PmawzCeWSNlWVS&#10;cCcH81nnY4qxtjdO6Jr6XAQIuxgVFN7XsZQuK8ig69maOHgn2xj0QTa51A3eAtxUchBFI2mw5LBQ&#10;YE2rgrJzejEK/sw2udzHiTwtd/v1/2rbTurjUqnPbrv4BuGp9e/wq/2jFQzheSXc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BWS7DAAAA2gAAAA8AAAAAAAAAAAAA&#10;AAAAoQIAAGRycy9kb3ducmV2LnhtbFBLBQYAAAAABAAEAPkAAACRAwAAAAA=&#10;" strokecolor="#00b050" strokeweight="3pt">
                    <v:stroke joinstyle="miter"/>
                  </v:line>
                  <v:rect id="Rectangle 4" o:spid="_x0000_s1069" style="position:absolute;left:19468;top:6298;width:605;height:21128;rotation:201324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U3L0A&#10;AADaAAAADwAAAGRycy9kb3ducmV2LnhtbESPzQrCMBCE74LvEFbwIpoqIlKNIorgSbB66W1ptj/Y&#10;bEoTtb69EQSPw8x8w6y3nanFk1pXWVYwnUQgiDOrKy4U3K7H8RKE88gaa8uk4E0Otpt+b42xti++&#10;0DPxhQgQdjEqKL1vYildVpJBN7ENcfBy2xr0QbaF1C2+AtzUchZFC2mw4rBQYkP7krJ78jAKzgem&#10;ejGnlEbp9ZY2Ue4TypUaDrrdCoSnzv/Dv/ZJK5jD90q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CSU3L0AAADaAAAADwAAAAAAAAAAAAAAAACYAgAAZHJzL2Rvd25yZXYu&#10;eG1sUEsFBgAAAAAEAAQA9QAAAIIDAAAAAA==&#10;" fillcolor="#5b9bd5 [3204]" strokecolor="#1f4d78 [1604]" strokeweight="1pt"/>
                  <v:rect id="Rectangle 5" o:spid="_x0000_s1070" style="position:absolute;left:25419;top:5143;width:3912;height:2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VTcAA&#10;AADaAAAADwAAAGRycy9kb3ducmV2LnhtbESPT4vCMBTE78J+h/CEvWmii/+qURZhYREvVr0/mmdb&#10;bF7aJqv1228EweMwM79hVpvOVuJGrS8daxgNFQjizJmScw2n489gDsIHZIOVY9LwIA+b9UdvhYlx&#10;dz7QLQ25iBD2CWooQqgTKX1WkEU/dDVx9C6utRiibHNpWrxHuK3kWKmptFhyXCiwpm1B2TX9s0/K&#10;l9wrdZ40jybf0dwtjs0saP3Z776XIAJ14R1+tX+Nhgk8r8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NVTcAAAADaAAAADwAAAAAAAAAAAAAAAACYAgAAZHJzL2Rvd25y&#10;ZXYueG1sUEsFBgAAAAAEAAQA9QAAAIUDAAAAAA==&#10;" fillcolor="#ed7d31 [3205]" stroked="f">
                    <v:fill opacity="32896f"/>
                  </v:rect>
                  <v:shape id="Straight Arrow Connector 6" o:spid="_x0000_s1071" type="#_x0000_t32" style="position:absolute;left:16764;top:7626;width:65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kC6cUAAADaAAAADwAAAGRycy9kb3ducmV2LnhtbESPQWvCQBSE74X+h+UVequbNEVsdBVt&#10;SfEQD2rx/Mg+k2D2bchuk9Rf7wqFHoeZ+YZZrEbTiJ46V1tWEE8iEMSF1TWXCr6P2csMhPPIGhvL&#10;pOCXHKyWjw8LTLUdeE/9wZciQNilqKDyvk2ldEVFBt3EtsTBO9vOoA+yK6XucAhw08jXKJpKgzWH&#10;hQpb+qiouBx+jIL8a3j/TE5xvt++Jdc8Mtl1s2uUen4a13MQnkb/H/5rb7WCKdyvhBs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kC6cUAAADaAAAADwAAAAAAAAAA&#10;AAAAAAChAgAAZHJzL2Rvd25yZXYueG1sUEsFBgAAAAAEAAQA+QAAAJMDAAAAAA==&#10;" strokecolor="black [3213]" strokeweight="3pt">
                    <v:stroke endarrow="block" joinstyle="miter"/>
                  </v:shape>
                  <v:shape id="Straight Arrow Connector 44" o:spid="_x0000_s1072" type="#_x0000_t32" style="position:absolute;left:14114;top:26867;width:6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JApMMAAADbAAAADwAAAGRycy9kb3ducmV2LnhtbESPQWsCMRSE74X+h/CEXko32yLFrkaR&#10;guBJdFW8PjbP7OLmZUlSXf31RhB6HGbmG2Yy620rzuRD41jBZ5aDIK6cbtgo2G0XHyMQISJrbB2T&#10;gisFmE1fXyZYaHfhDZ3LaESCcChQQR1jV0gZqposhsx1xMk7Om8xJumN1B4vCW5b+ZXn39Jiw2mh&#10;xo5+a6pO5Z9V0K8O3eb240/+eizn+2Zt4ntulHob9PMxiEh9/A8/20utYDiE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iQKTDAAAA2wAAAA8AAAAAAAAAAAAA&#10;AAAAoQIAAGRycy9kb3ducmV2LnhtbFBLBQYAAAAABAAEAPkAAACRAwAAAAA=&#10;" strokecolor="black [3213]" strokeweight="3pt">
                    <v:stroke endarrow="block" joinstyle="miter"/>
                  </v:shape>
                  <v:shape id="Straight Arrow Connector 7" o:spid="_x0000_s1073" type="#_x0000_t32" style="position:absolute;left:12952;top:13239;width:7336;height:120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ZuoMQAAADaAAAADwAAAGRycy9kb3ducmV2LnhtbESPwW7CMBBE75X4B2uReitOe2hCikEl&#10;FVIPSIWED1jF2zgQr0PsQvh7XKlSj6OZeaNZrEbbiQsNvnWs4HmWgCCunW65UXCoNk8ZCB+QNXaO&#10;ScGNPKyWk4cF5tpdeU+XMjQiQtjnqMCE0OdS+tqQRT9zPXH0vt1gMUQ5NFIPeI1w28mXJHmVFluO&#10;CwZ7KgzVp/LHKnD9aZPNv8x5Wxw/blWR7tb6uFPqcTq+v4EINIb/8F/7UytI4fdKv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m6gxAAAANoAAAAPAAAAAAAAAAAA&#10;AAAAAKECAABkcnMvZG93bnJldi54bWxQSwUGAAAAAAQABAD5AAAAkgMAAAAA&#10;" strokecolor="#5b9bd5 [3204]" strokeweight=".5pt">
                    <v:stroke startarrow="block" endarrow="block" joinstyle="miter"/>
                  </v:shape>
                  <v:shape id="Text Box 9" o:spid="_x0000_s1074" type="#_x0000_t202" style="position:absolute;left:11142;top:16668;width:6285;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FpcAA&#10;AADaAAAADwAAAGRycy9kb3ducmV2LnhtbESPzYrCMBSF94LvEK7gTlMFB61GUVFwN0zrwuWlubbV&#10;5qY0UWuffjIw4PJwfj7OatOaSjypcaVlBZNxBII4s7rkXME5PY7mIJxH1lhZJgVvcrBZ93srjLV9&#10;8Q89E5+LMMIuRgWF93UspcsKMujGtiYO3tU2Bn2QTS51g68wbio5jaIvabDkQCiwpn1B2T15mMC1&#10;6eHebb1MjxklOz3rbt+XTqnhoN0uQXhq/Sf83z5pBQv4uxJu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iFpcAAAADaAAAADwAAAAAAAAAAAAAAAACYAgAAZHJzL2Rvd25y&#10;ZXYueG1sUEsFBgAAAAAEAAQA9QAAAIUDAAAAAA==&#10;" fillcolor="white [3212]" stroked="f" strokeweight=".5pt">
                    <v:textbox>
                      <w:txbxContent>
                        <w:p w:rsidR="007C3892" w:rsidRPr="00D640AC" w:rsidRDefault="007C3892">
                          <w:pPr>
                            <w:rPr>
                              <w:lang w:val="en-US"/>
                            </w:rPr>
                          </w:pPr>
                          <w:r>
                            <w:rPr>
                              <w:lang w:val="en-US"/>
                            </w:rPr>
                            <w:t>3.50 m</w:t>
                          </w:r>
                        </w:p>
                      </w:txbxContent>
                    </v:textbox>
                  </v:shape>
                  <v:shape id="Text Box 48" o:spid="_x0000_s1075" type="#_x0000_t202" style="position:absolute;left:11736;top:6191;width:6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7C3892" w:rsidRPr="00D640AC" w:rsidRDefault="007C3892">
                          <w:pPr>
                            <w:rPr>
                              <w:sz w:val="24"/>
                              <w:vertAlign w:val="subscript"/>
                              <w:lang w:val="en-US"/>
                            </w:rPr>
                          </w:pPr>
                          <w:proofErr w:type="spellStart"/>
                          <w:r w:rsidRPr="00D640AC">
                            <w:rPr>
                              <w:sz w:val="24"/>
                              <w:lang w:val="en-US"/>
                            </w:rPr>
                            <w:t>F</w:t>
                          </w:r>
                          <w:r w:rsidRPr="00D640AC">
                            <w:rPr>
                              <w:sz w:val="24"/>
                              <w:vertAlign w:val="subscript"/>
                              <w:lang w:val="en-US"/>
                            </w:rPr>
                            <w:t>wall</w:t>
                          </w:r>
                          <w:proofErr w:type="spellEnd"/>
                        </w:p>
                      </w:txbxContent>
                    </v:textbox>
                  </v:shape>
                  <v:shape id="Text Box 49" o:spid="_x0000_s1076" type="#_x0000_t202" style="position:absolute;left:20970;top:25886;width:8358;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7C3892" w:rsidRPr="00D640AC" w:rsidRDefault="007C3892">
                          <w:pPr>
                            <w:rPr>
                              <w:sz w:val="24"/>
                              <w:vertAlign w:val="subscript"/>
                              <w:lang w:val="en-US"/>
                            </w:rPr>
                          </w:pPr>
                          <w:r>
                            <w:rPr>
                              <w:sz w:val="24"/>
                              <w:lang w:val="en-US"/>
                            </w:rPr>
                            <w:t>Friction</w:t>
                          </w:r>
                        </w:p>
                      </w:txbxContent>
                    </v:textbox>
                  </v:shape>
                  <v:shape id="Text Box 51" o:spid="_x0000_s1077" type="#_x0000_t202" style="position:absolute;left:23716;top:13241;width:13710;height:24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sLcUA&#10;AADbAAAADwAAAGRycy9kb3ducmV2LnhtbESPQWvCQBSE7wX/w/KE3ppNhBZNs4oIYnvowSjo8TX7&#10;mqRm34bsapL++q5Q6HGYmW+YbDWYRtyoc7VlBUkUgyAurK65VHA8bJ/mIJxH1thYJgUjOVgtJw8Z&#10;ptr2vKdb7ksRIOxSVFB536ZSuqIigy6yLXHwvmxn0AfZlVJ32Ae4aeQsjl+kwZrDQoUtbSoqLvnV&#10;KPg27nMx/6HktN6NZvaRn9v3nVXqcTqsX0F4Gvx/+K/9phU8J3D/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CwtxQAAANsAAAAPAAAAAAAAAAAAAAAAAJgCAABkcnMv&#10;ZG93bnJldi54bWxQSwUGAAAAAAQABAD1AAAAigMAAAAA&#10;" filled="f" stroked="f" strokeweight=".5pt">
                    <v:textbox>
                      <w:txbxContent>
                        <w:p w:rsidR="007C3892" w:rsidRPr="00D640AC" w:rsidRDefault="007C3892">
                          <w:pPr>
                            <w:rPr>
                              <w:sz w:val="24"/>
                              <w:vertAlign w:val="subscript"/>
                              <w:lang w:val="en-US"/>
                            </w:rPr>
                          </w:pPr>
                          <w:r>
                            <w:rPr>
                              <w:sz w:val="24"/>
                              <w:lang w:val="en-US"/>
                            </w:rPr>
                            <w:t>Frictionless wall</w:t>
                          </w:r>
                        </w:p>
                      </w:txbxContent>
                    </v:textbox>
                  </v:shape>
                  <v:shape id="Text Box 52" o:spid="_x0000_s1078" type="#_x0000_t202" style="position:absolute;left:15667;top:10191;width:83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7C3892" w:rsidRPr="00D640AC" w:rsidRDefault="007C3892">
                          <w:pPr>
                            <w:rPr>
                              <w:sz w:val="24"/>
                              <w:vertAlign w:val="subscript"/>
                              <w:lang w:val="en-US"/>
                            </w:rPr>
                          </w:pPr>
                          <w:r>
                            <w:rPr>
                              <w:sz w:val="24"/>
                              <w:lang w:val="en-US"/>
                            </w:rPr>
                            <w:t>Ladder</w:t>
                          </w:r>
                        </w:p>
                      </w:txbxContent>
                    </v:textbox>
                  </v:shape>
                  <v:shape id="Text Box 53" o:spid="_x0000_s1079" type="#_x0000_t202" style="position:absolute;left:15667;top:23315;width:6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7C3892" w:rsidRPr="003476A6" w:rsidRDefault="007C3892">
                          <w:pPr>
                            <w:rPr>
                              <w:lang w:val="en-US"/>
                            </w:rPr>
                          </w:pPr>
                          <w:r w:rsidRPr="003476A6">
                            <w:rPr>
                              <w:lang w:val="en-US"/>
                            </w:rPr>
                            <w:t>65.0</w:t>
                          </w:r>
                          <w:r w:rsidRPr="003476A6">
                            <w:rPr>
                              <w:rFonts w:ascii="Calibri" w:hAnsi="Calibri"/>
                              <w:lang w:val="en-US"/>
                            </w:rPr>
                            <w:t>⁰</w:t>
                          </w:r>
                        </w:p>
                      </w:txbxContent>
                    </v:textbox>
                  </v:shape>
                </v:group>
                <w10:wrap type="square"/>
              </v:group>
            </w:pict>
          </mc:Fallback>
        </mc:AlternateContent>
      </w:r>
      <w:r w:rsidR="005D65DA" w:rsidRPr="005D65DA">
        <w:rPr>
          <w:rFonts w:cs="Arial"/>
          <w:szCs w:val="22"/>
        </w:rPr>
        <w:t>The diagram</w:t>
      </w:r>
      <w:r w:rsidR="005D65DA" w:rsidRPr="005D65DA">
        <w:rPr>
          <w:rFonts w:cs="Arial"/>
          <w:bCs/>
          <w:szCs w:val="22"/>
        </w:rPr>
        <w:t xml:space="preserve"> shows a </w:t>
      </w:r>
      <w:r w:rsidR="005D65DA">
        <w:rPr>
          <w:rFonts w:cs="Arial"/>
          <w:bCs/>
          <w:szCs w:val="22"/>
        </w:rPr>
        <w:t xml:space="preserve">uniform </w:t>
      </w:r>
      <w:r w:rsidR="005D65DA" w:rsidRPr="005D65DA">
        <w:rPr>
          <w:rFonts w:cs="Arial"/>
          <w:bCs/>
          <w:szCs w:val="22"/>
        </w:rPr>
        <w:t>ladder of mass</w:t>
      </w:r>
      <w:r w:rsidR="005D65DA">
        <w:rPr>
          <w:rFonts w:cs="Arial"/>
          <w:bCs/>
          <w:szCs w:val="22"/>
        </w:rPr>
        <w:t xml:space="preserve"> 20 kg </w:t>
      </w:r>
      <w:r>
        <w:rPr>
          <w:rFonts w:cs="Arial"/>
          <w:bCs/>
          <w:szCs w:val="22"/>
        </w:rPr>
        <w:t xml:space="preserve">and length 5.00 m </w:t>
      </w:r>
      <w:r w:rsidR="005D65DA">
        <w:rPr>
          <w:rFonts w:cs="Arial"/>
          <w:bCs/>
          <w:szCs w:val="22"/>
        </w:rPr>
        <w:t>resting on firm ground and against a frictionless wall. Friction acts at the base of the ladder from the ground as shown to stop the ladder collapsing. The force from the wall (</w:t>
      </w:r>
      <w:proofErr w:type="spellStart"/>
      <w:r w:rsidR="005D65DA" w:rsidRPr="005D65DA">
        <w:rPr>
          <w:rFonts w:cs="Arial"/>
          <w:b/>
          <w:bCs/>
          <w:szCs w:val="22"/>
        </w:rPr>
        <w:t>F</w:t>
      </w:r>
      <w:r w:rsidR="005D65DA" w:rsidRPr="005D65DA">
        <w:rPr>
          <w:rFonts w:cs="Arial"/>
          <w:b/>
          <w:bCs/>
          <w:szCs w:val="22"/>
          <w:vertAlign w:val="subscript"/>
        </w:rPr>
        <w:t>wall</w:t>
      </w:r>
      <w:proofErr w:type="spellEnd"/>
      <w:r w:rsidR="005D65DA">
        <w:rPr>
          <w:rFonts w:cs="Arial"/>
          <w:bCs/>
          <w:szCs w:val="22"/>
        </w:rPr>
        <w:t xml:space="preserve">) and friction both act in the horizontal and are in equilibrium. </w:t>
      </w:r>
      <w:r w:rsidR="005D65DA" w:rsidRPr="005D65DA">
        <w:rPr>
          <w:rFonts w:cs="Arial"/>
          <w:bCs/>
          <w:szCs w:val="22"/>
        </w:rPr>
        <w:t>A</w:t>
      </w:r>
      <w:r w:rsidR="005D65DA">
        <w:rPr>
          <w:rFonts w:cs="Arial"/>
          <w:bCs/>
          <w:szCs w:val="22"/>
        </w:rPr>
        <w:t xml:space="preserve"> person of mass 80.0 kg is standing on the ladder 3.50 m from the base. A normal reaction force at the base of the ladder and </w:t>
      </w:r>
      <w:r>
        <w:rPr>
          <w:rFonts w:cs="Arial"/>
          <w:bCs/>
          <w:szCs w:val="22"/>
        </w:rPr>
        <w:t xml:space="preserve">the two </w:t>
      </w:r>
      <w:r w:rsidR="005D65DA">
        <w:rPr>
          <w:rFonts w:cs="Arial"/>
          <w:bCs/>
          <w:szCs w:val="22"/>
        </w:rPr>
        <w:t>weight forces act in the vertical direction on the ladder.</w:t>
      </w:r>
    </w:p>
    <w:p w:rsidR="003476A6" w:rsidRDefault="003476A6" w:rsidP="00CB568B">
      <w:pPr>
        <w:spacing w:after="160" w:line="259" w:lineRule="auto"/>
        <w:rPr>
          <w:rFonts w:cs="Arial"/>
          <w:bCs/>
          <w:szCs w:val="22"/>
        </w:rPr>
      </w:pPr>
      <w:r>
        <w:rPr>
          <w:rFonts w:cs="Arial"/>
          <w:bCs/>
          <w:szCs w:val="22"/>
        </w:rPr>
        <w:t>The ladder makes an angle of 65.0</w:t>
      </w:r>
      <w:r>
        <w:rPr>
          <w:rFonts w:ascii="Calibri" w:hAnsi="Calibri" w:cs="Arial"/>
          <w:bCs/>
          <w:szCs w:val="22"/>
        </w:rPr>
        <w:t>⁰</w:t>
      </w:r>
      <w:r>
        <w:rPr>
          <w:rFonts w:cs="Arial"/>
          <w:bCs/>
          <w:szCs w:val="22"/>
        </w:rPr>
        <w:t xml:space="preserve"> with the ground.</w:t>
      </w:r>
    </w:p>
    <w:p w:rsidR="003476A6" w:rsidRDefault="003476A6" w:rsidP="00CB568B">
      <w:pPr>
        <w:spacing w:after="160" w:line="259" w:lineRule="auto"/>
        <w:rPr>
          <w:rFonts w:cs="Arial"/>
          <w:bCs/>
          <w:szCs w:val="22"/>
        </w:rPr>
      </w:pPr>
    </w:p>
    <w:p w:rsidR="005D65DA" w:rsidRPr="003476A6" w:rsidRDefault="005D65DA" w:rsidP="003476A6">
      <w:pPr>
        <w:pStyle w:val="ListParagraph"/>
        <w:numPr>
          <w:ilvl w:val="0"/>
          <w:numId w:val="32"/>
        </w:numPr>
        <w:spacing w:after="160" w:line="259" w:lineRule="auto"/>
        <w:rPr>
          <w:bCs/>
        </w:rPr>
      </w:pPr>
      <w:r w:rsidRPr="003476A6">
        <w:rPr>
          <w:bCs/>
        </w:rPr>
        <w:t>Calculate the force of friction acting on the ladder in the position shown.</w:t>
      </w:r>
    </w:p>
    <w:p w:rsidR="005D65DA" w:rsidRDefault="005D65DA" w:rsidP="00D640AC">
      <w:pPr>
        <w:spacing w:after="160" w:line="259" w:lineRule="auto"/>
        <w:jc w:val="right"/>
        <w:rPr>
          <w:rFonts w:cs="Arial"/>
          <w:bCs/>
          <w:szCs w:val="22"/>
        </w:rPr>
      </w:pPr>
      <w:r>
        <w:rPr>
          <w:rFonts w:cs="Arial"/>
          <w:bCs/>
          <w:szCs w:val="22"/>
        </w:rPr>
        <w:t>(4</w:t>
      </w:r>
      <w:r w:rsidR="003476A6">
        <w:rPr>
          <w:rFonts w:cs="Arial"/>
          <w:bCs/>
          <w:szCs w:val="22"/>
        </w:rPr>
        <w:t xml:space="preserve"> marks</w:t>
      </w:r>
      <w:r>
        <w:rPr>
          <w:rFonts w:cs="Arial"/>
          <w:bCs/>
          <w:szCs w:val="22"/>
        </w:rPr>
        <w:t>)</w:t>
      </w:r>
    </w:p>
    <w:p w:rsidR="005D65DA" w:rsidRDefault="005D65DA" w:rsidP="00CB568B">
      <w:pPr>
        <w:spacing w:after="160" w:line="259" w:lineRule="auto"/>
        <w:rPr>
          <w:rFonts w:cs="Arial"/>
          <w:bCs/>
          <w:szCs w:val="22"/>
        </w:rPr>
      </w:pPr>
    </w:p>
    <w:p w:rsidR="005D65DA" w:rsidRDefault="005D65DA" w:rsidP="00CB568B">
      <w:pPr>
        <w:spacing w:after="160" w:line="259" w:lineRule="auto"/>
        <w:rPr>
          <w:rFonts w:cs="Arial"/>
          <w:bCs/>
          <w:szCs w:val="22"/>
        </w:rPr>
      </w:pPr>
    </w:p>
    <w:p w:rsidR="005D65DA" w:rsidRDefault="005D65DA" w:rsidP="00CB568B">
      <w:pPr>
        <w:spacing w:after="160" w:line="259" w:lineRule="auto"/>
        <w:rPr>
          <w:rFonts w:cs="Arial"/>
          <w:bCs/>
          <w:szCs w:val="22"/>
        </w:rPr>
      </w:pPr>
    </w:p>
    <w:p w:rsidR="009E7F29" w:rsidRDefault="009E7F29" w:rsidP="00CB568B">
      <w:pPr>
        <w:spacing w:after="160" w:line="259" w:lineRule="auto"/>
        <w:rPr>
          <w:rFonts w:cs="Arial"/>
          <w:bCs/>
          <w:szCs w:val="22"/>
        </w:rPr>
      </w:pPr>
    </w:p>
    <w:p w:rsidR="003476A6" w:rsidRDefault="003476A6" w:rsidP="00CB568B">
      <w:pPr>
        <w:spacing w:after="160" w:line="259" w:lineRule="auto"/>
        <w:rPr>
          <w:rFonts w:cs="Arial"/>
          <w:bCs/>
          <w:szCs w:val="22"/>
        </w:rPr>
      </w:pPr>
    </w:p>
    <w:p w:rsidR="003476A6" w:rsidRDefault="003476A6" w:rsidP="00CB568B">
      <w:pPr>
        <w:spacing w:after="160" w:line="259" w:lineRule="auto"/>
        <w:rPr>
          <w:rFonts w:cs="Arial"/>
          <w:bCs/>
          <w:szCs w:val="22"/>
        </w:rPr>
      </w:pPr>
    </w:p>
    <w:p w:rsidR="003476A6" w:rsidRDefault="003476A6" w:rsidP="00CB568B">
      <w:pPr>
        <w:spacing w:after="160" w:line="259" w:lineRule="auto"/>
        <w:rPr>
          <w:rFonts w:cs="Arial"/>
          <w:bCs/>
          <w:szCs w:val="22"/>
        </w:rPr>
      </w:pPr>
    </w:p>
    <w:p w:rsidR="003476A6" w:rsidRDefault="003476A6" w:rsidP="00CB568B">
      <w:pPr>
        <w:spacing w:after="160" w:line="259" w:lineRule="auto"/>
        <w:rPr>
          <w:rFonts w:cs="Arial"/>
          <w:bCs/>
          <w:szCs w:val="22"/>
        </w:rPr>
      </w:pPr>
    </w:p>
    <w:p w:rsidR="009E7F29" w:rsidRDefault="009E7F29" w:rsidP="00CB568B">
      <w:pPr>
        <w:spacing w:after="160" w:line="259" w:lineRule="auto"/>
        <w:rPr>
          <w:rFonts w:cs="Arial"/>
          <w:bCs/>
          <w:szCs w:val="22"/>
        </w:rPr>
      </w:pPr>
    </w:p>
    <w:p w:rsidR="009E7F29" w:rsidRDefault="009E7F29" w:rsidP="00CB568B">
      <w:pPr>
        <w:spacing w:after="160" w:line="259" w:lineRule="auto"/>
        <w:rPr>
          <w:rFonts w:cs="Arial"/>
          <w:bCs/>
          <w:szCs w:val="22"/>
        </w:rPr>
      </w:pPr>
    </w:p>
    <w:p w:rsidR="005D65DA" w:rsidRDefault="005D65DA" w:rsidP="00CB568B">
      <w:pPr>
        <w:spacing w:after="160" w:line="259" w:lineRule="auto"/>
        <w:rPr>
          <w:rFonts w:cs="Arial"/>
          <w:bCs/>
          <w:szCs w:val="22"/>
        </w:rPr>
      </w:pPr>
    </w:p>
    <w:p w:rsidR="009E7F29" w:rsidRPr="00F94ABF" w:rsidRDefault="005D65DA" w:rsidP="00F94ABF">
      <w:pPr>
        <w:pStyle w:val="ListParagraph"/>
        <w:numPr>
          <w:ilvl w:val="0"/>
          <w:numId w:val="32"/>
        </w:numPr>
        <w:spacing w:after="160" w:line="259" w:lineRule="auto"/>
        <w:rPr>
          <w:bCs/>
        </w:rPr>
      </w:pPr>
      <w:r w:rsidRPr="003476A6">
        <w:rPr>
          <w:bCs/>
        </w:rPr>
        <w:t>If the angle that the ladder makes to the horizontal is changed to 45</w:t>
      </w:r>
      <w:r w:rsidRPr="003476A6">
        <w:rPr>
          <w:rFonts w:ascii="Calibri" w:hAnsi="Calibri"/>
          <w:bCs/>
        </w:rPr>
        <w:t>⁰</w:t>
      </w:r>
      <w:r w:rsidRPr="003476A6">
        <w:rPr>
          <w:bCs/>
        </w:rPr>
        <w:t xml:space="preserve"> </w:t>
      </w:r>
      <w:r w:rsidR="009E7F29" w:rsidRPr="003476A6">
        <w:rPr>
          <w:bCs/>
        </w:rPr>
        <w:t xml:space="preserve">how would this change the magnitude of friction required to maintain equilibrium. </w:t>
      </w:r>
      <w:r w:rsidR="009E7F29" w:rsidRPr="00F94ABF">
        <w:rPr>
          <w:bCs/>
        </w:rPr>
        <w:t>The fri</w:t>
      </w:r>
      <w:r w:rsidR="00F94ABF">
        <w:rPr>
          <w:bCs/>
        </w:rPr>
        <w:t xml:space="preserve">ction would: </w:t>
      </w:r>
    </w:p>
    <w:p w:rsidR="009E7F29" w:rsidRDefault="009E7F29" w:rsidP="009E7F29">
      <w:pPr>
        <w:spacing w:after="160" w:line="259" w:lineRule="auto"/>
        <w:ind w:firstLine="720"/>
        <w:rPr>
          <w:rFonts w:cs="Arial"/>
          <w:bCs/>
          <w:szCs w:val="22"/>
        </w:rPr>
      </w:pPr>
      <w:r>
        <w:rPr>
          <w:rFonts w:cs="Arial"/>
          <w:bCs/>
          <w:szCs w:val="22"/>
        </w:rPr>
        <w:t>Increase</w:t>
      </w:r>
      <w:r>
        <w:rPr>
          <w:rFonts w:cs="Arial"/>
          <w:bCs/>
          <w:szCs w:val="22"/>
        </w:rPr>
        <w:tab/>
        <w:t xml:space="preserve"> Stay the same</w:t>
      </w:r>
      <w:r>
        <w:rPr>
          <w:rFonts w:cs="Arial"/>
          <w:bCs/>
          <w:szCs w:val="22"/>
        </w:rPr>
        <w:tab/>
        <w:t>Decrease</w:t>
      </w:r>
      <w:r>
        <w:rPr>
          <w:rFonts w:cs="Arial"/>
          <w:bCs/>
          <w:szCs w:val="22"/>
        </w:rPr>
        <w:tab/>
        <w:t>Insufficient data to determine</w:t>
      </w:r>
    </w:p>
    <w:p w:rsidR="009E7F29" w:rsidRDefault="00F94ABF" w:rsidP="00F94ABF">
      <w:pPr>
        <w:spacing w:line="259" w:lineRule="auto"/>
        <w:ind w:firstLine="720"/>
        <w:rPr>
          <w:rFonts w:cs="Arial"/>
          <w:bCs/>
          <w:szCs w:val="22"/>
        </w:rPr>
      </w:pPr>
      <w:r>
        <w:rPr>
          <w:rFonts w:cs="Arial"/>
          <w:bCs/>
          <w:szCs w:val="22"/>
        </w:rPr>
        <w:t>Circle a response and explain your choice</w:t>
      </w:r>
      <w:r w:rsidR="009E7F29">
        <w:rPr>
          <w:rFonts w:cs="Arial"/>
          <w:bCs/>
          <w:szCs w:val="22"/>
        </w:rPr>
        <w:t>:</w:t>
      </w:r>
    </w:p>
    <w:p w:rsidR="00CB568B" w:rsidRPr="005D65DA" w:rsidRDefault="009E7F29" w:rsidP="003476A6">
      <w:pPr>
        <w:spacing w:after="160" w:line="259" w:lineRule="auto"/>
        <w:jc w:val="right"/>
        <w:rPr>
          <w:rFonts w:cs="Arial"/>
          <w:b/>
          <w:bCs/>
          <w:szCs w:val="22"/>
        </w:rPr>
      </w:pPr>
      <w:r>
        <w:rPr>
          <w:rFonts w:cs="Arial"/>
          <w:bCs/>
          <w:szCs w:val="22"/>
        </w:rPr>
        <w:t>(3 marks)</w:t>
      </w:r>
      <w:r w:rsidR="00CB568B" w:rsidRPr="005D65DA">
        <w:rPr>
          <w:rFonts w:cs="Arial"/>
          <w:b/>
          <w:bCs/>
          <w:szCs w:val="22"/>
        </w:rPr>
        <w:br w:type="page"/>
      </w:r>
    </w:p>
    <w:p w:rsidR="0065550C" w:rsidRDefault="0065550C" w:rsidP="0065550C">
      <w:pPr>
        <w:tabs>
          <w:tab w:val="right" w:pos="9360"/>
        </w:tabs>
        <w:spacing w:after="120"/>
        <w:rPr>
          <w:rFonts w:cs="Arial"/>
          <w:b/>
          <w:bCs/>
          <w:szCs w:val="22"/>
        </w:rPr>
      </w:pPr>
      <w:r w:rsidRPr="001C17F7">
        <w:rPr>
          <w:rFonts w:cs="Arial"/>
          <w:b/>
          <w:bCs/>
          <w:szCs w:val="22"/>
        </w:rPr>
        <w:lastRenderedPageBreak/>
        <w:t>Question</w:t>
      </w:r>
      <w:r w:rsidR="00D12418">
        <w:rPr>
          <w:rFonts w:cs="Arial"/>
          <w:b/>
          <w:bCs/>
          <w:szCs w:val="22"/>
        </w:rPr>
        <w:t xml:space="preserve"> 5</w:t>
      </w:r>
      <w:r w:rsidR="00242747">
        <w:rPr>
          <w:rFonts w:cs="Arial"/>
          <w:b/>
          <w:bCs/>
          <w:szCs w:val="22"/>
        </w:rPr>
        <w:t xml:space="preserve"> </w:t>
      </w:r>
      <w:r w:rsidR="00242747">
        <w:rPr>
          <w:rFonts w:cs="Arial"/>
          <w:b/>
          <w:bCs/>
          <w:szCs w:val="22"/>
        </w:rPr>
        <w:tab/>
        <w:t>(7</w:t>
      </w:r>
      <w:r w:rsidR="005F707A">
        <w:rPr>
          <w:rFonts w:cs="Arial"/>
          <w:b/>
          <w:bCs/>
          <w:szCs w:val="22"/>
        </w:rPr>
        <w:t xml:space="preserve"> marks)</w:t>
      </w:r>
    </w:p>
    <w:p w:rsidR="00120E80" w:rsidRDefault="00E03F80" w:rsidP="00120E80">
      <w:pPr>
        <w:rPr>
          <w:rFonts w:cs="Arial"/>
          <w:szCs w:val="22"/>
        </w:rPr>
      </w:pPr>
      <w:r>
        <w:rPr>
          <w:rFonts w:cs="Arial"/>
          <w:szCs w:val="22"/>
        </w:rPr>
        <w:t>The diagram shows two</w:t>
      </w:r>
      <w:r w:rsidR="00164906">
        <w:rPr>
          <w:rFonts w:cs="Arial"/>
          <w:szCs w:val="22"/>
        </w:rPr>
        <w:t xml:space="preserve"> charged spheres. Each sphere has a mass of 4.8 kg. Sphere A has a charge of +2.50 </w:t>
      </w:r>
      <w:proofErr w:type="spellStart"/>
      <w:r w:rsidR="00164906">
        <w:rPr>
          <w:rFonts w:cs="Arial"/>
          <w:szCs w:val="22"/>
        </w:rPr>
        <w:t>μC</w:t>
      </w:r>
      <w:proofErr w:type="spellEnd"/>
      <w:r w:rsidR="00164906">
        <w:rPr>
          <w:rFonts w:cs="Arial"/>
          <w:szCs w:val="22"/>
        </w:rPr>
        <w:t xml:space="preserve"> and sphere B has a charge of -2.50 </w:t>
      </w:r>
      <w:proofErr w:type="spellStart"/>
      <w:r w:rsidR="00164906">
        <w:rPr>
          <w:rFonts w:cs="Arial"/>
          <w:szCs w:val="22"/>
        </w:rPr>
        <w:t>μC</w:t>
      </w:r>
      <w:proofErr w:type="spellEnd"/>
      <w:r w:rsidR="00164906">
        <w:rPr>
          <w:rFonts w:cs="Arial"/>
          <w:szCs w:val="22"/>
        </w:rPr>
        <w:t>. They ar</w:t>
      </w:r>
      <w:r w:rsidR="00AC56C1">
        <w:rPr>
          <w:rFonts w:cs="Arial"/>
          <w:szCs w:val="22"/>
        </w:rPr>
        <w:t xml:space="preserve">e separated by </w:t>
      </w:r>
      <w:r w:rsidR="005B1DC0">
        <w:rPr>
          <w:rFonts w:cs="Arial"/>
          <w:szCs w:val="22"/>
        </w:rPr>
        <w:t>20.0</w:t>
      </w:r>
      <w:r w:rsidR="00164906">
        <w:rPr>
          <w:rFonts w:cs="Arial"/>
          <w:szCs w:val="22"/>
        </w:rPr>
        <w:t xml:space="preserve"> cm between their effective point charge locations</w:t>
      </w:r>
      <w:r>
        <w:rPr>
          <w:rFonts w:cs="Arial"/>
          <w:szCs w:val="22"/>
        </w:rPr>
        <w:t>.</w:t>
      </w:r>
      <w:r w:rsidR="00164906">
        <w:rPr>
          <w:rFonts w:cs="Arial"/>
          <w:szCs w:val="22"/>
        </w:rPr>
        <w:t xml:space="preserve"> Each sphere is suspended from a fine s</w:t>
      </w:r>
      <w:r>
        <w:rPr>
          <w:rFonts w:cs="Arial"/>
          <w:szCs w:val="22"/>
        </w:rPr>
        <w:t>tring whose mass can be ignored. In this situation θ</w:t>
      </w:r>
      <w:r>
        <w:rPr>
          <w:rFonts w:cs="Arial"/>
          <w:szCs w:val="22"/>
          <w:vertAlign w:val="subscript"/>
        </w:rPr>
        <w:t>1</w:t>
      </w:r>
      <w:r>
        <w:rPr>
          <w:rFonts w:cs="Arial"/>
          <w:szCs w:val="22"/>
        </w:rPr>
        <w:t xml:space="preserve"> = θ</w:t>
      </w:r>
      <w:r>
        <w:rPr>
          <w:rFonts w:cs="Arial"/>
          <w:szCs w:val="22"/>
          <w:vertAlign w:val="subscript"/>
        </w:rPr>
        <w:t>2</w:t>
      </w:r>
      <w:r>
        <w:rPr>
          <w:rFonts w:cs="Arial"/>
          <w:szCs w:val="22"/>
        </w:rPr>
        <w:t xml:space="preserve"> which is the angle each string makes to the vertical.</w:t>
      </w:r>
    </w:p>
    <w:p w:rsidR="00164906" w:rsidRDefault="00164906" w:rsidP="00120E80">
      <w:pPr>
        <w:rPr>
          <w:rFonts w:cs="Arial"/>
          <w:szCs w:val="22"/>
        </w:rPr>
      </w:pPr>
    </w:p>
    <w:p w:rsidR="00164906" w:rsidRPr="00164906" w:rsidRDefault="00164906" w:rsidP="00120E80">
      <w:pPr>
        <w:rPr>
          <w:rFonts w:cs="Arial"/>
          <w:szCs w:val="22"/>
        </w:rPr>
      </w:pPr>
      <w:r>
        <w:rPr>
          <w:rFonts w:cs="Arial"/>
          <w:noProof/>
          <w:szCs w:val="22"/>
        </w:rPr>
        <mc:AlternateContent>
          <mc:Choice Requires="wpc">
            <w:drawing>
              <wp:inline distT="0" distB="0" distL="0" distR="0" wp14:anchorId="3ADE5FC0" wp14:editId="4E6CDB5D">
                <wp:extent cx="3914775" cy="2371725"/>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 name="Group 22"/>
                        <wpg:cNvGrpSpPr/>
                        <wpg:grpSpPr>
                          <a:xfrm>
                            <a:off x="962025" y="323850"/>
                            <a:ext cx="781050" cy="1533525"/>
                            <a:chOff x="962025" y="323850"/>
                            <a:chExt cx="781050" cy="1533525"/>
                          </a:xfrm>
                        </wpg:grpSpPr>
                        <wps:wsp>
                          <wps:cNvPr id="19" name="Oval 19"/>
                          <wps:cNvSpPr/>
                          <wps:spPr>
                            <a:xfrm>
                              <a:off x="1419225" y="1514475"/>
                              <a:ext cx="32385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flipV="1">
                              <a:off x="962025" y="323850"/>
                              <a:ext cx="581026" cy="12668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wps:wsp>
                        <wps:cNvPr id="21" name="Straight Connector 21"/>
                        <wps:cNvCnPr/>
                        <wps:spPr>
                          <a:xfrm flipH="1" flipV="1">
                            <a:off x="952500" y="76201"/>
                            <a:ext cx="9525" cy="2038349"/>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flipV="1">
                            <a:off x="3094650" y="200026"/>
                            <a:ext cx="0" cy="1914524"/>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g:wgp>
                        <wpg:cNvPr id="106" name="Group 106"/>
                        <wpg:cNvGrpSpPr/>
                        <wpg:grpSpPr>
                          <a:xfrm flipH="1">
                            <a:off x="2313600" y="323850"/>
                            <a:ext cx="781050" cy="1533525"/>
                            <a:chOff x="0" y="0"/>
                            <a:chExt cx="781050" cy="1533525"/>
                          </a:xfrm>
                        </wpg:grpSpPr>
                        <wps:wsp>
                          <wps:cNvPr id="107" name="Oval 107"/>
                          <wps:cNvSpPr/>
                          <wps:spPr>
                            <a:xfrm>
                              <a:off x="457200" y="1190625"/>
                              <a:ext cx="323850"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flipH="1" flipV="1">
                              <a:off x="0" y="0"/>
                              <a:ext cx="581026" cy="12668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wps:wsp>
                        <wps:cNvPr id="23" name="Text Box 23"/>
                        <wps:cNvSpPr txBox="1"/>
                        <wps:spPr>
                          <a:xfrm>
                            <a:off x="962025" y="800100"/>
                            <a:ext cx="390525" cy="333375"/>
                          </a:xfrm>
                          <a:prstGeom prst="rect">
                            <a:avLst/>
                          </a:prstGeom>
                          <a:noFill/>
                          <a:ln w="6350">
                            <a:noFill/>
                          </a:ln>
                        </wps:spPr>
                        <wps:txbx>
                          <w:txbxContent>
                            <w:p w:rsidR="007C3892" w:rsidRPr="00164906" w:rsidRDefault="007C3892">
                              <w:pPr>
                                <w:rPr>
                                  <w:b/>
                                  <w:vertAlign w:val="subscript"/>
                                </w:rPr>
                              </w:pPr>
                              <w:r w:rsidRPr="00164906">
                                <w:rPr>
                                  <w:rFonts w:cs="Arial"/>
                                  <w:b/>
                                </w:rPr>
                                <w:t>θ</w:t>
                              </w:r>
                              <w:r w:rsidRPr="00164906">
                                <w:rPr>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2847975" y="828676"/>
                            <a:ext cx="390525" cy="333375"/>
                          </a:xfrm>
                          <a:prstGeom prst="rect">
                            <a:avLst/>
                          </a:prstGeom>
                          <a:noFill/>
                          <a:ln w="6350">
                            <a:noFill/>
                          </a:ln>
                        </wps:spPr>
                        <wps:txbx>
                          <w:txbxContent>
                            <w:p w:rsidR="007C3892" w:rsidRPr="00164906" w:rsidRDefault="007C3892">
                              <w:pPr>
                                <w:rPr>
                                  <w:b/>
                                  <w:vertAlign w:val="subscript"/>
                                </w:rPr>
                              </w:pPr>
                              <w:r>
                                <w:rPr>
                                  <w:rFonts w:cs="Arial"/>
                                  <w:b/>
                                </w:rPr>
                                <w:t>θ</w:t>
                              </w:r>
                              <w:r>
                                <w:rPr>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43051" y="1181100"/>
                            <a:ext cx="390525" cy="333375"/>
                          </a:xfrm>
                          <a:prstGeom prst="rect">
                            <a:avLst/>
                          </a:prstGeom>
                          <a:noFill/>
                          <a:ln w="6350">
                            <a:noFill/>
                          </a:ln>
                        </wps:spPr>
                        <wps:txbx>
                          <w:txbxContent>
                            <w:p w:rsidR="007C3892" w:rsidRPr="00E03F80" w:rsidRDefault="007C3892">
                              <w:pPr>
                                <w:rPr>
                                  <w:b/>
                                  <w:vertAlign w:val="subscript"/>
                                  <w:lang w:val="en-US"/>
                                </w:rPr>
                              </w:pPr>
                              <w:r>
                                <w:rPr>
                                  <w:rFonts w:cs="Arial"/>
                                  <w:b/>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0"/>
                        <wps:cNvSpPr txBox="1"/>
                        <wps:spPr>
                          <a:xfrm>
                            <a:off x="2189775" y="1181100"/>
                            <a:ext cx="390525" cy="333375"/>
                          </a:xfrm>
                          <a:prstGeom prst="rect">
                            <a:avLst/>
                          </a:prstGeom>
                          <a:noFill/>
                          <a:ln w="6350">
                            <a:noFill/>
                          </a:ln>
                        </wps:spPr>
                        <wps:txbx>
                          <w:txbxContent>
                            <w:p w:rsidR="007C3892" w:rsidRDefault="007C3892" w:rsidP="00E03F80">
                              <w:pPr>
                                <w:pStyle w:val="NormalWeb"/>
                                <w:spacing w:before="0" w:beforeAutospacing="0" w:after="0" w:afterAutospacing="0"/>
                                <w:rPr>
                                  <w:sz w:val="24"/>
                                </w:rPr>
                              </w:pPr>
                              <w:r>
                                <w:rPr>
                                  <w:rFonts w:ascii="Arial" w:eastAsia="MS Mincho" w:hAnsi="Arial" w:cs="Arial"/>
                                  <w:b/>
                                  <w:bCs/>
                                  <w:szCs w:val="22"/>
                                  <w:lang w:val="en-US"/>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flipV="1">
                            <a:off x="1543051" y="2038350"/>
                            <a:ext cx="904874"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2" name="Text Box 132"/>
                        <wps:cNvSpPr txBox="1"/>
                        <wps:spPr>
                          <a:xfrm>
                            <a:off x="1743076" y="1981201"/>
                            <a:ext cx="570524" cy="333375"/>
                          </a:xfrm>
                          <a:prstGeom prst="rect">
                            <a:avLst/>
                          </a:prstGeom>
                          <a:noFill/>
                          <a:ln w="6350">
                            <a:noFill/>
                          </a:ln>
                        </wps:spPr>
                        <wps:txbx>
                          <w:txbxContent>
                            <w:p w:rsidR="007C3892" w:rsidRPr="00E03F80" w:rsidRDefault="007C3892">
                              <w:pPr>
                                <w:rPr>
                                  <w:vertAlign w:val="subscript"/>
                                  <w:lang w:val="en-US"/>
                                </w:rPr>
                              </w:pPr>
                              <w:r>
                                <w:rPr>
                                  <w:rFonts w:cs="Arial"/>
                                  <w:lang w:val="en-US"/>
                                </w:rPr>
                                <w:t>20</w:t>
                              </w:r>
                              <w:r w:rsidRPr="00E03F80">
                                <w:rPr>
                                  <w:rFonts w:cs="Arial"/>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6" o:spid="_x0000_s1080" editas="canvas" style="width:308.25pt;height:186.75pt;mso-position-horizontal-relative:char;mso-position-vertical-relative:line" coordsize="39147,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">
                <v:shape id="_x0000_s1081" type="#_x0000_t75" style="position:absolute;width:39147;height:23717;visibility:visible;mso-wrap-style:square">
                  <v:fill o:detectmouseclick="t"/>
                  <v:path o:connecttype="none"/>
                </v:shape>
                <v:group id="Group 22" o:spid="_x0000_s1082" style="position:absolute;left:9620;top:3238;width:7810;height:15335" coordorigin="9620,3238" coordsize="7810,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19" o:spid="_x0000_s1083" style="position:absolute;left:14192;top:15144;width:323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cN8IA&#10;AADbAAAADwAAAGRycy9kb3ducmV2LnhtbERPTWvDMAy9D/ofjAa9rc5GGW1aN4xCIBvssDS9i1hL&#10;TGM5xG6S7dfPhcJuerxP7bPZdmKkwRvHCp5XCQji2mnDjYLqlD9tQPiArLFzTAp+yEN2WDzsMdVu&#10;4i8ay9CIGMI+RQVtCH0qpa9bsuhXrieO3LcbLIYIh0bqAacYbjv5kiSv0qLh2NBiT8eW6kt5tQp+&#10;i7wy4botN0n1cflcv+dOmrNSy8f5bQci0Bz+xXd3oeP8Ldx+iQf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Vw3wgAAANsAAAAPAAAAAAAAAAAAAAAAAJgCAABkcnMvZG93&#10;bnJldi54bWxQSwUGAAAAAAQABAD1AAAAhwMAAAAA&#10;" fillcolor="#5b9bd5 [3204]" strokecolor="#1f4d78 [1604]" strokeweight="1pt">
                    <v:stroke joinstyle="miter"/>
                  </v:oval>
                  <v:line id="Straight Connector 20" o:spid="_x0000_s1084" style="position:absolute;flip:x y;visibility:visible;mso-wrap-style:square" from="9620,3238" to="15430,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M+EsEAAADbAAAADwAAAGRycy9kb3ducmV2LnhtbERPTWuDQBC9B/oflin0FtcKDWKzCaUm&#10;0EIuNfU+cScqcWetuzXWX989BHJ8vO/1djKdGGlwrWUFz1EMgriyuuVawfdxv0xBOI+ssbNMCv7I&#10;wXbzsFhjpu2Vv2gsfC1CCLsMFTTe95mUrmrIoItsTxy4sx0M+gCHWuoBryHcdDKJ45U02HJoaLCn&#10;94aqS/FrFBTlnEr+OR1O85yX6Wc+7+glV+rpcXp7BeFp8nfxzf2hFSRhffgSfo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Qz4SwQAAANsAAAAPAAAAAAAAAAAAAAAA&#10;AKECAABkcnMvZG93bnJldi54bWxQSwUGAAAAAAQABAD5AAAAjwMAAAAA&#10;" strokecolor="#5b9bd5 [3204]" strokeweight="1.5pt">
                    <v:stroke joinstyle="miter"/>
                  </v:line>
                </v:group>
                <v:line id="Straight Connector 21" o:spid="_x0000_s1085" style="position:absolute;flip:x y;visibility:visible;mso-wrap-style:square" from="9525,762" to="9620,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qMd8QAAADbAAAADwAAAGRycy9kb3ducmV2LnhtbESPQWvCQBSE70L/w/IKXkQ3CpUSXaUt&#10;iPbgIduC12f2mcRm34bsGuO/dwWhx2FmvmGW697WoqPWV44VTCcJCOLcmYoLBb8/m/E7CB+QDdaO&#10;ScGNPKxXL4MlpsZdOaNOh0JECPsUFZQhNKmUPi/Jop+4hjh6J9daDFG2hTQtXiPc1nKWJHNpseK4&#10;UGJDXyXlf/piFdQjd3jbdnvibK6P35nW5vxZKTV87T8WIAL14T/8bO+Mgtk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ox3xAAAANsAAAAPAAAAAAAAAAAA&#10;AAAAAKECAABkcnMvZG93bnJldi54bWxQSwUGAAAAAAQABAD5AAAAkgMAAAAA&#10;" strokecolor="black [3200]">
                  <v:stroke dashstyle="dash" joinstyle="miter"/>
                </v:line>
                <v:line id="Straight Connector 101" o:spid="_x0000_s1086" style="position:absolute;flip:y;visibility:visible;mso-wrap-style:square" from="30946,2000" to="30946,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O6lcUAAADcAAAADwAAAGRycy9kb3ducmV2LnhtbERP22rCQBB9F/oPyxT6ppsI1RJdQylo&#10;G/CCF0r7NmQnF5qdDdlV4993C0Lf5nCuM09704gLda62rCAeRSCIc6trLhWcjsvhCwjnkTU2lknB&#10;jRyki4fBHBNtr7yny8GXIoSwS1BB5X2bSOnyigy6kW2JA1fYzqAPsCul7vAawk0jx1E0kQZrDg0V&#10;tvRWUf5zOBsFWbHdrYvV6ut9+rnZPGP2fV7vMqWeHvvXGQhPvf8X390fOsyPYvh7Jlw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O6lcUAAADcAAAADwAAAAAAAAAA&#10;AAAAAAChAgAAZHJzL2Rvd25yZXYueG1sUEsFBgAAAAAEAAQA+QAAAJMDAAAAAA==&#10;" strokecolor="black [3200]">
                  <v:stroke dashstyle="dash" joinstyle="miter"/>
                </v:line>
                <v:group id="Group 106" o:spid="_x0000_s1087" style="position:absolute;left:23136;top:3238;width:7810;height:15335;flip:x" coordsize="7810,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dVi8EAAADcAAAADwAAAGRycy9kb3ducmV2LnhtbERP32vCMBB+H+x/CCf4&#10;NhNHkVGNUoSNIntZp+Lj0ZxtsLmUJmr975fBYG/38f281WZ0nbjREKxnDfOZAkFce2O50bD/fn95&#10;AxEissHOM2l4UIDN+vlphbnxd/6iWxUbkUI45KihjbHPpQx1Sw7DzPfEiTv7wWFMcGikGfCewl0n&#10;X5VaSIeWU0OLPW1bqi/V1Wk4FDaj7HjafaqaqDTy9FHZTOvpZCyWICKN8V/85y5Nmq8W8PtMukCu&#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MdVi8EAAADcAAAADwAA&#10;AAAAAAAAAAAAAACqAgAAZHJzL2Rvd25yZXYueG1sUEsFBgAAAAAEAAQA+gAAAJgDAAAAAA==&#10;">
                  <v:oval id="Oval 107" o:spid="_x0000_s1088" style="position:absolute;left:4572;top:11906;width:323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J88IA&#10;AADcAAAADwAAAGRycy9kb3ducmV2LnhtbERP32vCMBB+H/g/hBvsbSYbw2lnFBkUVPBhtb4fza0N&#10;NpfSRK376xdB8O0+vp83Xw6uFWfqg/Ws4W2sQBBX3liuNZT7/HUKIkRkg61n0nClAMvF6GmOmfEX&#10;/qFzEWuRQjhkqKGJscukDFVDDsPYd8SJ+/W9w5hgX0vT4yWFu1a+KzWRDi2nhgY7+m6oOhYnp+Fv&#10;nZc2nmbFVJXb4+5jk3tpD1q/PA+rLxCRhvgQ391rk+arT7g9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wnzwgAAANwAAAAPAAAAAAAAAAAAAAAAAJgCAABkcnMvZG93&#10;bnJldi54bWxQSwUGAAAAAAQABAD1AAAAhwMAAAAA&#10;" fillcolor="#5b9bd5 [3204]" strokecolor="#1f4d78 [1604]" strokeweight="1pt">
                    <v:stroke joinstyle="miter"/>
                  </v:oval>
                  <v:line id="Straight Connector 121" o:spid="_x0000_s1089" style="position:absolute;flip:x y;visibility:visible;mso-wrap-style:square" from="0,0" to="5810,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cDcIAAADcAAAADwAAAGRycy9kb3ducmV2LnhtbERPTWvCQBC9F/wPywjemo2CJaSuUkwL&#10;Cr006n2SnSah2dmYXTXm13cLBW/zeJ+z2gymFVfqXWNZwTyKQRCXVjdcKTgePp4TEM4ja2wtk4I7&#10;OdisJ08rTLW98Rddc1+JEMIuRQW1910qpStrMugi2xEH7tv2Bn2AfSV1j7cQblq5iOMXabDh0FBj&#10;R9uayp/8YhTkpzGRfC4+i3HMTsk+G99pmSk1mw5vryA8Df4h/nfvdJi/mMPfM+E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fcDcIAAADcAAAADwAAAAAAAAAAAAAA&#10;AAChAgAAZHJzL2Rvd25yZXYueG1sUEsFBgAAAAAEAAQA+QAAAJADAAAAAA==&#10;" strokecolor="#5b9bd5 [3204]" strokeweight="1.5pt">
                    <v:stroke joinstyle="miter"/>
                  </v:line>
                </v:group>
                <v:shape id="Text Box 23" o:spid="_x0000_s1090" type="#_x0000_t202" style="position:absolute;left:9620;top:8001;width:390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7C3892" w:rsidRPr="00164906" w:rsidRDefault="007C3892">
                        <w:pPr>
                          <w:rPr>
                            <w:b/>
                            <w:vertAlign w:val="subscript"/>
                          </w:rPr>
                        </w:pPr>
                        <w:r w:rsidRPr="00164906">
                          <w:rPr>
                            <w:rFonts w:cs="Arial"/>
                            <w:b/>
                          </w:rPr>
                          <w:t>θ</w:t>
                        </w:r>
                        <w:r w:rsidRPr="00164906">
                          <w:rPr>
                            <w:b/>
                            <w:vertAlign w:val="subscript"/>
                          </w:rPr>
                          <w:t>1</w:t>
                        </w:r>
                      </w:p>
                    </w:txbxContent>
                  </v:textbox>
                </v:shape>
                <v:shape id="Text Box 122" o:spid="_x0000_s1091" type="#_x0000_t202" style="position:absolute;left:28479;top:8286;width:390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7C3892" w:rsidRPr="00164906" w:rsidRDefault="007C3892">
                        <w:pPr>
                          <w:rPr>
                            <w:b/>
                            <w:vertAlign w:val="subscript"/>
                          </w:rPr>
                        </w:pPr>
                        <w:r>
                          <w:rPr>
                            <w:rFonts w:cs="Arial"/>
                            <w:b/>
                          </w:rPr>
                          <w:t>θ</w:t>
                        </w:r>
                        <w:r>
                          <w:rPr>
                            <w:b/>
                            <w:vertAlign w:val="subscript"/>
                          </w:rPr>
                          <w:t>2</w:t>
                        </w:r>
                      </w:p>
                    </w:txbxContent>
                  </v:textbox>
                </v:shape>
                <v:shape id="Text Box 130" o:spid="_x0000_s1092" type="#_x0000_t202" style="position:absolute;left:15430;top:11811;width:390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7C3892" w:rsidRPr="00E03F80" w:rsidRDefault="007C3892">
                        <w:pPr>
                          <w:rPr>
                            <w:b/>
                            <w:vertAlign w:val="subscript"/>
                            <w:lang w:val="en-US"/>
                          </w:rPr>
                        </w:pPr>
                        <w:r>
                          <w:rPr>
                            <w:rFonts w:cs="Arial"/>
                            <w:b/>
                            <w:lang w:val="en-US"/>
                          </w:rPr>
                          <w:t>A</w:t>
                        </w:r>
                      </w:p>
                    </w:txbxContent>
                  </v:textbox>
                </v:shape>
                <v:shape id="Text Box 130" o:spid="_x0000_s1093" type="#_x0000_t202" style="position:absolute;left:21897;top:11811;width:390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7C3892" w:rsidRDefault="007C3892" w:rsidP="00E03F80">
                        <w:pPr>
                          <w:pStyle w:val="NormalWeb"/>
                          <w:spacing w:before="0" w:beforeAutospacing="0" w:after="0" w:afterAutospacing="0"/>
                          <w:rPr>
                            <w:sz w:val="24"/>
                          </w:rPr>
                        </w:pPr>
                        <w:r>
                          <w:rPr>
                            <w:rFonts w:ascii="Arial" w:eastAsia="MS Mincho" w:hAnsi="Arial" w:cs="Arial"/>
                            <w:b/>
                            <w:bCs/>
                            <w:szCs w:val="22"/>
                            <w:lang w:val="en-US"/>
                          </w:rPr>
                          <w:t>B</w:t>
                        </w:r>
                      </w:p>
                    </w:txbxContent>
                  </v:textbox>
                </v:shape>
                <v:shape id="Straight Arrow Connector 24" o:spid="_x0000_s1094" type="#_x0000_t32" style="position:absolute;left:15430;top:20383;width:904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dswsUAAADbAAAADwAAAGRycy9kb3ducmV2LnhtbESP0WrCQBRE3wv+w3KFvtWNIm2auhGN&#10;CH0oaLUfcMneZhOzd2N2q/Hvu0Khj8PMnGEWy8G24kK9rx0rmE4SEMSl0zVXCr6O26cUhA/IGlvH&#10;pOBGHpb56GGBmXZX/qTLIVQiQthnqMCE0GVS+tKQRT9xHXH0vl1vMUTZV1L3eI1w28pZkjxLizXH&#10;BYMdFYbK0+HHKnDdaZu+7sz5o2g2t2Pxsl/rZq/U43hYvYEINIT/8F/7XSuYzeH+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dswsUAAADbAAAADwAAAAAAAAAA&#10;AAAAAAChAgAAZHJzL2Rvd25yZXYueG1sUEsFBgAAAAAEAAQA+QAAAJMDAAAAAA==&#10;" strokecolor="#5b9bd5 [3204]" strokeweight=".5pt">
                  <v:stroke startarrow="block" endarrow="block" joinstyle="miter"/>
                </v:shape>
                <v:shape id="Text Box 132" o:spid="_x0000_s1095" type="#_x0000_t202" style="position:absolute;left:17430;top:19812;width:570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7C3892" w:rsidRPr="00E03F80" w:rsidRDefault="007C3892">
                        <w:pPr>
                          <w:rPr>
                            <w:vertAlign w:val="subscript"/>
                            <w:lang w:val="en-US"/>
                          </w:rPr>
                        </w:pPr>
                        <w:r>
                          <w:rPr>
                            <w:rFonts w:cs="Arial"/>
                            <w:lang w:val="en-US"/>
                          </w:rPr>
                          <w:t>20</w:t>
                        </w:r>
                        <w:r w:rsidRPr="00E03F80">
                          <w:rPr>
                            <w:rFonts w:cs="Arial"/>
                            <w:lang w:val="en-US"/>
                          </w:rPr>
                          <w:t xml:space="preserve"> cm</w:t>
                        </w:r>
                      </w:p>
                    </w:txbxContent>
                  </v:textbox>
                </v:shape>
                <w10:anchorlock/>
              </v:group>
            </w:pict>
          </mc:Fallback>
        </mc:AlternateContent>
      </w:r>
    </w:p>
    <w:p w:rsidR="0044343C" w:rsidRDefault="00E03F80" w:rsidP="00E03F80">
      <w:pPr>
        <w:pStyle w:val="ListParagraph"/>
        <w:numPr>
          <w:ilvl w:val="0"/>
          <w:numId w:val="37"/>
        </w:numPr>
      </w:pPr>
      <w:r>
        <w:t xml:space="preserve">Determine the angle </w:t>
      </w:r>
      <w:r w:rsidRPr="00E03F80">
        <w:t>θ</w:t>
      </w:r>
      <w:r w:rsidRPr="00E03F80">
        <w:rPr>
          <w:vertAlign w:val="subscript"/>
        </w:rPr>
        <w:t>1</w:t>
      </w:r>
    </w:p>
    <w:p w:rsidR="0044343C" w:rsidRDefault="00E03F80" w:rsidP="00E03F80">
      <w:pPr>
        <w:jc w:val="right"/>
      </w:pPr>
      <w:r>
        <w:t>(5 marks)</w:t>
      </w:r>
    </w:p>
    <w:p w:rsidR="0044343C" w:rsidRDefault="0044343C" w:rsidP="0044343C"/>
    <w:p w:rsidR="0044343C" w:rsidRDefault="0044343C" w:rsidP="0044343C"/>
    <w:p w:rsidR="0044343C" w:rsidRDefault="0044343C" w:rsidP="0044343C"/>
    <w:p w:rsidR="0044343C" w:rsidRDefault="0044343C" w:rsidP="0044343C"/>
    <w:p w:rsidR="0044343C" w:rsidRDefault="0044343C" w:rsidP="0044343C"/>
    <w:p w:rsidR="0044343C" w:rsidRDefault="0044343C" w:rsidP="0044343C"/>
    <w:p w:rsidR="00E03F80" w:rsidRDefault="00E03F80" w:rsidP="0044343C"/>
    <w:p w:rsidR="00E03F80" w:rsidRDefault="00E03F80" w:rsidP="0044343C"/>
    <w:p w:rsidR="00E03F80" w:rsidRDefault="00E03F80" w:rsidP="0044343C"/>
    <w:p w:rsidR="00E03F80" w:rsidRDefault="00E03F80" w:rsidP="0044343C"/>
    <w:p w:rsidR="00E03F80" w:rsidRDefault="00E03F80" w:rsidP="0044343C"/>
    <w:p w:rsidR="0044343C" w:rsidRDefault="0044343C" w:rsidP="0044343C"/>
    <w:p w:rsidR="0044343C" w:rsidRDefault="0044343C" w:rsidP="0044343C"/>
    <w:p w:rsidR="0044343C" w:rsidRDefault="0044343C" w:rsidP="0044343C"/>
    <w:p w:rsidR="0006518E" w:rsidRDefault="0006518E" w:rsidP="00FD6983"/>
    <w:p w:rsidR="00E03F80" w:rsidRDefault="00E03F80" w:rsidP="00E03F80">
      <w:pPr>
        <w:pStyle w:val="ListParagraph"/>
        <w:numPr>
          <w:ilvl w:val="0"/>
          <w:numId w:val="37"/>
        </w:numPr>
      </w:pPr>
      <w:r>
        <w:t xml:space="preserve">If the charge of sphere A is changed to +1.00 </w:t>
      </w:r>
      <w:proofErr w:type="spellStart"/>
      <w:r w:rsidRPr="00E03F80">
        <w:t>μ</w:t>
      </w:r>
      <w:r w:rsidR="007427C8">
        <w:t>C</w:t>
      </w:r>
      <w:proofErr w:type="spellEnd"/>
      <w:r w:rsidR="007427C8">
        <w:t xml:space="preserve"> and </w:t>
      </w:r>
      <w:r>
        <w:t xml:space="preserve">sphere B is changed to -6.25 </w:t>
      </w:r>
      <w:proofErr w:type="spellStart"/>
      <w:r w:rsidRPr="00E03F80">
        <w:t>μ</w:t>
      </w:r>
      <w:r>
        <w:t>C</w:t>
      </w:r>
      <w:proofErr w:type="spellEnd"/>
      <w:r>
        <w:t xml:space="preserve">, explain what will happen to </w:t>
      </w:r>
      <w:r w:rsidR="007427C8">
        <w:t xml:space="preserve">the values of </w:t>
      </w:r>
      <w:r>
        <w:t xml:space="preserve">angle </w:t>
      </w:r>
      <w:r w:rsidRPr="00E03F80">
        <w:t>θ</w:t>
      </w:r>
      <w:r w:rsidRPr="00E03F80">
        <w:rPr>
          <w:vertAlign w:val="subscript"/>
        </w:rPr>
        <w:t>1</w:t>
      </w:r>
      <w:r w:rsidRPr="00E03F80">
        <w:t xml:space="preserve"> and θ</w:t>
      </w:r>
      <w:r w:rsidRPr="00E03F80">
        <w:rPr>
          <w:vertAlign w:val="subscript"/>
        </w:rPr>
        <w:t>2</w:t>
      </w:r>
      <w:r w:rsidR="007427C8">
        <w:t>.</w:t>
      </w:r>
    </w:p>
    <w:p w:rsidR="0006518E" w:rsidRDefault="00E03F80" w:rsidP="00E03F80">
      <w:pPr>
        <w:ind w:left="360"/>
        <w:jc w:val="right"/>
      </w:pPr>
      <w:r>
        <w:t>(2 marks)</w:t>
      </w:r>
    </w:p>
    <w:p w:rsidR="0006518E" w:rsidRDefault="0006518E" w:rsidP="0006518E">
      <w:pPr>
        <w:ind w:left="360"/>
      </w:pPr>
    </w:p>
    <w:p w:rsidR="00AB3207" w:rsidRDefault="0044343C" w:rsidP="0006518E">
      <w:pPr>
        <w:ind w:left="360"/>
        <w:rPr>
          <w:rFonts w:cs="Arial"/>
          <w:szCs w:val="22"/>
          <w:lang w:val="en-US" w:eastAsia="en-US"/>
        </w:rPr>
      </w:pPr>
      <w:r>
        <w:br w:type="page"/>
      </w:r>
    </w:p>
    <w:p w:rsidR="0065550C" w:rsidRDefault="00D12418" w:rsidP="001455E2">
      <w:pPr>
        <w:spacing w:after="120"/>
        <w:rPr>
          <w:rFonts w:cs="Arial"/>
          <w:szCs w:val="22"/>
          <w:lang w:eastAsia="ja-JP"/>
        </w:rPr>
      </w:pPr>
      <w:r>
        <w:rPr>
          <w:rFonts w:cs="Arial"/>
          <w:b/>
          <w:szCs w:val="22"/>
        </w:rPr>
        <w:lastRenderedPageBreak/>
        <w:t>Question 6</w:t>
      </w:r>
      <w:r w:rsidR="0065550C">
        <w:rPr>
          <w:rFonts w:cs="Arial"/>
          <w:b/>
          <w:szCs w:val="22"/>
        </w:rPr>
        <w:t xml:space="preserve"> </w:t>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r>
      <w:r w:rsidR="002552F5">
        <w:rPr>
          <w:rFonts w:cs="Arial"/>
          <w:b/>
          <w:szCs w:val="22"/>
        </w:rPr>
        <w:tab/>
        <w:t>(3</w:t>
      </w:r>
      <w:r w:rsidR="001455E2">
        <w:rPr>
          <w:rFonts w:cs="Arial"/>
          <w:b/>
          <w:szCs w:val="22"/>
        </w:rPr>
        <w:t xml:space="preserve"> marks)</w:t>
      </w:r>
    </w:p>
    <w:p w:rsidR="005505CF" w:rsidRDefault="00054FAB" w:rsidP="0065550C">
      <w:pPr>
        <w:rPr>
          <w:rFonts w:cs="Arial"/>
          <w:bCs/>
          <w:szCs w:val="22"/>
        </w:rPr>
      </w:pPr>
      <w:r>
        <w:rPr>
          <w:rFonts w:cs="Arial"/>
          <w:bCs/>
          <w:szCs w:val="22"/>
        </w:rPr>
        <w:t>A proton has been accelerated to 95% of the speed of light in t</w:t>
      </w:r>
      <w:r w:rsidR="005505CF">
        <w:rPr>
          <w:rFonts w:cs="Arial"/>
          <w:bCs/>
          <w:szCs w:val="22"/>
        </w:rPr>
        <w:t>he Large Hadron C</w:t>
      </w:r>
      <w:r w:rsidR="00883660">
        <w:rPr>
          <w:rFonts w:cs="Arial"/>
          <w:bCs/>
          <w:szCs w:val="22"/>
        </w:rPr>
        <w:t>ollider. Calculate its energy</w:t>
      </w:r>
      <w:r>
        <w:rPr>
          <w:rFonts w:cs="Arial"/>
          <w:bCs/>
          <w:szCs w:val="22"/>
        </w:rPr>
        <w:t>.</w:t>
      </w: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D12418" w:rsidRDefault="00D12418" w:rsidP="0065550C">
      <w:pPr>
        <w:rPr>
          <w:rFonts w:cs="Arial"/>
          <w:bCs/>
          <w:szCs w:val="22"/>
        </w:rPr>
      </w:pPr>
    </w:p>
    <w:p w:rsidR="00A239F4" w:rsidRPr="00A239F4" w:rsidRDefault="00B34F0B" w:rsidP="00390096">
      <w:pPr>
        <w:spacing w:after="120"/>
        <w:jc w:val="both"/>
        <w:rPr>
          <w:rFonts w:cs="Arial"/>
          <w:bCs/>
          <w:szCs w:val="22"/>
        </w:rPr>
      </w:pPr>
      <w:r>
        <w:rPr>
          <w:rFonts w:cs="Arial"/>
          <w:b/>
          <w:bCs/>
          <w:szCs w:val="22"/>
        </w:rPr>
        <w:t xml:space="preserve">Question </w:t>
      </w:r>
      <w:r w:rsidR="00D12418">
        <w:rPr>
          <w:rFonts w:cs="Arial"/>
          <w:b/>
          <w:bCs/>
          <w:szCs w:val="22"/>
        </w:rPr>
        <w:t>7</w:t>
      </w:r>
      <w:r>
        <w:rPr>
          <w:rFonts w:cs="Arial"/>
          <w:b/>
          <w:bCs/>
          <w:szCs w:val="22"/>
        </w:rPr>
        <w:t xml:space="preserve"> </w:t>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r>
      <w:r w:rsidR="00CA4F8D">
        <w:rPr>
          <w:rFonts w:cs="Arial"/>
          <w:b/>
          <w:bCs/>
          <w:szCs w:val="22"/>
        </w:rPr>
        <w:tab/>
        <w:t>(4</w:t>
      </w:r>
      <w:r w:rsidR="00316425">
        <w:rPr>
          <w:rFonts w:cs="Arial"/>
          <w:b/>
          <w:bCs/>
          <w:szCs w:val="22"/>
        </w:rPr>
        <w:t xml:space="preserve"> marks)</w:t>
      </w:r>
    </w:p>
    <w:p w:rsidR="001455E2" w:rsidRDefault="00505F91" w:rsidP="00B34F0B">
      <w:pPr>
        <w:spacing w:after="120"/>
        <w:rPr>
          <w:rFonts w:cs="Arial"/>
          <w:bCs/>
          <w:szCs w:val="22"/>
        </w:rPr>
      </w:pPr>
      <w:r>
        <w:rPr>
          <w:rFonts w:cs="Arial"/>
          <w:bCs/>
          <w:szCs w:val="22"/>
        </w:rPr>
        <w:t xml:space="preserve">An artificial satellite has been put into </w:t>
      </w:r>
      <w:r w:rsidR="00251D88">
        <w:rPr>
          <w:rFonts w:cs="Arial"/>
          <w:bCs/>
          <w:szCs w:val="22"/>
        </w:rPr>
        <w:t xml:space="preserve">a circular polar </w:t>
      </w:r>
      <w:r>
        <w:rPr>
          <w:rFonts w:cs="Arial"/>
          <w:bCs/>
          <w:szCs w:val="22"/>
        </w:rPr>
        <w:t>orbit around the planet Venus</w:t>
      </w:r>
      <w:r w:rsidR="00251D88">
        <w:rPr>
          <w:rFonts w:cs="Arial"/>
          <w:bCs/>
          <w:szCs w:val="22"/>
        </w:rPr>
        <w:t xml:space="preserve">. Venus has a radius of 6,052 km. The satellite is at an altitude of 1,050 km and orbits the planet every 1 hour and 50 minutes. </w:t>
      </w:r>
      <w:r w:rsidR="00CA4F8D">
        <w:rPr>
          <w:rFonts w:cs="Arial"/>
          <w:bCs/>
          <w:szCs w:val="22"/>
        </w:rPr>
        <w:t>Calculate the mass of Venus based on this data.</w:t>
      </w:r>
    </w:p>
    <w:p w:rsidR="001455E2" w:rsidRDefault="001455E2"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CA4F8D" w:rsidRDefault="00CA4F8D" w:rsidP="00B34F0B">
      <w:pPr>
        <w:spacing w:after="120"/>
        <w:rPr>
          <w:rFonts w:cs="Arial"/>
          <w:bCs/>
          <w:szCs w:val="22"/>
        </w:rPr>
      </w:pPr>
    </w:p>
    <w:p w:rsidR="001455E2" w:rsidRDefault="001455E2" w:rsidP="00B34F0B">
      <w:pPr>
        <w:spacing w:after="120"/>
        <w:rPr>
          <w:rFonts w:cs="Arial"/>
          <w:bCs/>
          <w:szCs w:val="22"/>
        </w:rPr>
      </w:pPr>
    </w:p>
    <w:p w:rsidR="001455E2" w:rsidRPr="00A239F4" w:rsidRDefault="001455E2" w:rsidP="00B34F0B">
      <w:pPr>
        <w:spacing w:after="120"/>
        <w:rPr>
          <w:rFonts w:cs="Arial"/>
          <w:bCs/>
          <w:szCs w:val="22"/>
        </w:rPr>
      </w:pPr>
    </w:p>
    <w:p w:rsidR="0065550C" w:rsidRDefault="00B34F0B" w:rsidP="001455E2">
      <w:pPr>
        <w:spacing w:after="120"/>
        <w:rPr>
          <w:rFonts w:cs="Arial"/>
          <w:bCs/>
          <w:szCs w:val="22"/>
          <w:lang w:val="en-US"/>
        </w:rPr>
      </w:pPr>
      <w:r>
        <w:rPr>
          <w:rFonts w:cs="Arial"/>
          <w:b/>
          <w:bCs/>
          <w:noProof/>
          <w:szCs w:val="22"/>
        </w:rPr>
        <mc:AlternateContent>
          <mc:Choice Requires="wpi">
            <w:drawing>
              <wp:anchor distT="0" distB="0" distL="114300" distR="114300" simplePos="0" relativeHeight="251704320" behindDoc="0" locked="0" layoutInCell="1" allowOverlap="1" wp14:anchorId="3958FA10" wp14:editId="257E13FA">
                <wp:simplePos x="0" y="0"/>
                <wp:positionH relativeFrom="column">
                  <wp:posOffset>3900805</wp:posOffset>
                </wp:positionH>
                <wp:positionV relativeFrom="paragraph">
                  <wp:posOffset>504825</wp:posOffset>
                </wp:positionV>
                <wp:extent cx="635" cy="635"/>
                <wp:effectExtent l="14605" t="9525" r="13335" b="8890"/>
                <wp:wrapNone/>
                <wp:docPr id="25"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443511" id="Ink 285" o:spid="_x0000_s1026" type="#_x0000_t75" style="position:absolute;margin-left:306.25pt;margin-top:38.85pt;width:1.8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">
                <v:imagedata r:id="rId22" o:title=""/>
                <o:lock v:ext="edit" rotation="t" verticies="t" shapetype="t"/>
              </v:shape>
            </w:pict>
          </mc:Fallback>
        </mc:AlternateContent>
      </w:r>
      <w:r w:rsidRPr="00E64CDD">
        <w:rPr>
          <w:rFonts w:cs="Arial"/>
          <w:b/>
          <w:bCs/>
          <w:szCs w:val="22"/>
        </w:rPr>
        <w:br w:type="page"/>
      </w:r>
    </w:p>
    <w:p w:rsidR="00B34F0B" w:rsidRDefault="00B34F0B" w:rsidP="00B34F0B">
      <w:pPr>
        <w:spacing w:after="120"/>
        <w:rPr>
          <w:rFonts w:cs="Arial"/>
          <w:b/>
          <w:bCs/>
          <w:szCs w:val="22"/>
          <w:lang w:val="en-US"/>
        </w:rPr>
      </w:pPr>
      <w:r w:rsidRPr="00D710B9">
        <w:rPr>
          <w:rFonts w:cs="Arial"/>
          <w:b/>
          <w:bCs/>
          <w:szCs w:val="22"/>
        </w:rPr>
        <w:lastRenderedPageBreak/>
        <w:t xml:space="preserve">Question </w:t>
      </w:r>
      <w:r w:rsidR="00914637">
        <w:rPr>
          <w:rFonts w:cs="Arial"/>
          <w:b/>
          <w:bCs/>
          <w:szCs w:val="22"/>
          <w:lang w:val="en-US"/>
        </w:rPr>
        <w:t>8</w:t>
      </w:r>
      <w:r w:rsidR="00316425">
        <w:rPr>
          <w:rFonts w:cs="Arial"/>
          <w:b/>
          <w:bCs/>
          <w:szCs w:val="22"/>
          <w:lang w:val="en-US"/>
        </w:rPr>
        <w:t xml:space="preserve"> </w:t>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t>(7 marks)</w:t>
      </w:r>
    </w:p>
    <w:p w:rsidR="00B352C4" w:rsidRDefault="00CA4F8D">
      <w:pPr>
        <w:spacing w:after="160" w:line="259" w:lineRule="auto"/>
        <w:rPr>
          <w:rFonts w:cs="Arial"/>
          <w:szCs w:val="22"/>
          <w:lang w:val="en-US"/>
        </w:rPr>
      </w:pPr>
      <w:r>
        <w:rPr>
          <w:rFonts w:cs="Arial"/>
          <w:szCs w:val="22"/>
          <w:lang w:val="en-US"/>
        </w:rPr>
        <w:t xml:space="preserve">A car of mass 2200 kg is moving over </w:t>
      </w:r>
      <w:r w:rsidR="00B352C4">
        <w:rPr>
          <w:rFonts w:cs="Arial"/>
          <w:szCs w:val="22"/>
          <w:lang w:val="en-US"/>
        </w:rPr>
        <w:t>a hill which has a profile that is a sec</w:t>
      </w:r>
      <w:r>
        <w:rPr>
          <w:rFonts w:cs="Arial"/>
          <w:szCs w:val="22"/>
          <w:lang w:val="en-US"/>
        </w:rPr>
        <w:t>tion of a circle. The radius of the circle is 29.0 m and the car is moving at 54.0 km hr</w:t>
      </w:r>
      <w:r>
        <w:rPr>
          <w:rFonts w:cs="Arial"/>
          <w:szCs w:val="22"/>
          <w:vertAlign w:val="superscript"/>
          <w:lang w:val="en-US"/>
        </w:rPr>
        <w:t>-1</w:t>
      </w:r>
      <w:r>
        <w:rPr>
          <w:rFonts w:cs="Arial"/>
          <w:szCs w:val="22"/>
          <w:lang w:val="en-US"/>
        </w:rPr>
        <w:t xml:space="preserve"> at the top of the hill.</w:t>
      </w:r>
      <w:r w:rsidR="00B352C4">
        <w:rPr>
          <w:rFonts w:cs="Arial"/>
          <w:szCs w:val="22"/>
          <w:lang w:val="en-US"/>
        </w:rPr>
        <w:t xml:space="preserve"> </w:t>
      </w:r>
    </w:p>
    <w:p w:rsidR="00B71587" w:rsidRDefault="00B71587" w:rsidP="00B352C4">
      <w:pPr>
        <w:spacing w:line="259" w:lineRule="auto"/>
        <w:rPr>
          <w:rFonts w:cs="Arial"/>
          <w:szCs w:val="22"/>
          <w:lang w:val="en-US"/>
        </w:rPr>
      </w:pPr>
      <w:r w:rsidRPr="00B71587">
        <w:rPr>
          <w:rFonts w:cs="Arial"/>
          <w:noProof/>
          <w:szCs w:val="22"/>
        </w:rPr>
        <mc:AlternateContent>
          <mc:Choice Requires="wpc">
            <w:drawing>
              <wp:anchor distT="0" distB="0" distL="114300" distR="114300" simplePos="0" relativeHeight="251706368" behindDoc="0" locked="0" layoutInCell="1" allowOverlap="1" wp14:anchorId="70D12154" wp14:editId="21F8869C">
                <wp:simplePos x="0" y="0"/>
                <wp:positionH relativeFrom="column">
                  <wp:posOffset>2065655</wp:posOffset>
                </wp:positionH>
                <wp:positionV relativeFrom="paragraph">
                  <wp:posOffset>170815</wp:posOffset>
                </wp:positionV>
                <wp:extent cx="3971925" cy="1155700"/>
                <wp:effectExtent l="0" t="0" r="0" b="6350"/>
                <wp:wrapSquare wrapText="bothSides"/>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5" name="Group 265"/>
                        <wpg:cNvGrpSpPr/>
                        <wpg:grpSpPr>
                          <a:xfrm>
                            <a:off x="51208" y="49225"/>
                            <a:ext cx="3847795" cy="1092009"/>
                            <a:chOff x="950976" y="444246"/>
                            <a:chExt cx="3847795" cy="1092009"/>
                          </a:xfrm>
                        </wpg:grpSpPr>
                        <wpg:grpSp>
                          <wpg:cNvPr id="233" name="Group 233"/>
                          <wpg:cNvGrpSpPr/>
                          <wpg:grpSpPr>
                            <a:xfrm>
                              <a:off x="2121408" y="520446"/>
                              <a:ext cx="936346" cy="450493"/>
                              <a:chOff x="2077516" y="608228"/>
                              <a:chExt cx="936346" cy="450493"/>
                            </a:xfrm>
                          </wpg:grpSpPr>
                          <wps:wsp>
                            <wps:cNvPr id="228" name="Rounded Rectangle 228"/>
                            <wps:cNvSpPr/>
                            <wps:spPr>
                              <a:xfrm>
                                <a:off x="2077516" y="608228"/>
                                <a:ext cx="936346" cy="3365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2077516" y="831950"/>
                                <a:ext cx="241402" cy="226771"/>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2772460" y="831950"/>
                                <a:ext cx="241402" cy="226771"/>
                              </a:xfrm>
                              <a:prstGeom prst="ellipse">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Freeform 231"/>
                          <wps:cNvSpPr/>
                          <wps:spPr>
                            <a:xfrm>
                              <a:off x="950976" y="965606"/>
                              <a:ext cx="3269894" cy="570649"/>
                            </a:xfrm>
                            <a:custGeom>
                              <a:avLst/>
                              <a:gdLst>
                                <a:gd name="connsiteX0" fmla="*/ 0 w 3269894"/>
                                <a:gd name="connsiteY0" fmla="*/ 570649 h 570649"/>
                                <a:gd name="connsiteX1" fmla="*/ 1594713 w 3269894"/>
                                <a:gd name="connsiteY1" fmla="*/ 64 h 570649"/>
                                <a:gd name="connsiteX2" fmla="*/ 3269894 w 3269894"/>
                                <a:gd name="connsiteY2" fmla="*/ 541389 h 570649"/>
                              </a:gdLst>
                              <a:ahLst/>
                              <a:cxnLst>
                                <a:cxn ang="0">
                                  <a:pos x="connsiteX0" y="connsiteY0"/>
                                </a:cxn>
                                <a:cxn ang="0">
                                  <a:pos x="connsiteX1" y="connsiteY1"/>
                                </a:cxn>
                                <a:cxn ang="0">
                                  <a:pos x="connsiteX2" y="connsiteY2"/>
                                </a:cxn>
                              </a:cxnLst>
                              <a:rect l="l" t="t" r="r" b="b"/>
                              <a:pathLst>
                                <a:path w="3269894" h="570649">
                                  <a:moveTo>
                                    <a:pt x="0" y="570649"/>
                                  </a:moveTo>
                                  <a:cubicBezTo>
                                    <a:pt x="524865" y="287795"/>
                                    <a:pt x="1049731" y="4941"/>
                                    <a:pt x="1594713" y="64"/>
                                  </a:cubicBezTo>
                                  <a:cubicBezTo>
                                    <a:pt x="2139695" y="-4813"/>
                                    <a:pt x="2704794" y="268288"/>
                                    <a:pt x="3269894" y="541389"/>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Arrow Connector 261"/>
                          <wps:cNvCnPr/>
                          <wps:spPr>
                            <a:xfrm flipH="1">
                              <a:off x="1572768" y="965606"/>
                              <a:ext cx="395022" cy="138990"/>
                            </a:xfrm>
                            <a:prstGeom prst="straightConnector1">
                              <a:avLst/>
                            </a:prstGeom>
                            <a:noFill/>
                            <a:ln w="28575" cap="flat" cmpd="sng" algn="ctr">
                              <a:solidFill>
                                <a:sysClr val="windowText" lastClr="000000"/>
                              </a:solidFill>
                              <a:prstDash val="solid"/>
                              <a:miter lim="800000"/>
                              <a:tailEnd type="arrow"/>
                            </a:ln>
                            <a:effectLst/>
                          </wps:spPr>
                          <wps:bodyPr/>
                        </wps:wsp>
                        <wps:wsp>
                          <wps:cNvPr id="264" name="Text Box 264"/>
                          <wps:cNvSpPr txBox="1"/>
                          <wps:spPr>
                            <a:xfrm>
                              <a:off x="3233318" y="870814"/>
                              <a:ext cx="1565453" cy="277978"/>
                            </a:xfrm>
                            <a:prstGeom prst="rect">
                              <a:avLst/>
                            </a:prstGeom>
                            <a:noFill/>
                            <a:ln w="6350">
                              <a:noFill/>
                            </a:ln>
                            <a:effectLst/>
                          </wps:spPr>
                          <wps:txbx>
                            <w:txbxContent>
                              <w:p w:rsidR="007C3892" w:rsidRDefault="007C3892" w:rsidP="00B71587">
                                <w:r>
                                  <w:t>Circular section of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3105466" y="444246"/>
                              <a:ext cx="1565453" cy="277978"/>
                            </a:xfrm>
                            <a:prstGeom prst="rect">
                              <a:avLst/>
                            </a:prstGeom>
                            <a:noFill/>
                            <a:ln w="6350">
                              <a:noFill/>
                            </a:ln>
                            <a:effectLst/>
                          </wps:spPr>
                          <wps:txbx>
                            <w:txbxContent>
                              <w:p w:rsidR="007C3892" w:rsidRDefault="007C3892" w:rsidP="00B71587">
                                <w:r>
                                  <w:t>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id="Canvas 232" o:spid="_x0000_s1096" editas="canvas" style="position:absolute;margin-left:162.65pt;margin-top:13.45pt;width:312.75pt;height:91pt;z-index:251706368;mso-position-horizontal-relative:text;mso-position-vertical-relative:text" coordsize="39719,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">
                <v:shape id="_x0000_s1097" type="#_x0000_t75" style="position:absolute;width:39719;height:11557;visibility:visible;mso-wrap-style:square">
                  <v:fill o:detectmouseclick="t"/>
                  <v:path o:connecttype="none"/>
                </v:shape>
                <v:group id="Group 265" o:spid="_x0000_s1098" style="position:absolute;left:512;top:492;width:38478;height:10920" coordorigin="9509,4442" coordsize="38477,10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233" o:spid="_x0000_s1099" style="position:absolute;left:21214;top:5204;width:9363;height:4505" coordorigin="20775,6082" coordsize="9363,4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oundrect id="Rounded Rectangle 228" o:spid="_x0000_s1100" style="position:absolute;left:20775;top:6082;width:9363;height:33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dsMA&#10;AADcAAAADwAAAGRycy9kb3ducmV2LnhtbERPz2vCMBS+C/sfwht4kZmuiEg1yjYYDjyIdTt4ezbP&#10;tqx5CUnUzr/eHIQdP77fi1VvOnEhH1rLCl7HGQjiyuqWawXf+8+XGYgQkTV2lknBHwVYLZ8GCyy0&#10;vfKOLmWsRQrhUKCCJkZXSBmqhgyGsXXEiTtZbzAm6GupPV5TuOlknmVTabDl1NCgo4+Gqt/ybBSc&#10;15pu8rgtzWbk3v3P5LCf9U6p4XP/NgcRqY//4of7SyvI87Q2nU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RdsMAAADcAAAADwAAAAAAAAAAAAAAAACYAgAAZHJzL2Rv&#10;d25yZXYueG1sUEsFBgAAAAAEAAQA9QAAAIgDAAAAAA==&#10;" fillcolor="#9b9b9b" strokecolor="windowText" strokeweight=".5pt">
                      <v:fill color2="#797979" rotate="t" colors="0 #9b9b9b;.5 #8e8e8e;1 #797979" focus="100%" type="gradient">
                        <o:fill v:ext="view" type="gradientUnscaled"/>
                      </v:fill>
                      <v:stroke joinstyle="miter"/>
                    </v:roundrect>
                    <v:oval id="Oval 229" o:spid="_x0000_s1101" style="position:absolute;left:20775;top:8319;width:241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VIsQA&#10;AADcAAAADwAAAGRycy9kb3ducmV2LnhtbESPQWvCQBSE74X+h+UJXopumkO00TWUgiC9lKiHHh/Z&#10;ZxLMvg27mxj/vVsoeBxm5htmW0ymEyM531pW8L5MQBBXVrdcKzif9os1CB+QNXaWScGdPBS715ct&#10;5treuKTxGGoRIexzVNCE0OdS+qohg35pe+LoXawzGKJ0tdQObxFuOpkmSSYNthwXGuzpq6HqehyM&#10;AvdbJaWpszf9zcPKHn5Gmq6jUvPZ9LkBEWgKz/B/+6AVpOkH/J2JR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plSLEAAAA3AAAAA8AAAAAAAAAAAAAAAAAmAIAAGRycy9k&#10;b3ducmV2LnhtbFBLBQYAAAAABAAEAPUAAACJAwAAAAA=&#10;" fillcolor="#9b9b9b" strokecolor="windowText" strokeweight="4.5pt">
                      <v:fill color2="#797979" rotate="t" colors="0 #9b9b9b;.5 #8e8e8e;1 #797979" focus="100%" type="gradient">
                        <o:fill v:ext="view" type="gradientUnscaled"/>
                      </v:fill>
                      <v:stroke joinstyle="miter"/>
                    </v:oval>
                    <v:oval id="Oval 230" o:spid="_x0000_s1102" style="position:absolute;left:27724;top:8319;width:241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qYr0A&#10;AADcAAAADwAAAGRycy9kb3ducmV2LnhtbERPuwrCMBTdBf8hXMFFNFVBpRpFBEFcxMfgeGmubbG5&#10;KUms9e/NIDgeznu1aU0lGnK+tKxgPEpAEGdWl5wruF33wwUIH5A1VpZJwYc8bNbdzgpTbd98puYS&#10;chFD2KeooAihTqX0WUEG/cjWxJF7WGcwROhyqR2+Y7ip5CRJZtJgybGhwJp2BWXPy8socPcsOZt8&#10;NtBHfs3t4dRQ+2yU6vfa7RJEoDb8xT/3QSuYTOP8eCYe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qqYr0AAADcAAAADwAAAAAAAAAAAAAAAACYAgAAZHJzL2Rvd25yZXYu&#10;eG1sUEsFBgAAAAAEAAQA9QAAAIIDAAAAAA==&#10;" fillcolor="#9b9b9b" strokecolor="windowText" strokeweight="4.5pt">
                      <v:fill color2="#797979" rotate="t" colors="0 #9b9b9b;.5 #8e8e8e;1 #797979" focus="100%" type="gradient">
                        <o:fill v:ext="view" type="gradientUnscaled"/>
                      </v:fill>
                      <v:stroke joinstyle="miter"/>
                    </v:oval>
                  </v:group>
                  <v:shape id="Freeform 231" o:spid="_x0000_s1103" style="position:absolute;left:9509;top:9656;width:32699;height:5706;visibility:visible;mso-wrap-style:square;v-text-anchor:middle" coordsize="3269894,57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12MIA&#10;AADcAAAADwAAAGRycy9kb3ducmV2LnhtbESPQYvCMBSE74L/ITxhb5paQbSaigjC3sTqLh4fzbMt&#10;bV5qk7Xdf28WFjwOM/MNs90NphFP6lxlWcF8FoEgzq2uuFBwvRynKxDOI2tsLJOCX3KwS8ejLSba&#10;9nymZ+YLESDsElRQet8mUrq8JINuZlvi4N1tZ9AH2RVSd9gHuGlkHEVLabDisFBiS4eS8jr7MQou&#10;31kRn5ZfLQ2PmHp/i9bVtVbqYzLsNyA8Df4d/m9/agXxYg5/Z8IR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LXYwgAAANwAAAAPAAAAAAAAAAAAAAAAAJgCAABkcnMvZG93&#10;bnJldi54bWxQSwUGAAAAAAQABAD1AAAAhwMAAAAA&#10;" path="m,570649c524865,287795,1049731,4941,1594713,64v544982,-4877,1110081,268224,1675181,541325e" filled="f" strokecolor="#41719c" strokeweight="1pt">
                    <v:stroke joinstyle="miter"/>
                    <v:path arrowok="t" o:connecttype="custom" o:connectlocs="0,570649;1594713,64;3269894,541389" o:connectangles="0,0,0"/>
                  </v:shape>
                  <v:shape id="Straight Arrow Connector 261" o:spid="_x0000_s1104" type="#_x0000_t32" style="position:absolute;left:15727;top:9656;width:3950;height:13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ls18MAAADcAAAADwAAAGRycy9kb3ducmV2LnhtbESPzWrDMBCE74W8g9hCb42chJjiRA4l&#10;ISSnUruFXhdrbYtYK2Mptvv2VaHQ4zA/H7M/zLYTIw3eOFawWiYgiCunDTcKPj/Ozy8gfEDW2Dkm&#10;Bd/k4ZAvHvaYaTdxQWMZGhFH2GeooA2hz6T0VUsW/dL1xNGr3WAxRDk0Ug84xXHbyXWSpNKi4Uho&#10;sadjS9WtvNvIfcM66d5Pxm7MV3G8Mm+3F1bq6XF+3YEINIf/8F/7qhWs0xX8nolH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ZbNfDAAAA3AAAAA8AAAAAAAAAAAAA&#10;AAAAoQIAAGRycy9kb3ducmV2LnhtbFBLBQYAAAAABAAEAPkAAACRAwAAAAA=&#10;" strokecolor="windowText" strokeweight="2.25pt">
                    <v:stroke endarrow="open" joinstyle="miter"/>
                  </v:shape>
                  <v:shape id="Text Box 264" o:spid="_x0000_s1105" type="#_x0000_t202" style="position:absolute;left:32333;top:8708;width:15654;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7C3892" w:rsidRDefault="007C3892" w:rsidP="00B71587">
                          <w:r>
                            <w:t>Circular section of hill</w:t>
                          </w:r>
                        </w:p>
                      </w:txbxContent>
                    </v:textbox>
                  </v:shape>
                  <v:shape id="Text Box 84" o:spid="_x0000_s1106" type="#_x0000_t202" style="position:absolute;left:31054;top:4442;width:15655;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7C3892" w:rsidRDefault="007C3892" w:rsidP="00B71587">
                          <w:r>
                            <w:t>Car</w:t>
                          </w:r>
                        </w:p>
                      </w:txbxContent>
                    </v:textbox>
                  </v:shape>
                </v:group>
                <w10:wrap type="square"/>
              </v:group>
            </w:pict>
          </mc:Fallback>
        </mc:AlternateContent>
      </w:r>
      <w:r w:rsidRPr="00B71587">
        <w:rPr>
          <w:rFonts w:cs="Arial"/>
          <w:noProof/>
          <w:szCs w:val="22"/>
        </w:rPr>
        <mc:AlternateContent>
          <mc:Choice Requires="wps">
            <w:drawing>
              <wp:anchor distT="0" distB="0" distL="114300" distR="114300" simplePos="0" relativeHeight="251707392" behindDoc="0" locked="0" layoutInCell="1" allowOverlap="1" wp14:anchorId="5650C226" wp14:editId="7334FD79">
                <wp:simplePos x="0" y="0"/>
                <wp:positionH relativeFrom="column">
                  <wp:posOffset>0</wp:posOffset>
                </wp:positionH>
                <wp:positionV relativeFrom="paragraph">
                  <wp:posOffset>46990</wp:posOffset>
                </wp:positionV>
                <wp:extent cx="1876425" cy="14859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85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3892" w:rsidRPr="00346DF9" w:rsidRDefault="007C3892" w:rsidP="00B7158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7" type="#_x0000_t202" style="position:absolute;margin-left:0;margin-top:3.7pt;width:147.75pt;height:1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">
                <v:stroke dashstyle="1 1" endcap="round"/>
                <v:textbox>
                  <w:txbxContent>
                    <w:p w:rsidR="007C3892" w:rsidRPr="00346DF9" w:rsidRDefault="007C3892" w:rsidP="00B71587">
                      <w:pPr>
                        <w:rPr>
                          <w:rFonts w:ascii="Times New Roman" w:hAnsi="Times New Roman" w:cs="Times New Roman"/>
                          <w:sz w:val="18"/>
                          <w:szCs w:val="18"/>
                        </w:rPr>
                      </w:pPr>
                      <w:r w:rsidRPr="00346DF9">
                        <w:rPr>
                          <w:rFonts w:ascii="Times New Roman" w:hAnsi="Times New Roman" w:cs="Times New Roman"/>
                          <w:sz w:val="18"/>
                          <w:szCs w:val="18"/>
                        </w:rPr>
                        <w:t>Vector diagram</w:t>
                      </w:r>
                    </w:p>
                  </w:txbxContent>
                </v:textbox>
              </v:shape>
            </w:pict>
          </mc:Fallback>
        </mc:AlternateContent>
      </w: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71587" w:rsidRDefault="00B71587" w:rsidP="00B352C4">
      <w:pPr>
        <w:spacing w:line="259" w:lineRule="auto"/>
        <w:rPr>
          <w:rFonts w:cs="Arial"/>
          <w:szCs w:val="22"/>
          <w:lang w:val="en-US"/>
        </w:rPr>
      </w:pPr>
    </w:p>
    <w:p w:rsidR="00B352C4" w:rsidRPr="006F5CCB" w:rsidRDefault="00B352C4" w:rsidP="006F5CCB">
      <w:pPr>
        <w:pStyle w:val="ListParagraph"/>
        <w:numPr>
          <w:ilvl w:val="0"/>
          <w:numId w:val="29"/>
        </w:numPr>
        <w:spacing w:after="120" w:line="259" w:lineRule="auto"/>
        <w:rPr>
          <w:lang w:val="en-US"/>
        </w:rPr>
      </w:pPr>
      <w:r w:rsidRPr="006F5CCB">
        <w:rPr>
          <w:lang w:val="en-US"/>
        </w:rPr>
        <w:t>Construct a vector diagram</w:t>
      </w:r>
      <w:r w:rsidR="00B71587" w:rsidRPr="006F5CCB">
        <w:rPr>
          <w:lang w:val="en-US"/>
        </w:rPr>
        <w:t xml:space="preserve"> in the box above</w:t>
      </w:r>
      <w:r w:rsidR="006F5CCB" w:rsidRPr="006F5CCB">
        <w:rPr>
          <w:lang w:val="en-US"/>
        </w:rPr>
        <w:t>. Show</w:t>
      </w:r>
      <w:r w:rsidRPr="006F5CCB">
        <w:rPr>
          <w:lang w:val="en-US"/>
        </w:rPr>
        <w:t xml:space="preserve"> the forces acting on the car and the net force.</w:t>
      </w:r>
    </w:p>
    <w:p w:rsidR="00B352C4" w:rsidRDefault="00B352C4" w:rsidP="00B352C4">
      <w:pPr>
        <w:spacing w:after="160" w:line="259" w:lineRule="auto"/>
        <w:jc w:val="right"/>
        <w:rPr>
          <w:rFonts w:cs="Arial"/>
          <w:szCs w:val="22"/>
          <w:lang w:val="en-US"/>
        </w:rPr>
      </w:pPr>
      <w:r>
        <w:rPr>
          <w:rFonts w:cs="Arial"/>
          <w:szCs w:val="22"/>
          <w:lang w:val="en-US"/>
        </w:rPr>
        <w:t>(2 marks)</w:t>
      </w:r>
    </w:p>
    <w:p w:rsidR="000E1543" w:rsidRDefault="000E1543">
      <w:pPr>
        <w:spacing w:after="160" w:line="259" w:lineRule="auto"/>
        <w:rPr>
          <w:rFonts w:cs="Arial"/>
          <w:szCs w:val="22"/>
          <w:lang w:val="en-US"/>
        </w:rPr>
      </w:pPr>
    </w:p>
    <w:p w:rsidR="00343C61" w:rsidRPr="006F5CCB" w:rsidRDefault="00B352C4" w:rsidP="006F5CCB">
      <w:pPr>
        <w:pStyle w:val="ListParagraph"/>
        <w:numPr>
          <w:ilvl w:val="0"/>
          <w:numId w:val="29"/>
        </w:numPr>
        <w:spacing w:line="259" w:lineRule="auto"/>
        <w:rPr>
          <w:lang w:val="en-US"/>
        </w:rPr>
      </w:pPr>
      <w:r w:rsidRPr="006F5CCB">
        <w:rPr>
          <w:lang w:val="en-US"/>
        </w:rPr>
        <w:t>Calculate the normal reaction force on the car from the hill.</w:t>
      </w:r>
    </w:p>
    <w:p w:rsidR="00B352C4" w:rsidRPr="00CA4F8D" w:rsidRDefault="00B352C4" w:rsidP="00B352C4">
      <w:pPr>
        <w:spacing w:after="160" w:line="259" w:lineRule="auto"/>
        <w:jc w:val="right"/>
        <w:rPr>
          <w:rFonts w:cs="Arial"/>
          <w:szCs w:val="22"/>
          <w:lang w:val="en-US"/>
        </w:rPr>
      </w:pPr>
      <w:r>
        <w:rPr>
          <w:rFonts w:cs="Arial"/>
          <w:szCs w:val="22"/>
          <w:lang w:val="en-US"/>
        </w:rPr>
        <w:t>(3 marks)</w:t>
      </w:r>
    </w:p>
    <w:p w:rsidR="00343C61" w:rsidRDefault="00343C61">
      <w:pPr>
        <w:spacing w:after="160" w:line="259" w:lineRule="auto"/>
        <w:rPr>
          <w:rFonts w:cs="Arial"/>
          <w:szCs w:val="22"/>
          <w:lang w:val="en-US"/>
        </w:rPr>
      </w:pPr>
    </w:p>
    <w:p w:rsidR="00343C61" w:rsidRDefault="00343C61">
      <w:pPr>
        <w:spacing w:after="160" w:line="259" w:lineRule="auto"/>
        <w:rPr>
          <w:rFonts w:cs="Arial"/>
          <w:szCs w:val="22"/>
          <w:lang w:val="en-US"/>
        </w:rPr>
      </w:pPr>
    </w:p>
    <w:p w:rsidR="00B352C4" w:rsidRDefault="00B352C4" w:rsidP="00343C61">
      <w:pPr>
        <w:spacing w:after="160" w:line="259" w:lineRule="auto"/>
        <w:rPr>
          <w:rFonts w:cs="Arial"/>
          <w:szCs w:val="22"/>
          <w:lang w:val="en-US"/>
        </w:rPr>
      </w:pPr>
    </w:p>
    <w:p w:rsidR="00B352C4" w:rsidRDefault="00B352C4" w:rsidP="00343C61">
      <w:pPr>
        <w:spacing w:after="160" w:line="259" w:lineRule="auto"/>
        <w:rPr>
          <w:rFonts w:cs="Arial"/>
          <w:szCs w:val="22"/>
          <w:lang w:val="en-US"/>
        </w:rPr>
      </w:pPr>
    </w:p>
    <w:p w:rsidR="006F5CCB" w:rsidRDefault="006F5CCB" w:rsidP="00343C61">
      <w:pPr>
        <w:spacing w:after="160" w:line="259" w:lineRule="auto"/>
        <w:rPr>
          <w:rFonts w:cs="Arial"/>
          <w:szCs w:val="22"/>
          <w:lang w:val="en-US"/>
        </w:rPr>
      </w:pPr>
    </w:p>
    <w:p w:rsidR="006F5CCB" w:rsidRDefault="006F5CCB" w:rsidP="00343C61">
      <w:pPr>
        <w:spacing w:after="160" w:line="259" w:lineRule="auto"/>
        <w:rPr>
          <w:rFonts w:cs="Arial"/>
          <w:szCs w:val="22"/>
          <w:lang w:val="en-US"/>
        </w:rPr>
      </w:pPr>
    </w:p>
    <w:p w:rsidR="00B352C4" w:rsidRDefault="00B352C4" w:rsidP="00343C61">
      <w:pPr>
        <w:spacing w:after="160" w:line="259" w:lineRule="auto"/>
        <w:rPr>
          <w:rFonts w:cs="Arial"/>
          <w:szCs w:val="22"/>
          <w:lang w:val="en-US"/>
        </w:rPr>
      </w:pPr>
    </w:p>
    <w:p w:rsidR="00B352C4" w:rsidRDefault="00B352C4" w:rsidP="00343C61">
      <w:pPr>
        <w:spacing w:after="160" w:line="259" w:lineRule="auto"/>
        <w:rPr>
          <w:rFonts w:cs="Arial"/>
          <w:szCs w:val="22"/>
          <w:lang w:val="en-US"/>
        </w:rPr>
      </w:pPr>
    </w:p>
    <w:p w:rsidR="00B352C4" w:rsidRPr="006F5CCB" w:rsidRDefault="00B352C4" w:rsidP="006F5CCB">
      <w:pPr>
        <w:pStyle w:val="ListParagraph"/>
        <w:numPr>
          <w:ilvl w:val="0"/>
          <w:numId w:val="29"/>
        </w:numPr>
        <w:spacing w:after="160" w:line="259" w:lineRule="auto"/>
        <w:rPr>
          <w:lang w:val="en-US"/>
        </w:rPr>
      </w:pPr>
      <w:r w:rsidRPr="006F5CCB">
        <w:rPr>
          <w:lang w:val="en-US"/>
        </w:rPr>
        <w:t>The apparent weight is equal to the magnitude of the normal reaction force experienced by the car. If the car goes</w:t>
      </w:r>
      <w:r w:rsidR="000E1543" w:rsidRPr="006F5CCB">
        <w:rPr>
          <w:lang w:val="en-US"/>
        </w:rPr>
        <w:t xml:space="preserve"> over the top of hill at a slow</w:t>
      </w:r>
      <w:r w:rsidRPr="006F5CCB">
        <w:rPr>
          <w:lang w:val="en-US"/>
        </w:rPr>
        <w:t>er speed the apparent weight will: (circle a response)</w:t>
      </w:r>
    </w:p>
    <w:p w:rsidR="00B352C4" w:rsidRDefault="00B352C4" w:rsidP="000E1543">
      <w:pPr>
        <w:spacing w:after="160" w:line="259" w:lineRule="auto"/>
        <w:ind w:firstLine="720"/>
        <w:rPr>
          <w:rFonts w:cs="Arial"/>
          <w:szCs w:val="22"/>
          <w:lang w:val="en-US"/>
        </w:rPr>
      </w:pPr>
      <w:r>
        <w:rPr>
          <w:rFonts w:cs="Arial"/>
          <w:szCs w:val="22"/>
          <w:lang w:val="en-US"/>
        </w:rPr>
        <w:t>Increase</w:t>
      </w:r>
      <w:r>
        <w:rPr>
          <w:rFonts w:cs="Arial"/>
          <w:szCs w:val="22"/>
          <w:lang w:val="en-US"/>
        </w:rPr>
        <w:tab/>
        <w:t>Stay the same</w:t>
      </w:r>
      <w:r>
        <w:rPr>
          <w:rFonts w:cs="Arial"/>
          <w:szCs w:val="22"/>
          <w:lang w:val="en-US"/>
        </w:rPr>
        <w:tab/>
      </w:r>
      <w:r>
        <w:rPr>
          <w:rFonts w:cs="Arial"/>
          <w:szCs w:val="22"/>
          <w:lang w:val="en-US"/>
        </w:rPr>
        <w:tab/>
        <w:t>Decrease</w:t>
      </w:r>
      <w:r>
        <w:rPr>
          <w:rFonts w:cs="Arial"/>
          <w:szCs w:val="22"/>
          <w:lang w:val="en-US"/>
        </w:rPr>
        <w:tab/>
      </w:r>
      <w:r>
        <w:rPr>
          <w:rFonts w:cs="Arial"/>
          <w:szCs w:val="22"/>
          <w:lang w:val="en-US"/>
        </w:rPr>
        <w:tab/>
        <w:t>Impossible to determine</w:t>
      </w:r>
    </w:p>
    <w:p w:rsidR="00B352C4" w:rsidRDefault="00B352C4" w:rsidP="006F5CCB">
      <w:pPr>
        <w:spacing w:line="259" w:lineRule="auto"/>
        <w:ind w:firstLine="720"/>
        <w:rPr>
          <w:rFonts w:cs="Arial"/>
          <w:szCs w:val="22"/>
          <w:lang w:val="en-US"/>
        </w:rPr>
      </w:pPr>
      <w:r>
        <w:rPr>
          <w:rFonts w:cs="Arial"/>
          <w:szCs w:val="22"/>
          <w:lang w:val="en-US"/>
        </w:rPr>
        <w:t>Explain your response. You should refer to your vector diagram.</w:t>
      </w:r>
    </w:p>
    <w:p w:rsidR="00914637" w:rsidRDefault="00B352C4" w:rsidP="00B352C4">
      <w:pPr>
        <w:spacing w:after="160" w:line="259" w:lineRule="auto"/>
        <w:jc w:val="right"/>
        <w:rPr>
          <w:rFonts w:cs="Arial"/>
          <w:szCs w:val="22"/>
          <w:lang w:val="en-US"/>
        </w:rPr>
      </w:pPr>
      <w:r>
        <w:rPr>
          <w:rFonts w:cs="Arial"/>
          <w:szCs w:val="22"/>
          <w:lang w:val="en-US"/>
        </w:rPr>
        <w:t>(2 marks)</w:t>
      </w:r>
      <w:r w:rsidR="00914637">
        <w:rPr>
          <w:rFonts w:cs="Arial"/>
          <w:szCs w:val="22"/>
          <w:lang w:val="en-US"/>
        </w:rPr>
        <w:br w:type="page"/>
      </w:r>
    </w:p>
    <w:p w:rsidR="002272DC" w:rsidRPr="002272DC" w:rsidRDefault="0065550C" w:rsidP="002272DC">
      <w:pPr>
        <w:tabs>
          <w:tab w:val="right" w:pos="9360"/>
        </w:tabs>
        <w:autoSpaceDE w:val="0"/>
        <w:autoSpaceDN w:val="0"/>
        <w:adjustRightInd w:val="0"/>
        <w:spacing w:after="120"/>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A0ED8">
        <w:rPr>
          <w:rFonts w:cs="Arial"/>
          <w:b/>
          <w:bCs/>
          <w:szCs w:val="22"/>
          <w:lang w:val="en-US"/>
        </w:rPr>
        <w:t xml:space="preserve"> </w:t>
      </w:r>
      <w:r w:rsidR="004A0ED8">
        <w:rPr>
          <w:rFonts w:cs="Arial"/>
          <w:b/>
          <w:bCs/>
          <w:szCs w:val="22"/>
          <w:lang w:val="en-US"/>
        </w:rPr>
        <w:tab/>
        <w:t>(6 marks)</w:t>
      </w:r>
    </w:p>
    <w:p w:rsidR="00B2158B" w:rsidRDefault="00C940B1" w:rsidP="00B2158B">
      <w:pPr>
        <w:rPr>
          <w:rFonts w:cs="Arial"/>
          <w:szCs w:val="22"/>
        </w:rPr>
      </w:pPr>
      <w:r>
        <w:rPr>
          <w:rFonts w:cs="Arial"/>
          <w:szCs w:val="22"/>
        </w:rPr>
        <w:t>The energy level diagram</w:t>
      </w:r>
      <w:r w:rsidR="00B2158B">
        <w:rPr>
          <w:rFonts w:cs="Arial"/>
          <w:szCs w:val="22"/>
        </w:rPr>
        <w:t xml:space="preserve"> for a simple atom is shown below. </w:t>
      </w:r>
    </w:p>
    <w:p w:rsidR="00B2158B" w:rsidRDefault="00B2158B" w:rsidP="00B2158B">
      <w:pPr>
        <w:rPr>
          <w:rFonts w:cs="Arial"/>
          <w:szCs w:val="22"/>
        </w:rPr>
      </w:pPr>
      <w:r>
        <w:rPr>
          <w:rFonts w:cs="Arial"/>
          <w:noProof/>
          <w:szCs w:val="22"/>
        </w:rPr>
        <mc:AlternateContent>
          <mc:Choice Requires="wpc">
            <w:drawing>
              <wp:inline distT="0" distB="0" distL="0" distR="0" wp14:anchorId="5B6C5C8B" wp14:editId="67272965">
                <wp:extent cx="5486400" cy="3145809"/>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 name="Group 33"/>
                        <wpg:cNvGrpSpPr/>
                        <wpg:grpSpPr>
                          <a:xfrm>
                            <a:off x="170597" y="259305"/>
                            <a:ext cx="4531057" cy="2558957"/>
                            <a:chOff x="170597" y="259305"/>
                            <a:chExt cx="4531057" cy="2558957"/>
                          </a:xfrm>
                        </wpg:grpSpPr>
                        <wps:wsp>
                          <wps:cNvPr id="123" name="Straight Connector 123"/>
                          <wps:cNvCnPr/>
                          <wps:spPr>
                            <a:xfrm>
                              <a:off x="1323833" y="368489"/>
                              <a:ext cx="0" cy="2347414"/>
                            </a:xfrm>
                            <a:prstGeom prst="line">
                              <a:avLst/>
                            </a:prstGeom>
                            <a:noFill/>
                            <a:ln w="12700" cap="flat" cmpd="sng" algn="ctr">
                              <a:solidFill>
                                <a:sysClr val="windowText" lastClr="000000"/>
                              </a:solidFill>
                              <a:prstDash val="solid"/>
                              <a:miter lim="800000"/>
                            </a:ln>
                            <a:effectLst/>
                          </wps:spPr>
                          <wps:bodyPr/>
                        </wps:wsp>
                        <wps:wsp>
                          <wps:cNvPr id="124" name="Straight Connector 124"/>
                          <wps:cNvCnPr/>
                          <wps:spPr>
                            <a:xfrm>
                              <a:off x="1323833" y="2722727"/>
                              <a:ext cx="2347415" cy="0"/>
                            </a:xfrm>
                            <a:prstGeom prst="line">
                              <a:avLst/>
                            </a:prstGeom>
                            <a:noFill/>
                            <a:ln w="12700" cap="flat" cmpd="sng" algn="ctr">
                              <a:solidFill>
                                <a:sysClr val="windowText" lastClr="000000"/>
                              </a:solidFill>
                              <a:prstDash val="solid"/>
                              <a:miter lim="800000"/>
                            </a:ln>
                            <a:effectLst/>
                          </wps:spPr>
                          <wps:bodyPr/>
                        </wps:wsp>
                        <wps:wsp>
                          <wps:cNvPr id="125" name="Straight Connector 125"/>
                          <wps:cNvCnPr/>
                          <wps:spPr>
                            <a:xfrm>
                              <a:off x="1323833" y="1903861"/>
                              <a:ext cx="2347415" cy="0"/>
                            </a:xfrm>
                            <a:prstGeom prst="line">
                              <a:avLst/>
                            </a:prstGeom>
                            <a:noFill/>
                            <a:ln w="12700" cap="flat" cmpd="sng" algn="ctr">
                              <a:solidFill>
                                <a:sysClr val="windowText" lastClr="000000"/>
                              </a:solidFill>
                              <a:prstDash val="solid"/>
                              <a:miter lim="800000"/>
                            </a:ln>
                            <a:effectLst/>
                          </wps:spPr>
                          <wps:bodyPr/>
                        </wps:wsp>
                        <wps:wsp>
                          <wps:cNvPr id="126" name="Straight Connector 126"/>
                          <wps:cNvCnPr/>
                          <wps:spPr>
                            <a:xfrm>
                              <a:off x="1323833" y="1351127"/>
                              <a:ext cx="2347415" cy="0"/>
                            </a:xfrm>
                            <a:prstGeom prst="line">
                              <a:avLst/>
                            </a:prstGeom>
                            <a:noFill/>
                            <a:ln w="12700" cap="flat" cmpd="sng" algn="ctr">
                              <a:solidFill>
                                <a:sysClr val="windowText" lastClr="000000"/>
                              </a:solidFill>
                              <a:prstDash val="solid"/>
                              <a:miter lim="800000"/>
                            </a:ln>
                            <a:effectLst/>
                          </wps:spPr>
                          <wps:bodyPr/>
                        </wps:wsp>
                        <wps:wsp>
                          <wps:cNvPr id="127" name="Straight Connector 127"/>
                          <wps:cNvCnPr/>
                          <wps:spPr>
                            <a:xfrm>
                              <a:off x="1323833" y="982636"/>
                              <a:ext cx="2347415" cy="0"/>
                            </a:xfrm>
                            <a:prstGeom prst="line">
                              <a:avLst/>
                            </a:prstGeom>
                            <a:noFill/>
                            <a:ln w="12700" cap="flat" cmpd="sng" algn="ctr">
                              <a:solidFill>
                                <a:sysClr val="windowText" lastClr="000000"/>
                              </a:solidFill>
                              <a:prstDash val="solid"/>
                              <a:miter lim="800000"/>
                            </a:ln>
                            <a:effectLst/>
                          </wps:spPr>
                          <wps:bodyPr/>
                        </wps:wsp>
                        <wps:wsp>
                          <wps:cNvPr id="128" name="Straight Connector 128"/>
                          <wps:cNvCnPr/>
                          <wps:spPr>
                            <a:xfrm>
                              <a:off x="1323833" y="682388"/>
                              <a:ext cx="2347415" cy="0"/>
                            </a:xfrm>
                            <a:prstGeom prst="line">
                              <a:avLst/>
                            </a:prstGeom>
                            <a:noFill/>
                            <a:ln w="12700" cap="flat" cmpd="sng" algn="ctr">
                              <a:solidFill>
                                <a:sysClr val="windowText" lastClr="000000"/>
                              </a:solidFill>
                              <a:prstDash val="solid"/>
                              <a:miter lim="800000"/>
                            </a:ln>
                            <a:effectLst/>
                          </wps:spPr>
                          <wps:bodyPr/>
                        </wps:wsp>
                        <wps:wsp>
                          <wps:cNvPr id="129" name="Straight Connector 129"/>
                          <wps:cNvCnPr/>
                          <wps:spPr>
                            <a:xfrm>
                              <a:off x="1323833" y="368489"/>
                              <a:ext cx="2347415" cy="0"/>
                            </a:xfrm>
                            <a:prstGeom prst="line">
                              <a:avLst/>
                            </a:prstGeom>
                            <a:noFill/>
                            <a:ln w="12700" cap="flat" cmpd="sng" algn="ctr">
                              <a:solidFill>
                                <a:sysClr val="windowText" lastClr="000000"/>
                              </a:solidFill>
                              <a:prstDash val="solid"/>
                              <a:miter lim="800000"/>
                            </a:ln>
                            <a:effectLst/>
                          </wps:spPr>
                          <wps:bodyPr/>
                        </wps:wsp>
                        <wps:wsp>
                          <wps:cNvPr id="150" name="Text Box 150"/>
                          <wps:cNvSpPr txBox="1"/>
                          <wps:spPr>
                            <a:xfrm>
                              <a:off x="170597" y="2586250"/>
                              <a:ext cx="1248772" cy="232012"/>
                            </a:xfrm>
                            <a:prstGeom prst="rect">
                              <a:avLst/>
                            </a:prstGeom>
                            <a:noFill/>
                            <a:ln w="6350">
                              <a:noFill/>
                            </a:ln>
                            <a:effectLst/>
                          </wps:spPr>
                          <wps:txbx>
                            <w:txbxContent>
                              <w:p w:rsidR="007C3892" w:rsidRDefault="007C3892" w:rsidP="00B2158B">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968992" y="1801504"/>
                              <a:ext cx="395785" cy="232012"/>
                            </a:xfrm>
                            <a:prstGeom prst="rect">
                              <a:avLst/>
                            </a:prstGeom>
                            <a:noFill/>
                            <a:ln w="6350">
                              <a:noFill/>
                            </a:ln>
                            <a:effectLst/>
                          </wps:spPr>
                          <wps:txbx>
                            <w:txbxContent>
                              <w:p w:rsidR="007C3892" w:rsidRDefault="007C3892" w:rsidP="00B2158B">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248770"/>
                              <a:ext cx="395785" cy="232012"/>
                            </a:xfrm>
                            <a:prstGeom prst="rect">
                              <a:avLst/>
                            </a:prstGeom>
                            <a:noFill/>
                            <a:ln w="6350">
                              <a:noFill/>
                            </a:ln>
                            <a:effectLst/>
                          </wps:spPr>
                          <wps:txbx>
                            <w:txbxContent>
                              <w:p w:rsidR="007C3892" w:rsidRDefault="007C3892" w:rsidP="00B2158B">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968992" y="839337"/>
                              <a:ext cx="395785" cy="232012"/>
                            </a:xfrm>
                            <a:prstGeom prst="rect">
                              <a:avLst/>
                            </a:prstGeom>
                            <a:noFill/>
                            <a:ln w="6350">
                              <a:noFill/>
                            </a:ln>
                            <a:effectLst/>
                          </wps:spPr>
                          <wps:txbx>
                            <w:txbxContent>
                              <w:p w:rsidR="007C3892" w:rsidRDefault="007C3892" w:rsidP="00B2158B">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968992" y="593677"/>
                              <a:ext cx="395785" cy="232012"/>
                            </a:xfrm>
                            <a:prstGeom prst="rect">
                              <a:avLst/>
                            </a:prstGeom>
                            <a:noFill/>
                            <a:ln w="6350">
                              <a:noFill/>
                            </a:ln>
                            <a:effectLst/>
                          </wps:spPr>
                          <wps:txbx>
                            <w:txbxContent>
                              <w:p w:rsidR="007C3892" w:rsidRDefault="007C3892" w:rsidP="00B2158B">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968992" y="259305"/>
                              <a:ext cx="395785" cy="232012"/>
                            </a:xfrm>
                            <a:prstGeom prst="rect">
                              <a:avLst/>
                            </a:prstGeom>
                            <a:noFill/>
                            <a:ln w="6350">
                              <a:noFill/>
                            </a:ln>
                            <a:effectLst/>
                          </wps:spPr>
                          <wps:txbx>
                            <w:txbxContent>
                              <w:p w:rsidR="007C3892" w:rsidRDefault="007C3892" w:rsidP="00B2158B">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3732664" y="2586250"/>
                              <a:ext cx="968990" cy="232012"/>
                            </a:xfrm>
                            <a:prstGeom prst="rect">
                              <a:avLst/>
                            </a:prstGeom>
                            <a:noFill/>
                            <a:ln w="6350">
                              <a:noFill/>
                            </a:ln>
                            <a:effectLst/>
                          </wps:spPr>
                          <wps:txbx>
                            <w:txbxContent>
                              <w:p w:rsidR="007C3892" w:rsidRDefault="007C3892" w:rsidP="00B2158B">
                                <w:r>
                                  <w:t xml:space="preserve">-11.20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3732664" y="1801504"/>
                              <a:ext cx="968990" cy="232012"/>
                            </a:xfrm>
                            <a:prstGeom prst="rect">
                              <a:avLst/>
                            </a:prstGeom>
                            <a:noFill/>
                            <a:ln w="6350">
                              <a:noFill/>
                            </a:ln>
                            <a:effectLst/>
                          </wps:spPr>
                          <wps:txbx>
                            <w:txbxContent>
                              <w:p w:rsidR="007C3892" w:rsidRDefault="007C3892" w:rsidP="00B2158B">
                                <w:r>
                                  <w:t xml:space="preserve">-6.99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732664" y="1248762"/>
                              <a:ext cx="968990" cy="294288"/>
                            </a:xfrm>
                            <a:prstGeom prst="rect">
                              <a:avLst/>
                            </a:prstGeom>
                            <a:noFill/>
                            <a:ln w="6350">
                              <a:noFill/>
                            </a:ln>
                            <a:effectLst/>
                          </wps:spPr>
                          <wps:txbx>
                            <w:txbxContent>
                              <w:p w:rsidR="007C3892" w:rsidRPr="00AE6024" w:rsidRDefault="007C3892" w:rsidP="00B2158B">
                                <w:r>
                                  <w:t>-5.22</w:t>
                                </w:r>
                                <w:r w:rsidRPr="00AE6024">
                                  <w:t xml:space="preserve"> </w:t>
                                </w:r>
                                <w:proofErr w:type="spellStart"/>
                                <w:r w:rsidRPr="00AE6024">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3732664" y="825689"/>
                              <a:ext cx="968990" cy="232012"/>
                            </a:xfrm>
                            <a:prstGeom prst="rect">
                              <a:avLst/>
                            </a:prstGeom>
                            <a:noFill/>
                            <a:ln w="6350">
                              <a:noFill/>
                            </a:ln>
                            <a:effectLst/>
                          </wps:spPr>
                          <wps:txbx>
                            <w:txbxContent>
                              <w:p w:rsidR="007C3892" w:rsidRDefault="007C3892" w:rsidP="00B2158B">
                                <w:r>
                                  <w:t xml:space="preserve">-4.16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586853"/>
                              <a:ext cx="968990" cy="232012"/>
                            </a:xfrm>
                            <a:prstGeom prst="rect">
                              <a:avLst/>
                            </a:prstGeom>
                            <a:noFill/>
                            <a:ln w="6350">
                              <a:noFill/>
                            </a:ln>
                            <a:effectLst/>
                          </wps:spPr>
                          <wps:txbx>
                            <w:txbxContent>
                              <w:p w:rsidR="007C3892" w:rsidRDefault="007C3892" w:rsidP="00B2158B">
                                <w:r>
                                  <w:t>-2</w:t>
                                </w:r>
                                <w:r w:rsidRPr="00AE6024">
                                  <w:t>.</w:t>
                                </w:r>
                                <w:r>
                                  <w:t>74</w:t>
                                </w:r>
                                <w:r w:rsidRPr="00AE6024">
                                  <w:t xml:space="preserve">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259305"/>
                              <a:ext cx="968990" cy="232012"/>
                            </a:xfrm>
                            <a:prstGeom prst="rect">
                              <a:avLst/>
                            </a:prstGeom>
                            <a:noFill/>
                            <a:ln w="6350">
                              <a:noFill/>
                            </a:ln>
                            <a:effectLst/>
                          </wps:spPr>
                          <wps:txbx>
                            <w:txbxContent>
                              <w:p w:rsidR="007C3892" w:rsidRDefault="007C3892" w:rsidP="00B2158B">
                                <w:proofErr w:type="gramStart"/>
                                <w:r>
                                  <w:t>zero</w:t>
                                </w:r>
                                <w:proofErr w:type="gramEnd"/>
                                <w:r>
                                  <w:t xml:space="preserve"> </w:t>
                                </w:r>
                                <w:proofErr w:type="spellStart"/>
                                <w:r>
                                  <w:t>eV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162" o:spid="_x0000_s1108"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">
                <v:shape id="_x0000_s1109" type="#_x0000_t75" style="position:absolute;width:54864;height:31457;visibility:visible;mso-wrap-style:square">
                  <v:fill o:detectmouseclick="t"/>
                  <v:path o:connecttype="none"/>
                </v:shape>
                <v:group id="Group 33" o:spid="_x0000_s1110" style="position:absolute;left:1705;top:2593;width:45311;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123" o:spid="_x0000_s1111" style="position:absolute;visibility:visible;mso-wrap-style:squar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xAqsEAAADcAAAADwAAAGRycy9kb3ducmV2LnhtbERPS2sCMRC+F/wPYYTealYLRVejiFTw&#10;4qHr4zxsxt3VzSQk6e7675tCobf5+J6z2gymFR350FhWMJ1kIIhLqxuuFJxP+7c5iBCRNbaWScGT&#10;AmzWo5cV5tr2/EVdESuRQjjkqKCO0eVShrImg2FiHXHibtYbjAn6SmqPfQo3rZxl2Yc02HBqqNHR&#10;rqbyUXwbBQXL42LqqvnVU9eHwZ0u18+7Uq/jYbsEEWmI/+I/90Gn+bN3+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ECqwQAAANwAAAAPAAAAAAAAAAAAAAAA&#10;AKECAABkcnMvZG93bnJldi54bWxQSwUGAAAAAAQABAD5AAAAjwMAAAAA&#10;" strokecolor="windowText" strokeweight="1pt">
                    <v:stroke joinstyle="miter"/>
                  </v:line>
                  <v:line id="Straight Connector 124" o:spid="_x0000_s1112" style="position:absolute;visibility:visible;mso-wrap-style:squar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XY3sEAAADcAAAADwAAAGRycy9kb3ducmV2LnhtbERPS2sCMRC+F/wPYYTealYpRVejiFTw&#10;4qHr4zxsxt3VzSQk6e7675tCobf5+J6z2gymFR350FhWMJ1kIIhLqxuuFJxP+7c5iBCRNbaWScGT&#10;AmzWo5cV5tr2/EVdESuRQjjkqKCO0eVShrImg2FiHXHibtYbjAn6SmqPfQo3rZxl2Yc02HBqqNHR&#10;rqbyUXwbBQXL42LqqvnVU9eHwZ0u18+7Uq/jYbsEEWmI/+I/90Gn+bN3+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djewQAAANwAAAAPAAAAAAAAAAAAAAAA&#10;AKECAABkcnMvZG93bnJldi54bWxQSwUGAAAAAAQABAD5AAAAjwMAAAAA&#10;" strokecolor="windowText" strokeweight="1pt">
                    <v:stroke joinstyle="miter"/>
                  </v:line>
                  <v:line id="Straight Connector 125" o:spid="_x0000_s1113" style="position:absolute;visibility:visible;mso-wrap-style:squar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l9RcEAAADcAAAADwAAAGRycy9kb3ducmV2LnhtbERPS2sCMRC+F/wPYYTealahRVejiFTw&#10;4qHr4zxsxt3VzSQk6e7675tCobf5+J6z2gymFR350FhWMJ1kIIhLqxuuFJxP+7c5iBCRNbaWScGT&#10;AmzWo5cV5tr2/EVdESuRQjjkqKCO0eVShrImg2FiHXHibtYbjAn6SmqPfQo3rZxl2Yc02HBqqNHR&#10;rqbyUXwbBQXL42LqqvnVU9eHwZ0u18+7Uq/jYbsEEWmI/+I/90Gn+bN3+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WX1FwQAAANwAAAAPAAAAAAAAAAAAAAAA&#10;AKECAABkcnMvZG93bnJldi54bWxQSwUGAAAAAAQABAD5AAAAjwMAAAAA&#10;" strokecolor="windowText" strokeweight="1pt">
                    <v:stroke joinstyle="miter"/>
                  </v:line>
                  <v:line id="Straight Connector 126" o:spid="_x0000_s1114" style="position:absolute;visibility:visible;mso-wrap-style:squar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vjMsAAAADcAAAADwAAAGRycy9kb3ducmV2LnhtbERPS4vCMBC+L/gfwgje1lQPotUoIgp7&#10;8bD1cR6asa02k5Bk2+6/3yws7G0+vudsdoNpRUc+NJYVzKYZCOLS6oYrBdfL6X0JIkRkja1lUvBN&#10;AXbb0dsGc217/qSuiJVIIRxyVFDH6HIpQ1mTwTC1jjhxD+sNxgR9JbXHPoWbVs6zbCENNpwaanR0&#10;qKl8FV9GQcHyvJq5ann31PVhcJfb/fhUajIe9msQkYb4L/5zf+g0f76A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L4zLAAAAA3AAAAA8AAAAAAAAAAAAAAAAA&#10;oQIAAGRycy9kb3ducmV2LnhtbFBLBQYAAAAABAAEAPkAAACOAwAAAAA=&#10;" strokecolor="windowText" strokeweight="1pt">
                    <v:stroke joinstyle="miter"/>
                  </v:line>
                  <v:line id="Straight Connector 127" o:spid="_x0000_s1115" style="position:absolute;visibility:visible;mso-wrap-style:squar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dGqcEAAADcAAAADwAAAGRycy9kb3ducmV2LnhtbERPO2/CMBDeK/EfrEPqVhwYWggYhFCR&#10;WBgaHvMpPpJAfLZsNwn/vq5Uqdt9+p632gymFR350FhWMJ1kIIhLqxuuFJxP+7c5iBCRNbaWScGT&#10;AmzWo5cV5tr2/EVdESuRQjjkqKCO0eVShrImg2FiHXHibtYbjAn6SmqPfQo3rZxl2bs02HBqqNHR&#10;rqbyUXwbBQXL42LqqvnVU9eHwZ0u18+7Uq/jYbsEEWmI/+I/90Gn+bMP+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0apwQAAANwAAAAPAAAAAAAAAAAAAAAA&#10;AKECAABkcnMvZG93bnJldi54bWxQSwUGAAAAAAQABAD5AAAAjwMAAAAA&#10;" strokecolor="windowText" strokeweight="1pt">
                    <v:stroke joinstyle="miter"/>
                  </v:line>
                  <v:line id="Straight Connector 128" o:spid="_x0000_s1116" style="position:absolute;visibility:visible;mso-wrap-style:squar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jS28QAAADcAAAADwAAAGRycy9kb3ducmV2LnhtbESPvW7DMAyE9wB9B4EFuiVyMhSJGyUo&#10;ihbo0iHOz0xYrO3WogRJtd23D4cA2Ujc8e7jdj+5Xg0UU+fZwHJRgCKuve24MXA6fszXoFJGtth7&#10;JgP/lGC/e5htsbR+5AMNVW6UhHAq0UCbcyi1TnVLDtPCB2LRvn10mGWNjbYRRwl3vV4VxbN22LE0&#10;tBjoraX6t/pzBirWX5tlaNaXSMOYpnA8X95/jHl6nF5fQGWa8t18u/60gr8SWnlGJtC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NLbxAAAANwAAAAPAAAAAAAAAAAA&#10;AAAAAKECAABkcnMvZG93bnJldi54bWxQSwUGAAAAAAQABAD5AAAAkgMAAAAA&#10;" strokecolor="windowText" strokeweight="1pt">
                    <v:stroke joinstyle="miter"/>
                  </v:line>
                  <v:line id="Straight Connector 129" o:spid="_x0000_s1117" style="position:absolute;visibility:visible;mso-wrap-style:squar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3QMAAAADcAAAADwAAAGRycy9kb3ducmV2LnhtbERPTYvCMBC9L/gfwgh7W1M9iFajiCh4&#10;8bB19Tw0Y1ttJiGJbfffbxYW9jaP9znr7WBa0ZEPjWUF00kGgri0uuFKwdfl+LEAESKyxtYyKfim&#10;ANvN6G2NubY9f1JXxEqkEA45KqhjdLmUoazJYJhYR5y4u/UGY4K+ktpjn8JNK2dZNpcGG04NNTra&#10;11Q+i5dRULA8L6euWtw8dX0Y3OV6OzyUeh8PuxWISEP8F/+5TzrNny3h95l0gdz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Ud0DAAAAA3AAAAA8AAAAAAAAAAAAAAAAA&#10;oQIAAGRycy9kb3ducmV2LnhtbFBLBQYAAAAABAAEAPkAAACOAwAAAAA=&#10;" strokecolor="windowText" strokeweight="1pt">
                    <v:stroke joinstyle="miter"/>
                  </v:line>
                  <v:shape id="Text Box 150" o:spid="_x0000_s1118" type="#_x0000_t202" style="position:absolute;left:1705;top:25862;width:1248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rsidR="007C3892" w:rsidRDefault="007C3892" w:rsidP="00B2158B">
                          <w:r>
                            <w:t>Ground state E1</w:t>
                          </w:r>
                        </w:p>
                      </w:txbxContent>
                    </v:textbox>
                  </v:shape>
                  <v:shape id="Text Box 151" o:spid="_x0000_s1119" type="#_x0000_t202" style="position:absolute;left:9689;top:18015;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rsidR="007C3892" w:rsidRDefault="007C3892" w:rsidP="00B2158B">
                          <w:r>
                            <w:t>E2</w:t>
                          </w:r>
                        </w:p>
                      </w:txbxContent>
                    </v:textbox>
                  </v:shape>
                  <v:shape id="Text Box 152" o:spid="_x0000_s1120" type="#_x0000_t202" style="position:absolute;left:9689;top:12487;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7C3892" w:rsidRDefault="007C3892" w:rsidP="00B2158B">
                          <w:r>
                            <w:t>E3</w:t>
                          </w:r>
                        </w:p>
                      </w:txbxContent>
                    </v:textbox>
                  </v:shape>
                  <v:shape id="Text Box 153" o:spid="_x0000_s1121" type="#_x0000_t202" style="position:absolute;left:9689;top:83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acMA&#10;AADcAAAADwAAAGRycy9kb3ducmV2LnhtbERPS4vCMBC+C/6HMII3TVVc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7acMAAADcAAAADwAAAAAAAAAAAAAAAACYAgAAZHJzL2Rv&#10;d25yZXYueG1sUEsFBgAAAAAEAAQA9QAAAIgDAAAAAA==&#10;" filled="f" stroked="f" strokeweight=".5pt">
                    <v:textbox>
                      <w:txbxContent>
                        <w:p w:rsidR="007C3892" w:rsidRDefault="007C3892" w:rsidP="00B2158B">
                          <w:r>
                            <w:t>E4</w:t>
                          </w:r>
                        </w:p>
                      </w:txbxContent>
                    </v:textbox>
                  </v:shape>
                  <v:shape id="Text Box 154" o:spid="_x0000_s1122" type="#_x0000_t202" style="position:absolute;left:9689;top:5936;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7C3892" w:rsidRDefault="007C3892" w:rsidP="00B2158B">
                          <w:r>
                            <w:t>E5</w:t>
                          </w:r>
                        </w:p>
                      </w:txbxContent>
                    </v:textbox>
                  </v:shape>
                  <v:shape id="Text Box 155" o:spid="_x0000_s1123" type="#_x0000_t202" style="position:absolute;left:9689;top:25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7C3892" w:rsidRDefault="007C3892" w:rsidP="00B2158B">
                          <w:r>
                            <w:t>E</w:t>
                          </w:r>
                          <w:r>
                            <w:rPr>
                              <w:rFonts w:cs="Arial"/>
                            </w:rPr>
                            <w:t>∞</w:t>
                          </w:r>
                        </w:p>
                      </w:txbxContent>
                    </v:textbox>
                  </v:shape>
                  <v:shape id="Text Box 156" o:spid="_x0000_s1124" type="#_x0000_t202" style="position:absolute;left:37326;top:25862;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7C3892" w:rsidRDefault="007C3892" w:rsidP="00B2158B">
                          <w:r>
                            <w:t xml:space="preserve">-11.20 </w:t>
                          </w:r>
                          <w:proofErr w:type="spellStart"/>
                          <w:r>
                            <w:t>eV</w:t>
                          </w:r>
                          <w:proofErr w:type="spellEnd"/>
                        </w:p>
                      </w:txbxContent>
                    </v:textbox>
                  </v:shape>
                  <v:shape id="Text Box 157" o:spid="_x0000_s1125" type="#_x0000_t202" style="position:absolute;left:37326;top:18015;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7C3892" w:rsidRDefault="007C3892" w:rsidP="00B2158B">
                          <w:r>
                            <w:t xml:space="preserve">-6.99 </w:t>
                          </w:r>
                          <w:proofErr w:type="spellStart"/>
                          <w:r>
                            <w:t>eV</w:t>
                          </w:r>
                          <w:proofErr w:type="spellEnd"/>
                        </w:p>
                      </w:txbxContent>
                    </v:textbox>
                  </v:shape>
                  <v:shape id="Text Box 158" o:spid="_x0000_s1126" type="#_x0000_t202" style="position:absolute;left:37326;top:12487;width:9690;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7C3892" w:rsidRPr="00AE6024" w:rsidRDefault="007C3892" w:rsidP="00B2158B">
                          <w:r>
                            <w:t>-5.22</w:t>
                          </w:r>
                          <w:r w:rsidRPr="00AE6024">
                            <w:t xml:space="preserve"> </w:t>
                          </w:r>
                          <w:proofErr w:type="spellStart"/>
                          <w:r w:rsidRPr="00AE6024">
                            <w:t>eV</w:t>
                          </w:r>
                          <w:proofErr w:type="spellEnd"/>
                        </w:p>
                      </w:txbxContent>
                    </v:textbox>
                  </v:shape>
                  <v:shape id="Text Box 159" o:spid="_x0000_s1127" type="#_x0000_t202" style="position:absolute;left:37326;top:8256;width:9690;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7C3892" w:rsidRDefault="007C3892" w:rsidP="00B2158B">
                          <w:r>
                            <w:t xml:space="preserve">-4.16 </w:t>
                          </w:r>
                          <w:proofErr w:type="spellStart"/>
                          <w:r>
                            <w:t>eV</w:t>
                          </w:r>
                          <w:proofErr w:type="spellEnd"/>
                        </w:p>
                      </w:txbxContent>
                    </v:textbox>
                  </v:shape>
                  <v:shape id="Text Box 160" o:spid="_x0000_s1128" type="#_x0000_t202" style="position:absolute;left:37326;top:5868;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7C3892" w:rsidRDefault="007C3892" w:rsidP="00B2158B">
                          <w:r>
                            <w:t>-2</w:t>
                          </w:r>
                          <w:r w:rsidRPr="00AE6024">
                            <w:t>.</w:t>
                          </w:r>
                          <w:r>
                            <w:t>74</w:t>
                          </w:r>
                          <w:r w:rsidRPr="00AE6024">
                            <w:t xml:space="preserve"> </w:t>
                          </w:r>
                          <w:proofErr w:type="spellStart"/>
                          <w:r>
                            <w:t>eV</w:t>
                          </w:r>
                          <w:proofErr w:type="spellEnd"/>
                        </w:p>
                      </w:txbxContent>
                    </v:textbox>
                  </v:shape>
                  <v:shape id="Text Box 161" o:spid="_x0000_s1129" type="#_x0000_t202" style="position:absolute;left:37326;top:2593;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7C3892" w:rsidRDefault="007C3892" w:rsidP="00B2158B">
                          <w:proofErr w:type="gramStart"/>
                          <w:r>
                            <w:t>zero</w:t>
                          </w:r>
                          <w:proofErr w:type="gramEnd"/>
                          <w:r>
                            <w:t xml:space="preserve"> </w:t>
                          </w:r>
                          <w:proofErr w:type="spellStart"/>
                          <w:r>
                            <w:t>eV</w:t>
                          </w:r>
                          <w:proofErr w:type="spellEnd"/>
                        </w:p>
                      </w:txbxContent>
                    </v:textbox>
                  </v:shape>
                </v:group>
                <w10:anchorlock/>
              </v:group>
            </w:pict>
          </mc:Fallback>
        </mc:AlternateContent>
      </w:r>
    </w:p>
    <w:p w:rsidR="00B2158B" w:rsidRPr="00AE6024" w:rsidRDefault="00B2158B" w:rsidP="00B2158B">
      <w:pPr>
        <w:pStyle w:val="ListParagraph"/>
        <w:numPr>
          <w:ilvl w:val="0"/>
          <w:numId w:val="36"/>
        </w:numPr>
      </w:pPr>
      <w:r>
        <w:t>An atomic electron in energy level E2</w:t>
      </w:r>
      <w:r w:rsidRPr="00AE6024">
        <w:t xml:space="preserve"> absor</w:t>
      </w:r>
      <w:r>
        <w:t>bs a photon</w:t>
      </w:r>
      <w:r w:rsidRPr="00AE6024">
        <w:t xml:space="preserve"> which e</w:t>
      </w:r>
      <w:r>
        <w:t>xcites it to E5</w:t>
      </w:r>
      <w:r w:rsidRPr="00AE6024">
        <w:t xml:space="preserve">. Calculate </w:t>
      </w:r>
      <w:r w:rsidR="00845BEB">
        <w:t>wavelength of this photon.</w:t>
      </w:r>
    </w:p>
    <w:p w:rsidR="00B2158B" w:rsidRDefault="00B2158B" w:rsidP="00B2158B">
      <w:pPr>
        <w:jc w:val="right"/>
        <w:rPr>
          <w:rFonts w:cs="Arial"/>
          <w:szCs w:val="22"/>
        </w:rPr>
      </w:pPr>
      <w:r>
        <w:rPr>
          <w:rFonts w:cs="Arial"/>
          <w:szCs w:val="22"/>
        </w:rPr>
        <w:t>(4 marks)</w:t>
      </w: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Default="00B2158B" w:rsidP="00B2158B">
      <w:pPr>
        <w:rPr>
          <w:rFonts w:cs="Arial"/>
          <w:szCs w:val="22"/>
        </w:rPr>
      </w:pPr>
    </w:p>
    <w:p w:rsidR="00B2158B" w:rsidRPr="00B2158B" w:rsidRDefault="00B2158B" w:rsidP="00B2158B">
      <w:pPr>
        <w:pStyle w:val="ListParagraph"/>
        <w:numPr>
          <w:ilvl w:val="0"/>
          <w:numId w:val="36"/>
        </w:numPr>
        <w:tabs>
          <w:tab w:val="right" w:pos="9360"/>
        </w:tabs>
        <w:spacing w:after="120"/>
        <w:rPr>
          <w:bCs/>
        </w:rPr>
      </w:pPr>
      <w:r w:rsidRPr="00B2158B">
        <w:rPr>
          <w:bCs/>
        </w:rPr>
        <w:t xml:space="preserve">It is possible that an </w:t>
      </w:r>
      <w:r w:rsidR="00146089">
        <w:rPr>
          <w:bCs/>
        </w:rPr>
        <w:t xml:space="preserve">atomic </w:t>
      </w:r>
      <w:r w:rsidRPr="00B2158B">
        <w:rPr>
          <w:bCs/>
        </w:rPr>
        <w:t xml:space="preserve">electron at E5 can de-excite to </w:t>
      </w:r>
      <w:r w:rsidR="00FD73BF" w:rsidRPr="00B2158B">
        <w:rPr>
          <w:bCs/>
        </w:rPr>
        <w:t>E1</w:t>
      </w:r>
      <w:r w:rsidR="00FD73BF">
        <w:rPr>
          <w:bCs/>
        </w:rPr>
        <w:t xml:space="preserve"> (</w:t>
      </w:r>
      <w:r w:rsidRPr="00B2158B">
        <w:rPr>
          <w:bCs/>
        </w:rPr>
        <w:t>the ground state</w:t>
      </w:r>
      <w:r w:rsidR="00146089">
        <w:rPr>
          <w:bCs/>
        </w:rPr>
        <w:t>)</w:t>
      </w:r>
      <w:r w:rsidRPr="00B2158B">
        <w:rPr>
          <w:bCs/>
        </w:rPr>
        <w:t>, explain how energy is conserved when this happens.</w:t>
      </w:r>
    </w:p>
    <w:p w:rsidR="00B2158B" w:rsidRPr="00B2158B" w:rsidRDefault="00B2158B" w:rsidP="00B2158B">
      <w:pPr>
        <w:tabs>
          <w:tab w:val="right" w:pos="9360"/>
        </w:tabs>
        <w:spacing w:after="120"/>
        <w:jc w:val="right"/>
        <w:rPr>
          <w:rFonts w:eastAsia="Times New Roman" w:cs="Arial"/>
          <w:bCs/>
          <w:szCs w:val="22"/>
        </w:rPr>
      </w:pPr>
      <w:r w:rsidRPr="00B2158B">
        <w:rPr>
          <w:rFonts w:eastAsia="Times New Roman" w:cs="Arial"/>
          <w:bCs/>
          <w:szCs w:val="22"/>
        </w:rPr>
        <w:t>(1</w:t>
      </w:r>
      <w:r>
        <w:rPr>
          <w:rFonts w:eastAsia="Times New Roman" w:cs="Arial"/>
          <w:bCs/>
          <w:szCs w:val="22"/>
        </w:rPr>
        <w:t xml:space="preserve"> mark</w:t>
      </w:r>
      <w:r w:rsidRPr="00B2158B">
        <w:rPr>
          <w:rFonts w:eastAsia="Times New Roman" w:cs="Arial"/>
          <w:bCs/>
          <w:szCs w:val="22"/>
        </w:rPr>
        <w:t>)</w:t>
      </w:r>
    </w:p>
    <w:p w:rsidR="00B2158B" w:rsidRDefault="00B2158B" w:rsidP="00B2158B">
      <w:pPr>
        <w:tabs>
          <w:tab w:val="right" w:pos="9360"/>
        </w:tabs>
        <w:spacing w:after="120"/>
        <w:rPr>
          <w:rFonts w:eastAsia="Times New Roman" w:cs="Arial"/>
          <w:bCs/>
          <w:szCs w:val="22"/>
        </w:rPr>
      </w:pPr>
    </w:p>
    <w:p w:rsidR="00146089" w:rsidRPr="00B2158B" w:rsidRDefault="00146089" w:rsidP="00B2158B">
      <w:pPr>
        <w:tabs>
          <w:tab w:val="right" w:pos="9360"/>
        </w:tabs>
        <w:spacing w:after="120"/>
        <w:rPr>
          <w:rFonts w:eastAsia="Times New Roman" w:cs="Arial"/>
          <w:bCs/>
          <w:szCs w:val="22"/>
        </w:rPr>
      </w:pPr>
    </w:p>
    <w:p w:rsidR="00B2158B" w:rsidRDefault="00B2158B" w:rsidP="00B2158B">
      <w:pPr>
        <w:tabs>
          <w:tab w:val="right" w:pos="9360"/>
        </w:tabs>
        <w:spacing w:after="120"/>
        <w:rPr>
          <w:rFonts w:eastAsia="Times New Roman" w:cs="Arial"/>
          <w:bCs/>
          <w:szCs w:val="22"/>
        </w:rPr>
      </w:pPr>
    </w:p>
    <w:p w:rsidR="00B2158B" w:rsidRPr="00B2158B" w:rsidRDefault="00B2158B" w:rsidP="00B2158B">
      <w:pPr>
        <w:tabs>
          <w:tab w:val="right" w:pos="9360"/>
        </w:tabs>
        <w:spacing w:after="120"/>
        <w:rPr>
          <w:rFonts w:eastAsia="Times New Roman" w:cs="Arial"/>
          <w:bCs/>
          <w:szCs w:val="22"/>
        </w:rPr>
      </w:pPr>
    </w:p>
    <w:p w:rsidR="00B2158B" w:rsidRPr="00B2158B" w:rsidRDefault="00B2158B" w:rsidP="00B2158B">
      <w:pPr>
        <w:pStyle w:val="ListParagraph"/>
        <w:numPr>
          <w:ilvl w:val="0"/>
          <w:numId w:val="36"/>
        </w:numPr>
        <w:tabs>
          <w:tab w:val="right" w:pos="9360"/>
        </w:tabs>
        <w:spacing w:after="120"/>
        <w:rPr>
          <w:bCs/>
        </w:rPr>
      </w:pPr>
      <w:r w:rsidRPr="00B2158B">
        <w:rPr>
          <w:bCs/>
        </w:rPr>
        <w:t xml:space="preserve">It is possible for an </w:t>
      </w:r>
      <w:r w:rsidR="00146089">
        <w:rPr>
          <w:bCs/>
        </w:rPr>
        <w:t xml:space="preserve">atomic </w:t>
      </w:r>
      <w:r w:rsidRPr="00B2158B">
        <w:rPr>
          <w:bCs/>
        </w:rPr>
        <w:t xml:space="preserve">electron in the ground state (E1) to absorb a 14.0 </w:t>
      </w:r>
      <w:proofErr w:type="spellStart"/>
      <w:r w:rsidRPr="00B2158B">
        <w:rPr>
          <w:bCs/>
        </w:rPr>
        <w:t>eV</w:t>
      </w:r>
      <w:proofErr w:type="spellEnd"/>
      <w:r w:rsidRPr="00B2158B">
        <w:rPr>
          <w:bCs/>
        </w:rPr>
        <w:t xml:space="preserve"> photon. Explain how energy is conserved in this case.</w:t>
      </w:r>
    </w:p>
    <w:p w:rsidR="00B2158B" w:rsidRPr="00B2158B" w:rsidRDefault="00B2158B" w:rsidP="00B2158B">
      <w:pPr>
        <w:tabs>
          <w:tab w:val="right" w:pos="9360"/>
        </w:tabs>
        <w:spacing w:after="120"/>
        <w:jc w:val="right"/>
        <w:rPr>
          <w:rFonts w:eastAsia="Times New Roman" w:cs="Arial"/>
          <w:bCs/>
          <w:szCs w:val="22"/>
        </w:rPr>
      </w:pPr>
      <w:r w:rsidRPr="00B2158B">
        <w:rPr>
          <w:rFonts w:eastAsia="Times New Roman" w:cs="Arial"/>
          <w:bCs/>
          <w:szCs w:val="22"/>
        </w:rPr>
        <w:t>(1</w:t>
      </w:r>
      <w:r>
        <w:rPr>
          <w:rFonts w:eastAsia="Times New Roman" w:cs="Arial"/>
          <w:bCs/>
          <w:szCs w:val="22"/>
        </w:rPr>
        <w:t xml:space="preserve"> mark</w:t>
      </w:r>
      <w:r w:rsidRPr="00B2158B">
        <w:rPr>
          <w:rFonts w:eastAsia="Times New Roman" w:cs="Arial"/>
          <w:bCs/>
          <w:szCs w:val="22"/>
        </w:rPr>
        <w:t>)</w:t>
      </w:r>
    </w:p>
    <w:p w:rsidR="00B2158B" w:rsidRDefault="00B2158B">
      <w:pPr>
        <w:spacing w:after="160" w:line="259" w:lineRule="auto"/>
        <w:rPr>
          <w:rFonts w:cs="Arial"/>
          <w:b/>
          <w:bCs/>
          <w:szCs w:val="22"/>
        </w:rPr>
      </w:pPr>
      <w:r>
        <w:rPr>
          <w:rFonts w:cs="Arial"/>
          <w:b/>
          <w:bCs/>
          <w:szCs w:val="22"/>
        </w:rPr>
        <w:br w:type="page"/>
      </w:r>
    </w:p>
    <w:p w:rsidR="00914637" w:rsidRPr="00D710B9" w:rsidRDefault="00914637" w:rsidP="00914637">
      <w:pPr>
        <w:tabs>
          <w:tab w:val="right" w:pos="9360"/>
        </w:tabs>
        <w:spacing w:after="120"/>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7407D8">
        <w:rPr>
          <w:rFonts w:cs="Arial"/>
          <w:b/>
          <w:bCs/>
          <w:szCs w:val="22"/>
          <w:lang w:val="en-US"/>
        </w:rPr>
        <w:t xml:space="preserve"> </w:t>
      </w:r>
      <w:r w:rsidR="007407D8">
        <w:rPr>
          <w:rFonts w:cs="Arial"/>
          <w:b/>
          <w:bCs/>
          <w:szCs w:val="22"/>
          <w:lang w:val="en-US"/>
        </w:rPr>
        <w:tab/>
        <w:t>(4</w:t>
      </w:r>
      <w:r w:rsidR="00406C02">
        <w:rPr>
          <w:rFonts w:cs="Arial"/>
          <w:b/>
          <w:bCs/>
          <w:szCs w:val="22"/>
          <w:lang w:val="en-US"/>
        </w:rPr>
        <w:t xml:space="preserve"> marks)</w:t>
      </w:r>
    </w:p>
    <w:p w:rsidR="00505F91" w:rsidRDefault="007407D8" w:rsidP="0065550C">
      <w:pPr>
        <w:spacing w:after="120"/>
        <w:jc w:val="both"/>
        <w:rPr>
          <w:rFonts w:cs="Arial"/>
          <w:bCs/>
          <w:szCs w:val="22"/>
        </w:rPr>
      </w:pPr>
      <w:r w:rsidRPr="007407D8">
        <w:rPr>
          <w:rFonts w:cs="Arial"/>
          <w:bCs/>
          <w:szCs w:val="22"/>
        </w:rPr>
        <w:t xml:space="preserve">Passing </w:t>
      </w:r>
      <w:r w:rsidR="00407EBA">
        <w:rPr>
          <w:rFonts w:cs="Arial"/>
          <w:bCs/>
          <w:szCs w:val="22"/>
        </w:rPr>
        <w:t xml:space="preserve">unpolarised </w:t>
      </w:r>
      <w:r w:rsidRPr="007407D8">
        <w:rPr>
          <w:rFonts w:cs="Arial"/>
          <w:bCs/>
          <w:szCs w:val="22"/>
        </w:rPr>
        <w:t xml:space="preserve">light through a polarising filter allows the intensity of a light beam to be </w:t>
      </w:r>
      <w:r>
        <w:rPr>
          <w:rFonts w:cs="Arial"/>
          <w:bCs/>
          <w:szCs w:val="22"/>
        </w:rPr>
        <w:t>reduced. In Polaroid sunglasses, this phenomenon is used to reduce glare.</w:t>
      </w:r>
    </w:p>
    <w:p w:rsidR="007407D8" w:rsidRDefault="007407D8" w:rsidP="0065550C">
      <w:pPr>
        <w:spacing w:after="120"/>
        <w:jc w:val="both"/>
        <w:rPr>
          <w:rFonts w:cs="Arial"/>
          <w:bCs/>
          <w:szCs w:val="22"/>
        </w:rPr>
      </w:pPr>
      <w:r>
        <w:rPr>
          <w:rFonts w:cs="Arial"/>
          <w:bCs/>
          <w:szCs w:val="22"/>
        </w:rPr>
        <w:t>Explain whether polarisation of light indicates that it is behaving as a particle or a wave and with reference to a simple diagram explain how light intensity is reduced by passing it through a polarising filter.</w:t>
      </w:r>
    </w:p>
    <w:p w:rsidR="007407D8" w:rsidRPr="007407D8" w:rsidRDefault="007407D8" w:rsidP="0065550C">
      <w:pPr>
        <w:spacing w:after="120"/>
        <w:jc w:val="both"/>
        <w:rPr>
          <w:rFonts w:cs="Arial"/>
          <w:bCs/>
          <w:szCs w:val="22"/>
        </w:rPr>
      </w:pPr>
    </w:p>
    <w:p w:rsidR="00505F91" w:rsidRPr="007407D8" w:rsidRDefault="00505F91" w:rsidP="0065550C">
      <w:pPr>
        <w:spacing w:after="120"/>
        <w:jc w:val="both"/>
        <w:rPr>
          <w:rFonts w:cs="Arial"/>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505F91" w:rsidRDefault="00505F91" w:rsidP="0065550C">
      <w:pPr>
        <w:spacing w:after="120"/>
        <w:jc w:val="both"/>
        <w:rPr>
          <w:rFonts w:cs="Arial"/>
          <w:b/>
          <w:bCs/>
          <w:szCs w:val="22"/>
        </w:rPr>
      </w:pPr>
    </w:p>
    <w:p w:rsidR="0065550C" w:rsidRDefault="00795471" w:rsidP="0065550C">
      <w:pPr>
        <w:spacing w:after="120"/>
        <w:jc w:val="both"/>
        <w:rPr>
          <w:rFonts w:cs="Arial"/>
          <w:b/>
          <w:bCs/>
          <w:szCs w:val="22"/>
        </w:rPr>
      </w:pPr>
      <w:r>
        <w:rPr>
          <w:rFonts w:cs="Arial"/>
          <w:b/>
          <w:bCs/>
          <w:szCs w:val="22"/>
        </w:rPr>
        <w:t>Question 11</w:t>
      </w:r>
      <w:r w:rsidR="00316425">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535D92">
        <w:rPr>
          <w:rFonts w:cs="Arial"/>
          <w:b/>
          <w:bCs/>
          <w:szCs w:val="22"/>
        </w:rPr>
        <w:t>(4</w:t>
      </w:r>
      <w:r w:rsidR="00316425">
        <w:rPr>
          <w:rFonts w:cs="Arial"/>
          <w:b/>
          <w:bCs/>
          <w:szCs w:val="22"/>
        </w:rPr>
        <w:t xml:space="preserve"> marks)</w:t>
      </w:r>
    </w:p>
    <w:p w:rsidR="0065550C" w:rsidRPr="00E64CDD" w:rsidRDefault="00535D92" w:rsidP="0065550C">
      <w:pPr>
        <w:rPr>
          <w:rFonts w:cs="Arial"/>
          <w:szCs w:val="22"/>
        </w:rPr>
      </w:pPr>
      <w:r>
        <w:rPr>
          <w:rFonts w:cs="Arial"/>
          <w:szCs w:val="22"/>
        </w:rPr>
        <w:t xml:space="preserve">A telecommunications company want to put an artificial satellite into a circular orbit at a fixed altitude around the Earth. </w:t>
      </w:r>
      <w:r w:rsidR="009D588D">
        <w:rPr>
          <w:rFonts w:cs="Arial"/>
          <w:szCs w:val="22"/>
        </w:rPr>
        <w:t>What would the velocity need to be to maintain an altitude of 3000km above the Earth?</w:t>
      </w:r>
    </w:p>
    <w:p w:rsidR="00EE1BCA" w:rsidRDefault="00EE1BCA" w:rsidP="0065550C">
      <w:pPr>
        <w:spacing w:after="120"/>
        <w:ind w:left="720" w:hanging="720"/>
        <w:rPr>
          <w:rFonts w:cs="Arial"/>
          <w:b/>
          <w:bCs/>
          <w:szCs w:val="22"/>
        </w:rPr>
      </w:pPr>
    </w:p>
    <w:p w:rsidR="00EE1BCA" w:rsidRDefault="00EE1BCA" w:rsidP="0065550C">
      <w:pPr>
        <w:spacing w:after="120"/>
        <w:ind w:left="720" w:hanging="720"/>
        <w:rPr>
          <w:rFonts w:cs="Arial"/>
          <w:b/>
          <w:bCs/>
          <w:szCs w:val="22"/>
        </w:rPr>
      </w:pPr>
    </w:p>
    <w:p w:rsidR="00EE1BCA" w:rsidRDefault="00EE1BCA" w:rsidP="0065550C">
      <w:pPr>
        <w:spacing w:after="120"/>
        <w:ind w:left="720" w:hanging="720"/>
        <w:rPr>
          <w:rFonts w:cs="Arial"/>
          <w:b/>
          <w:bCs/>
          <w:szCs w:val="22"/>
        </w:rPr>
      </w:pPr>
    </w:p>
    <w:p w:rsidR="00EE1BCA" w:rsidRDefault="00EE1BCA" w:rsidP="0065550C">
      <w:pPr>
        <w:spacing w:after="120"/>
        <w:ind w:left="720" w:hanging="720"/>
        <w:rPr>
          <w:rFonts w:cs="Arial"/>
          <w:b/>
          <w:bCs/>
          <w:szCs w:val="22"/>
        </w:rPr>
      </w:pPr>
    </w:p>
    <w:p w:rsidR="00232793" w:rsidRDefault="00232793" w:rsidP="0065550C">
      <w:pPr>
        <w:spacing w:after="120"/>
        <w:ind w:left="720" w:hanging="720"/>
        <w:rPr>
          <w:rFonts w:cs="Arial"/>
          <w:b/>
          <w:bCs/>
          <w:szCs w:val="22"/>
        </w:rPr>
      </w:pPr>
    </w:p>
    <w:p w:rsidR="00232793" w:rsidRDefault="00232793" w:rsidP="0065550C">
      <w:pPr>
        <w:spacing w:after="120"/>
        <w:ind w:left="720" w:hanging="720"/>
        <w:rPr>
          <w:rFonts w:cs="Arial"/>
          <w:b/>
          <w:bCs/>
          <w:szCs w:val="22"/>
        </w:rPr>
      </w:pPr>
    </w:p>
    <w:p w:rsidR="00232793" w:rsidRDefault="00232793" w:rsidP="0065550C">
      <w:pPr>
        <w:spacing w:after="120"/>
        <w:ind w:left="720" w:hanging="720"/>
        <w:rPr>
          <w:rFonts w:cs="Arial"/>
          <w:b/>
          <w:bCs/>
          <w:szCs w:val="22"/>
        </w:rPr>
      </w:pPr>
    </w:p>
    <w:p w:rsidR="00232793" w:rsidRDefault="00232793" w:rsidP="0065550C">
      <w:pPr>
        <w:spacing w:after="120"/>
        <w:ind w:left="720" w:hanging="720"/>
        <w:rPr>
          <w:rFonts w:cs="Arial"/>
          <w:b/>
          <w:bCs/>
          <w:szCs w:val="22"/>
        </w:rPr>
      </w:pPr>
    </w:p>
    <w:p w:rsidR="00232793" w:rsidRDefault="00232793" w:rsidP="0065550C">
      <w:pPr>
        <w:spacing w:after="120"/>
        <w:ind w:left="720" w:hanging="720"/>
        <w:rPr>
          <w:rFonts w:cs="Arial"/>
          <w:b/>
          <w:bCs/>
          <w:szCs w:val="22"/>
        </w:rPr>
      </w:pPr>
    </w:p>
    <w:p w:rsidR="0043382A" w:rsidRDefault="0043382A" w:rsidP="0065550C">
      <w:pPr>
        <w:spacing w:after="120"/>
        <w:ind w:left="720" w:hanging="720"/>
        <w:rPr>
          <w:rFonts w:cs="Arial"/>
          <w:b/>
          <w:bCs/>
          <w:szCs w:val="22"/>
        </w:rPr>
      </w:pPr>
    </w:p>
    <w:p w:rsidR="0043382A" w:rsidRDefault="0043382A" w:rsidP="0065550C">
      <w:pPr>
        <w:spacing w:after="120"/>
        <w:ind w:left="720" w:hanging="720"/>
        <w:rPr>
          <w:rFonts w:cs="Arial"/>
          <w:b/>
          <w:bCs/>
          <w:szCs w:val="22"/>
        </w:rPr>
      </w:pPr>
    </w:p>
    <w:p w:rsidR="00EE1BCA" w:rsidRDefault="00EE1BCA" w:rsidP="0065550C">
      <w:pPr>
        <w:spacing w:after="120"/>
        <w:ind w:left="720" w:hanging="720"/>
        <w:rPr>
          <w:rFonts w:cs="Arial"/>
          <w:b/>
          <w:bCs/>
          <w:szCs w:val="22"/>
        </w:rPr>
      </w:pPr>
    </w:p>
    <w:p w:rsidR="001B15C3" w:rsidRDefault="001B15C3">
      <w:pPr>
        <w:spacing w:after="160" w:line="259" w:lineRule="auto"/>
        <w:rPr>
          <w:rFonts w:cs="Arial"/>
          <w:b/>
          <w:bCs/>
          <w:szCs w:val="22"/>
        </w:rPr>
      </w:pPr>
      <w:r>
        <w:rPr>
          <w:rFonts w:cs="Arial"/>
          <w:b/>
          <w:bCs/>
          <w:szCs w:val="22"/>
        </w:rPr>
        <w:br w:type="page"/>
      </w:r>
    </w:p>
    <w:p w:rsidR="0065550C" w:rsidRDefault="00795471" w:rsidP="0065550C">
      <w:pPr>
        <w:spacing w:after="120"/>
        <w:ind w:left="720" w:hanging="720"/>
        <w:rPr>
          <w:rFonts w:cs="Arial"/>
          <w:b/>
          <w:bCs/>
          <w:szCs w:val="22"/>
        </w:rPr>
      </w:pPr>
      <w:r>
        <w:rPr>
          <w:rFonts w:cs="Arial"/>
          <w:b/>
          <w:bCs/>
          <w:szCs w:val="22"/>
        </w:rPr>
        <w:lastRenderedPageBreak/>
        <w:t>Question 12</w:t>
      </w:r>
      <w:r w:rsidR="007407D8">
        <w:rPr>
          <w:rFonts w:cs="Arial"/>
          <w:b/>
          <w:bCs/>
          <w:szCs w:val="22"/>
        </w:rPr>
        <w:t xml:space="preserve"> </w:t>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r>
      <w:r w:rsidR="007407D8">
        <w:rPr>
          <w:rFonts w:cs="Arial"/>
          <w:b/>
          <w:bCs/>
          <w:szCs w:val="22"/>
        </w:rPr>
        <w:tab/>
        <w:t>(4</w:t>
      </w:r>
      <w:r w:rsidR="008A14B5">
        <w:rPr>
          <w:rFonts w:cs="Arial"/>
          <w:b/>
          <w:bCs/>
          <w:szCs w:val="22"/>
        </w:rPr>
        <w:t xml:space="preserve"> marks)</w:t>
      </w:r>
    </w:p>
    <w:p w:rsidR="00F21475" w:rsidRDefault="00F21475" w:rsidP="00F21475">
      <w:pPr>
        <w:rPr>
          <w:rFonts w:cs="Arial"/>
          <w:bCs/>
          <w:szCs w:val="22"/>
          <w:lang w:val="en-US"/>
        </w:rPr>
      </w:pPr>
      <w:r>
        <w:rPr>
          <w:rFonts w:cs="Arial"/>
          <w:bCs/>
          <w:szCs w:val="22"/>
          <w:lang w:val="en-US"/>
        </w:rPr>
        <w:t>The de Broglie wavelength of a proton used in a diffraction experiment is 3.42 x 10</w:t>
      </w:r>
      <w:r>
        <w:rPr>
          <w:rFonts w:cs="Arial"/>
          <w:bCs/>
          <w:szCs w:val="22"/>
          <w:vertAlign w:val="superscript"/>
          <w:lang w:val="en-US"/>
        </w:rPr>
        <w:t>-10</w:t>
      </w:r>
      <w:r>
        <w:rPr>
          <w:rFonts w:cs="Arial"/>
          <w:bCs/>
          <w:szCs w:val="22"/>
          <w:lang w:val="en-US"/>
        </w:rPr>
        <w:t xml:space="preserve"> m. </w:t>
      </w:r>
    </w:p>
    <w:p w:rsidR="00F21475" w:rsidRDefault="00F21475" w:rsidP="00F21475">
      <w:pPr>
        <w:rPr>
          <w:rFonts w:cs="Arial"/>
          <w:bCs/>
          <w:szCs w:val="22"/>
          <w:lang w:val="en-US"/>
        </w:rPr>
      </w:pPr>
    </w:p>
    <w:p w:rsidR="0043382A" w:rsidRPr="007407D8" w:rsidRDefault="00F21475" w:rsidP="007407D8">
      <w:pPr>
        <w:pStyle w:val="ListParagraph"/>
        <w:numPr>
          <w:ilvl w:val="0"/>
          <w:numId w:val="35"/>
        </w:numPr>
        <w:rPr>
          <w:bCs/>
          <w:lang w:val="en-US"/>
        </w:rPr>
      </w:pPr>
      <w:r w:rsidRPr="007407D8">
        <w:rPr>
          <w:bCs/>
          <w:lang w:val="en-US"/>
        </w:rPr>
        <w:t>Calculate the speed of the proto</w:t>
      </w:r>
      <w:r w:rsidR="00514DA3">
        <w:rPr>
          <w:bCs/>
          <w:lang w:val="en-US"/>
        </w:rPr>
        <w:t>n. Recall from ATAR Physic Unit</w:t>
      </w:r>
      <w:r w:rsidRPr="007407D8">
        <w:rPr>
          <w:bCs/>
          <w:lang w:val="en-US"/>
        </w:rPr>
        <w:t xml:space="preserve"> 2 that momentum is defined as the product of mass and velocity.</w:t>
      </w:r>
    </w:p>
    <w:p w:rsidR="0065550C" w:rsidRDefault="007407D8" w:rsidP="007407D8">
      <w:pPr>
        <w:ind w:left="720" w:hanging="720"/>
        <w:jc w:val="right"/>
        <w:rPr>
          <w:rFonts w:cs="Arial"/>
          <w:bCs/>
          <w:szCs w:val="22"/>
          <w:lang w:val="en-US"/>
        </w:rPr>
      </w:pPr>
      <w:r>
        <w:rPr>
          <w:rFonts w:cs="Arial"/>
          <w:bCs/>
          <w:szCs w:val="22"/>
          <w:lang w:val="en-US"/>
        </w:rPr>
        <w:t>(2 marks)</w:t>
      </w:r>
    </w:p>
    <w:p w:rsidR="00F21475" w:rsidRDefault="00F21475" w:rsidP="0065550C">
      <w:pPr>
        <w:ind w:left="720" w:hanging="720"/>
        <w:rPr>
          <w:rFonts w:cs="Arial"/>
          <w:bCs/>
          <w:szCs w:val="22"/>
          <w:lang w:val="en-US"/>
        </w:rPr>
      </w:pPr>
    </w:p>
    <w:p w:rsidR="007407D8" w:rsidRDefault="007407D8" w:rsidP="0065550C">
      <w:pPr>
        <w:ind w:left="720" w:hanging="720"/>
        <w:rPr>
          <w:rFonts w:cs="Arial"/>
          <w:bCs/>
          <w:szCs w:val="22"/>
          <w:lang w:val="en-US"/>
        </w:rPr>
      </w:pPr>
    </w:p>
    <w:p w:rsidR="007407D8" w:rsidRDefault="007407D8" w:rsidP="0065550C">
      <w:pPr>
        <w:ind w:left="720" w:hanging="720"/>
        <w:rPr>
          <w:rFonts w:cs="Arial"/>
          <w:bCs/>
          <w:szCs w:val="22"/>
          <w:lang w:val="en-US"/>
        </w:rPr>
      </w:pPr>
    </w:p>
    <w:p w:rsidR="007407D8" w:rsidRDefault="007407D8" w:rsidP="0065550C">
      <w:pPr>
        <w:ind w:left="720" w:hanging="720"/>
        <w:rPr>
          <w:rFonts w:cs="Arial"/>
          <w:bCs/>
          <w:szCs w:val="22"/>
          <w:lang w:val="en-US"/>
        </w:rPr>
      </w:pPr>
    </w:p>
    <w:p w:rsidR="007407D8" w:rsidRDefault="007407D8" w:rsidP="0065550C">
      <w:pPr>
        <w:ind w:left="720" w:hanging="720"/>
        <w:rPr>
          <w:rFonts w:cs="Arial"/>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6437E0" w:rsidRDefault="006437E0" w:rsidP="006437E0">
      <w:pPr>
        <w:ind w:left="720" w:hanging="720"/>
        <w:rPr>
          <w:rFonts w:cs="Arial"/>
          <w:b/>
          <w:bCs/>
          <w:szCs w:val="22"/>
          <w:lang w:val="en-US"/>
        </w:rPr>
      </w:pPr>
    </w:p>
    <w:p w:rsidR="007407D8" w:rsidRDefault="007407D8" w:rsidP="0065550C">
      <w:pPr>
        <w:ind w:left="720" w:hanging="720"/>
        <w:rPr>
          <w:rFonts w:cs="Arial"/>
          <w:bCs/>
          <w:szCs w:val="22"/>
          <w:lang w:val="en-US"/>
        </w:rPr>
      </w:pPr>
    </w:p>
    <w:p w:rsidR="007407D8" w:rsidRDefault="007407D8" w:rsidP="0065550C">
      <w:pPr>
        <w:ind w:left="720" w:hanging="720"/>
        <w:rPr>
          <w:rFonts w:cs="Arial"/>
          <w:bCs/>
          <w:szCs w:val="22"/>
          <w:lang w:val="en-US"/>
        </w:rPr>
      </w:pPr>
    </w:p>
    <w:p w:rsidR="007407D8" w:rsidRDefault="007407D8" w:rsidP="0065550C">
      <w:pPr>
        <w:ind w:left="720" w:hanging="720"/>
        <w:rPr>
          <w:rFonts w:cs="Arial"/>
          <w:bCs/>
          <w:szCs w:val="22"/>
          <w:lang w:val="en-US"/>
        </w:rPr>
      </w:pPr>
    </w:p>
    <w:p w:rsidR="00F21475" w:rsidRDefault="00F21475" w:rsidP="0065550C">
      <w:pPr>
        <w:ind w:left="720" w:hanging="720"/>
        <w:rPr>
          <w:rFonts w:cs="Arial"/>
          <w:bCs/>
          <w:szCs w:val="22"/>
          <w:lang w:val="en-US"/>
        </w:rPr>
      </w:pPr>
    </w:p>
    <w:p w:rsidR="00F21475" w:rsidRDefault="00F21475" w:rsidP="0065550C">
      <w:pPr>
        <w:ind w:left="720" w:hanging="720"/>
        <w:rPr>
          <w:rFonts w:cs="Arial"/>
          <w:bCs/>
          <w:szCs w:val="22"/>
          <w:lang w:val="en-US"/>
        </w:rPr>
      </w:pPr>
    </w:p>
    <w:p w:rsidR="00F21475" w:rsidRPr="007407D8" w:rsidRDefault="00F21475" w:rsidP="007407D8">
      <w:pPr>
        <w:pStyle w:val="ListParagraph"/>
        <w:numPr>
          <w:ilvl w:val="0"/>
          <w:numId w:val="35"/>
        </w:numPr>
        <w:rPr>
          <w:bCs/>
          <w:lang w:val="en-US"/>
        </w:rPr>
      </w:pPr>
      <w:r w:rsidRPr="007407D8">
        <w:rPr>
          <w:bCs/>
          <w:lang w:val="en-US"/>
        </w:rPr>
        <w:t xml:space="preserve">Is it possible to achieve an interference pattern </w:t>
      </w:r>
      <w:r w:rsidR="007407D8" w:rsidRPr="007407D8">
        <w:rPr>
          <w:bCs/>
          <w:lang w:val="en-US"/>
        </w:rPr>
        <w:t>by diffracting protons? Explain briefly.</w:t>
      </w:r>
    </w:p>
    <w:p w:rsidR="00F21475" w:rsidRDefault="007407D8" w:rsidP="007407D8">
      <w:pPr>
        <w:ind w:left="720" w:hanging="720"/>
        <w:jc w:val="right"/>
        <w:rPr>
          <w:rFonts w:cs="Arial"/>
          <w:bCs/>
          <w:szCs w:val="22"/>
          <w:lang w:val="en-US"/>
        </w:rPr>
      </w:pPr>
      <w:r>
        <w:rPr>
          <w:rFonts w:cs="Arial"/>
          <w:bCs/>
          <w:szCs w:val="22"/>
          <w:lang w:val="en-US"/>
        </w:rPr>
        <w:t>(2 marks)</w:t>
      </w:r>
    </w:p>
    <w:p w:rsidR="00F21475" w:rsidRPr="00E45023" w:rsidRDefault="00F21475" w:rsidP="0065550C">
      <w:pPr>
        <w:ind w:left="720" w:hanging="720"/>
        <w:rPr>
          <w:rFonts w:cs="Arial"/>
          <w:bCs/>
          <w:szCs w:val="22"/>
          <w:lang w:val="en-US"/>
        </w:rPr>
      </w:pPr>
    </w:p>
    <w:p w:rsidR="007407D8" w:rsidRDefault="007407D8" w:rsidP="0065550C">
      <w:pPr>
        <w:ind w:left="720" w:hanging="720"/>
        <w:rPr>
          <w:rFonts w:cs="Arial"/>
          <w:b/>
          <w:bCs/>
          <w:szCs w:val="22"/>
          <w:lang w:val="en-US"/>
        </w:rPr>
      </w:pPr>
    </w:p>
    <w:p w:rsidR="007407D8" w:rsidRDefault="007407D8" w:rsidP="0065550C">
      <w:pPr>
        <w:ind w:left="720" w:hanging="720"/>
        <w:rPr>
          <w:rFonts w:cs="Arial"/>
          <w:b/>
          <w:bCs/>
          <w:szCs w:val="22"/>
          <w:lang w:val="en-US"/>
        </w:rPr>
      </w:pPr>
    </w:p>
    <w:p w:rsidR="007407D8" w:rsidRDefault="007407D8" w:rsidP="0065550C">
      <w:pPr>
        <w:ind w:left="720" w:hanging="720"/>
        <w:rPr>
          <w:rFonts w:cs="Arial"/>
          <w:b/>
          <w:bCs/>
          <w:szCs w:val="22"/>
          <w:lang w:val="en-US"/>
        </w:rPr>
      </w:pPr>
    </w:p>
    <w:p w:rsidR="007407D8" w:rsidRDefault="007407D8" w:rsidP="0065550C">
      <w:pPr>
        <w:ind w:left="720" w:hanging="720"/>
        <w:rPr>
          <w:rFonts w:cs="Arial"/>
          <w:b/>
          <w:bCs/>
          <w:szCs w:val="22"/>
          <w:lang w:val="en-US"/>
        </w:rPr>
      </w:pPr>
    </w:p>
    <w:p w:rsidR="007407D8" w:rsidRDefault="007407D8" w:rsidP="0065550C">
      <w:pPr>
        <w:ind w:left="720" w:hanging="720"/>
        <w:rPr>
          <w:rFonts w:cs="Arial"/>
          <w:b/>
          <w:bCs/>
          <w:szCs w:val="22"/>
          <w:lang w:val="en-US"/>
        </w:rPr>
      </w:pPr>
    </w:p>
    <w:p w:rsidR="007407D8" w:rsidRDefault="007407D8" w:rsidP="0065550C">
      <w:pPr>
        <w:ind w:left="720" w:hanging="720"/>
        <w:rPr>
          <w:rFonts w:cs="Arial"/>
          <w:b/>
          <w:bCs/>
          <w:szCs w:val="22"/>
          <w:lang w:val="en-US"/>
        </w:rPr>
      </w:pPr>
    </w:p>
    <w:p w:rsidR="007407D8" w:rsidRDefault="007407D8" w:rsidP="0065550C">
      <w:pPr>
        <w:ind w:left="720" w:hanging="720"/>
        <w:rPr>
          <w:rFonts w:cs="Arial"/>
          <w:b/>
          <w:bCs/>
          <w:szCs w:val="22"/>
          <w:lang w:val="en-US"/>
        </w:rPr>
      </w:pPr>
    </w:p>
    <w:p w:rsidR="007407D8" w:rsidRDefault="007407D8"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r>
        <w:rPr>
          <w:rFonts w:cs="Arial"/>
          <w:b/>
          <w:bCs/>
          <w:noProof/>
          <w:szCs w:val="22"/>
        </w:rPr>
        <mc:AlternateContent>
          <mc:Choice Requires="wps">
            <w:drawing>
              <wp:anchor distT="0" distB="0" distL="114300" distR="114300" simplePos="0" relativeHeight="251661312" behindDoc="0" locked="0" layoutInCell="1" allowOverlap="1" wp14:anchorId="52ED0AB5" wp14:editId="31AB2BCD">
                <wp:simplePos x="0" y="0"/>
                <wp:positionH relativeFrom="column">
                  <wp:posOffset>2289175</wp:posOffset>
                </wp:positionH>
                <wp:positionV relativeFrom="paragraph">
                  <wp:posOffset>133985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65550C">
                            <w:pPr>
                              <w:ind w:left="720" w:hanging="720"/>
                              <w:jc w:val="center"/>
                              <w:rPr>
                                <w:rFonts w:cs="Arial"/>
                                <w:b/>
                                <w:bCs/>
                                <w:szCs w:val="22"/>
                                <w:lang w:val="en-US"/>
                              </w:rPr>
                            </w:pPr>
                            <w:r w:rsidRPr="00E64CDD">
                              <w:rPr>
                                <w:rFonts w:cs="Arial"/>
                                <w:b/>
                                <w:bCs/>
                                <w:szCs w:val="22"/>
                                <w:lang w:val="en-US"/>
                              </w:rPr>
                              <w:t>End of Section One</w:t>
                            </w:r>
                          </w:p>
                          <w:p w:rsidR="007C3892" w:rsidRDefault="007C3892"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0" o:spid="_x0000_s1130" type="#_x0000_t202" style="position:absolute;left:0;text-align:left;margin-left:180.25pt;margin-top:10.55pt;width:131.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" fillcolor="white [3212]" stroked="f" strokeweight=".5pt">
                <v:textbox>
                  <w:txbxContent>
                    <w:p w:rsidR="007C3892" w:rsidRDefault="007C3892" w:rsidP="0065550C">
                      <w:pPr>
                        <w:ind w:left="720" w:hanging="720"/>
                        <w:jc w:val="center"/>
                        <w:rPr>
                          <w:rFonts w:cs="Arial"/>
                          <w:b/>
                          <w:bCs/>
                          <w:szCs w:val="22"/>
                          <w:lang w:val="en-US"/>
                        </w:rPr>
                      </w:pPr>
                      <w:r w:rsidRPr="00E64CDD">
                        <w:rPr>
                          <w:rFonts w:cs="Arial"/>
                          <w:b/>
                          <w:bCs/>
                          <w:szCs w:val="22"/>
                          <w:lang w:val="en-US"/>
                        </w:rPr>
                        <w:t>End of Section One</w:t>
                      </w:r>
                    </w:p>
                    <w:p w:rsidR="007C3892" w:rsidRDefault="007C3892" w:rsidP="0065550C"/>
                  </w:txbxContent>
                </v:textbox>
                <w10:wrap type="square"/>
              </v:shape>
            </w:pict>
          </mc:Fallback>
        </mc:AlternateContent>
      </w:r>
    </w:p>
    <w:p w:rsidR="006437E0" w:rsidRDefault="006437E0" w:rsidP="0065550C">
      <w:pPr>
        <w:ind w:left="720" w:hanging="720"/>
        <w:rPr>
          <w:rFonts w:cs="Arial"/>
          <w:b/>
          <w:bCs/>
          <w:szCs w:val="22"/>
          <w:lang w:val="en-US"/>
        </w:rPr>
      </w:pPr>
    </w:p>
    <w:p w:rsidR="006437E0" w:rsidRDefault="006437E0" w:rsidP="0065550C">
      <w:pPr>
        <w:ind w:left="720" w:hanging="720"/>
        <w:rPr>
          <w:rFonts w:cs="Arial"/>
          <w:b/>
          <w:bCs/>
          <w:szCs w:val="22"/>
          <w:lang w:val="en-US"/>
        </w:rPr>
      </w:pPr>
    </w:p>
    <w:p w:rsidR="0065550C" w:rsidRPr="00E64CDD" w:rsidRDefault="0065550C" w:rsidP="0065550C">
      <w:pPr>
        <w:ind w:left="720" w:hanging="720"/>
        <w:rPr>
          <w:rFonts w:cs="Arial"/>
          <w:b/>
          <w:bCs/>
          <w:szCs w:val="22"/>
          <w:lang w:val="en-US"/>
        </w:rPr>
      </w:pPr>
    </w:p>
    <w:p w:rsidR="00C66141" w:rsidRDefault="00C66141">
      <w:pPr>
        <w:spacing w:after="160" w:line="259" w:lineRule="auto"/>
        <w:rPr>
          <w:rFonts w:cs="Arial"/>
          <w:sz w:val="6"/>
          <w:szCs w:val="6"/>
        </w:rPr>
      </w:pPr>
    </w:p>
    <w:p w:rsidR="00C66141" w:rsidRPr="0092652F" w:rsidRDefault="00C66141" w:rsidP="0065550C">
      <w:pPr>
        <w:tabs>
          <w:tab w:val="right" w:leader="underscore" w:pos="9360"/>
        </w:tabs>
        <w:spacing w:before="420"/>
        <w:jc w:val="both"/>
        <w:rPr>
          <w:rFonts w:cs="Arial"/>
          <w:sz w:val="6"/>
          <w:szCs w:val="6"/>
        </w:rPr>
        <w:sectPr w:rsidR="00C66141" w:rsidRPr="0092652F" w:rsidSect="008518F3">
          <w:headerReference w:type="even" r:id="rId23"/>
          <w:headerReference w:type="default" r:id="rId24"/>
          <w:headerReference w:type="first" r:id="rId25"/>
          <w:footerReference w:type="first" r:id="rId26"/>
          <w:pgSz w:w="11906" w:h="16838" w:code="9"/>
          <w:pgMar w:top="1134" w:right="1134" w:bottom="1134" w:left="1134" w:header="709" w:footer="364" w:gutter="0"/>
          <w:cols w:space="708"/>
          <w:titlePg/>
          <w:docGrid w:linePitch="360"/>
        </w:sectPr>
      </w:pPr>
    </w:p>
    <w:p w:rsidR="0065550C" w:rsidRPr="00E64CDD" w:rsidRDefault="0065550C" w:rsidP="0065550C">
      <w:pPr>
        <w:tabs>
          <w:tab w:val="right" w:pos="9360"/>
        </w:tabs>
        <w:ind w:left="720" w:hanging="720"/>
        <w:rPr>
          <w:rFonts w:cs="Arial"/>
          <w:b/>
          <w:bCs/>
          <w:szCs w:val="22"/>
        </w:rPr>
      </w:pPr>
      <w:r w:rsidRPr="00E64CDD">
        <w:rPr>
          <w:rFonts w:cs="Arial"/>
          <w:b/>
          <w:bCs/>
          <w:szCs w:val="22"/>
        </w:rPr>
        <w:lastRenderedPageBreak/>
        <w:t>Section Two:  Problem-solving</w:t>
      </w:r>
      <w:r w:rsidRPr="00E64CDD">
        <w:rPr>
          <w:rFonts w:cs="Arial"/>
          <w:b/>
          <w:bCs/>
          <w:szCs w:val="22"/>
        </w:rPr>
        <w:tab/>
        <w:t>50% (90 Marks)</w:t>
      </w:r>
    </w:p>
    <w:p w:rsidR="0065550C" w:rsidRPr="00E64CDD" w:rsidRDefault="0065550C" w:rsidP="0065550C">
      <w:pPr>
        <w:tabs>
          <w:tab w:val="right" w:pos="9450"/>
        </w:tabs>
        <w:ind w:left="720" w:hanging="720"/>
        <w:rPr>
          <w:rFonts w:cs="Arial"/>
          <w:szCs w:val="22"/>
        </w:rPr>
      </w:pPr>
    </w:p>
    <w:p w:rsidR="0065550C" w:rsidRPr="00E64CDD" w:rsidRDefault="0065550C" w:rsidP="0065550C">
      <w:pPr>
        <w:rPr>
          <w:rFonts w:cs="Arial"/>
          <w:b/>
          <w:szCs w:val="22"/>
        </w:rPr>
      </w:pPr>
      <w:r w:rsidRPr="00E64CDD">
        <w:rPr>
          <w:rFonts w:cs="Arial"/>
          <w:szCs w:val="22"/>
        </w:rPr>
        <w:t xml:space="preserve">This section has </w:t>
      </w:r>
      <w:r w:rsidR="008B6C33">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rsidR="0065550C" w:rsidRPr="00E64CDD" w:rsidRDefault="0065550C" w:rsidP="0065550C">
      <w:pPr>
        <w:pBdr>
          <w:bottom w:val="single" w:sz="4" w:space="1" w:color="auto"/>
        </w:pBdr>
        <w:autoSpaceDE w:val="0"/>
        <w:autoSpaceDN w:val="0"/>
        <w:adjustRightInd w:val="0"/>
        <w:ind w:left="720" w:hanging="720"/>
        <w:rPr>
          <w:rFonts w:cs="Arial"/>
          <w:szCs w:val="22"/>
        </w:rPr>
      </w:pPr>
    </w:p>
    <w:p w:rsidR="0065550C" w:rsidRPr="00E64CDD" w:rsidRDefault="0065550C" w:rsidP="0065550C">
      <w:pPr>
        <w:tabs>
          <w:tab w:val="right" w:pos="9314"/>
        </w:tabs>
        <w:rPr>
          <w:rFonts w:cs="Arial"/>
          <w:b/>
          <w:bCs/>
          <w:szCs w:val="22"/>
        </w:rPr>
      </w:pPr>
    </w:p>
    <w:p w:rsidR="0065550C" w:rsidRPr="00E64CDD" w:rsidRDefault="0065550C" w:rsidP="00B958D3">
      <w:pPr>
        <w:rPr>
          <w:rFonts w:cs="Arial"/>
          <w:b/>
          <w:bCs/>
          <w:szCs w:val="22"/>
        </w:rPr>
      </w:pPr>
      <w:r w:rsidRPr="00CE0AA2">
        <w:rPr>
          <w:rFonts w:cs="Arial"/>
          <w:b/>
          <w:bCs/>
          <w:szCs w:val="22"/>
        </w:rPr>
        <w:t>Ques</w:t>
      </w:r>
      <w:r w:rsidR="00B20895">
        <w:rPr>
          <w:rFonts w:cs="Arial"/>
          <w:b/>
          <w:bCs/>
          <w:szCs w:val="22"/>
        </w:rPr>
        <w:t>tion 1</w:t>
      </w:r>
      <w:r w:rsidR="005304EA">
        <w:rPr>
          <w:rFonts w:cs="Arial"/>
          <w:b/>
          <w:bCs/>
          <w:szCs w:val="22"/>
        </w:rPr>
        <w:t>3</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D2AE3">
        <w:rPr>
          <w:rFonts w:cs="Arial"/>
          <w:b/>
          <w:bCs/>
          <w:szCs w:val="22"/>
        </w:rPr>
        <w:t>(</w:t>
      </w:r>
      <w:r w:rsidR="00F26E31">
        <w:rPr>
          <w:rFonts w:cs="Arial"/>
          <w:b/>
          <w:bCs/>
          <w:szCs w:val="22"/>
        </w:rPr>
        <w:t>13</w:t>
      </w:r>
      <w:r w:rsidRPr="00CE0AA2">
        <w:rPr>
          <w:rFonts w:cs="Arial"/>
          <w:b/>
          <w:bCs/>
          <w:szCs w:val="22"/>
        </w:rPr>
        <w:t xml:space="preserve"> marks)</w:t>
      </w:r>
    </w:p>
    <w:p w:rsidR="008C0445" w:rsidRDefault="008C0445" w:rsidP="008C0445">
      <w:pPr>
        <w:ind w:right="38"/>
        <w:rPr>
          <w:rFonts w:cs="Arial"/>
          <w:szCs w:val="22"/>
          <w:lang w:val="en-GB"/>
        </w:rPr>
      </w:pPr>
    </w:p>
    <w:p w:rsidR="00DB5FD1" w:rsidRDefault="00DB5FD1" w:rsidP="008C0445">
      <w:pPr>
        <w:ind w:right="38"/>
        <w:rPr>
          <w:rFonts w:cs="Arial"/>
          <w:szCs w:val="22"/>
          <w:lang w:val="en-GB"/>
        </w:rPr>
      </w:pPr>
      <w:r>
        <w:rPr>
          <w:rFonts w:cs="Arial"/>
          <w:szCs w:val="22"/>
          <w:lang w:val="en-GB"/>
        </w:rPr>
        <w:t>A stone of mass 520 g is thrown from a building of height 30 m. The stone is launched with an angle of elevation of 38.0</w:t>
      </w:r>
      <w:r>
        <w:rPr>
          <w:rFonts w:ascii="Calibri" w:hAnsi="Calibri" w:cs="Arial"/>
          <w:szCs w:val="22"/>
          <w:lang w:val="en-GB"/>
        </w:rPr>
        <w:t>⁰</w:t>
      </w:r>
      <w:r>
        <w:rPr>
          <w:rFonts w:cs="Arial"/>
          <w:szCs w:val="22"/>
          <w:lang w:val="en-GB"/>
        </w:rPr>
        <w:t xml:space="preserve"> above the horizontal. It takes a time of 3.15 s for the stone to reach ground level. You can ignore</w:t>
      </w:r>
      <w:r w:rsidR="00D42E5C">
        <w:rPr>
          <w:rFonts w:cs="Arial"/>
          <w:szCs w:val="22"/>
          <w:lang w:val="en-GB"/>
        </w:rPr>
        <w:t xml:space="preserve"> air</w:t>
      </w:r>
      <w:r>
        <w:rPr>
          <w:rFonts w:cs="Arial"/>
          <w:szCs w:val="22"/>
          <w:lang w:val="en-GB"/>
        </w:rPr>
        <w:t xml:space="preserve"> resistance for this question.</w:t>
      </w:r>
    </w:p>
    <w:p w:rsidR="00DB5FD1" w:rsidRDefault="00DB5FD1" w:rsidP="008C0445">
      <w:pPr>
        <w:ind w:right="38"/>
        <w:rPr>
          <w:rFonts w:cs="Arial"/>
          <w:szCs w:val="22"/>
          <w:lang w:val="en-GB"/>
        </w:rPr>
      </w:pPr>
    </w:p>
    <w:p w:rsidR="00DB5FD1" w:rsidRPr="00575A90" w:rsidRDefault="00DB5FD1" w:rsidP="008C0445">
      <w:pPr>
        <w:ind w:right="38"/>
        <w:rPr>
          <w:rFonts w:cs="Arial"/>
          <w:szCs w:val="22"/>
          <w:lang w:val="en-GB"/>
        </w:rPr>
      </w:pPr>
      <w:r>
        <w:rPr>
          <w:rFonts w:cs="Arial"/>
          <w:noProof/>
          <w:szCs w:val="22"/>
        </w:rPr>
        <mc:AlternateContent>
          <mc:Choice Requires="wpc">
            <w:drawing>
              <wp:inline distT="0" distB="0" distL="0" distR="0" wp14:anchorId="7E22F997" wp14:editId="1D22A031">
                <wp:extent cx="5925312" cy="2172614"/>
                <wp:effectExtent l="0" t="0" r="0"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4" name="Group 104"/>
                        <wpg:cNvGrpSpPr/>
                        <wpg:grpSpPr>
                          <a:xfrm>
                            <a:off x="14629" y="127565"/>
                            <a:ext cx="5281543" cy="2044770"/>
                            <a:chOff x="14629" y="127565"/>
                            <a:chExt cx="5281543" cy="2044770"/>
                          </a:xfrm>
                        </wpg:grpSpPr>
                        <wpg:grpSp>
                          <wpg:cNvPr id="105" name="Group 105"/>
                          <wpg:cNvGrpSpPr/>
                          <wpg:grpSpPr>
                            <a:xfrm>
                              <a:off x="295247" y="127565"/>
                              <a:ext cx="5000925" cy="2044770"/>
                              <a:chOff x="61193" y="127565"/>
                              <a:chExt cx="5000925" cy="2044770"/>
                            </a:xfrm>
                          </wpg:grpSpPr>
                          <wps:wsp>
                            <wps:cNvPr id="108" name="Snip Single Corner Rectangle 10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eform 109"/>
                            <wps:cNvSpPr/>
                            <wps:spPr>
                              <a:xfrm>
                                <a:off x="1309420" y="127565"/>
                                <a:ext cx="3116277" cy="158032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Lst>
                                <a:ahLst/>
                                <a:cxnLst>
                                  <a:cxn ang="0">
                                    <a:pos x="connsiteX0" y="connsiteY0"/>
                                  </a:cxn>
                                  <a:cxn ang="0">
                                    <a:pos x="connsiteX1" y="connsiteY1"/>
                                  </a:cxn>
                                  <a:cxn ang="0">
                                    <a:pos x="connsiteX2" y="connsiteY2"/>
                                  </a:cxn>
                                  <a:cxn ang="0">
                                    <a:pos x="connsiteX3" y="connsiteY3"/>
                                  </a:cxn>
                                </a:cxnLst>
                                <a:rect l="l" t="t" r="r" b="b"/>
                                <a:pathLst>
                                  <a:path w="3116277" h="1580324">
                                    <a:moveTo>
                                      <a:pt x="0" y="643978"/>
                                    </a:moveTo>
                                    <a:cubicBezTo>
                                      <a:pt x="452628" y="224573"/>
                                      <a:pt x="870509" y="9994"/>
                                      <a:pt x="1294791" y="241"/>
                                    </a:cubicBezTo>
                                    <a:cubicBezTo>
                                      <a:pt x="1719073" y="-9512"/>
                                      <a:pt x="2242110" y="278220"/>
                                      <a:pt x="2545691" y="585458"/>
                                    </a:cubicBezTo>
                                    <a:cubicBezTo>
                                      <a:pt x="2849272" y="892696"/>
                                      <a:pt x="3011425" y="1221878"/>
                                      <a:pt x="3116277" y="158032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1616659" y="789939"/>
                                <a:ext cx="0" cy="946763"/>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1" name="Text Box 111"/>
                            <wps:cNvSpPr txBox="1"/>
                            <wps:spPr>
                              <a:xfrm>
                                <a:off x="1397203" y="1181195"/>
                                <a:ext cx="724205" cy="256032"/>
                              </a:xfrm>
                              <a:prstGeom prst="rect">
                                <a:avLst/>
                              </a:prstGeom>
                              <a:solidFill>
                                <a:sysClr val="window" lastClr="FFFFFF"/>
                              </a:solidFill>
                              <a:ln w="6350">
                                <a:noFill/>
                              </a:ln>
                              <a:effectLst/>
                            </wps:spPr>
                            <wps:txbx>
                              <w:txbxContent>
                                <w:p w:rsidR="007C3892" w:rsidRDefault="007C3892" w:rsidP="00DB5FD1">
                                  <w:r>
                                    <w:t>30.0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Straight Arrow Connector 112"/>
                            <wps:cNvCnPr/>
                            <wps:spPr>
                              <a:xfrm flipV="1">
                                <a:off x="1258214" y="1934660"/>
                                <a:ext cx="3167483" cy="731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3" name="Text Box 52"/>
                            <wps:cNvSpPr txBox="1"/>
                            <wps:spPr>
                              <a:xfrm>
                                <a:off x="2308614" y="1821583"/>
                                <a:ext cx="723900" cy="350752"/>
                              </a:xfrm>
                              <a:prstGeom prst="rect">
                                <a:avLst/>
                              </a:prstGeom>
                              <a:solidFill>
                                <a:sysClr val="window" lastClr="FFFFFF"/>
                              </a:solidFill>
                              <a:ln w="6350">
                                <a:noFill/>
                              </a:ln>
                              <a:effectLst/>
                            </wps:spPr>
                            <wps:txbx>
                              <w:txbxContent>
                                <w:p w:rsidR="007C3892" w:rsidRDefault="007C3892" w:rsidP="00DB5FD1">
                                  <w:pPr>
                                    <w:pStyle w:val="NormalWeb"/>
                                    <w:spacing w:before="0" w:beforeAutospacing="0" w:after="0" w:afterAutospacing="0"/>
                                  </w:pPr>
                                  <w:proofErr w:type="gramStart"/>
                                  <w:r>
                                    <w:rPr>
                                      <w:rFonts w:ascii="Arial" w:eastAsia="MS Mincho" w:hAnsi="Arial" w:cs="Goudy Old Style"/>
                                      <w:szCs w:val="22"/>
                                    </w:rPr>
                                    <w:t>range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1309420" y="782726"/>
                                <a:ext cx="512064" cy="7315"/>
                              </a:xfrm>
                              <a:prstGeom prst="line">
                                <a:avLst/>
                              </a:prstGeom>
                              <a:noFill/>
                              <a:ln w="6350" cap="flat" cmpd="sng" algn="ctr">
                                <a:solidFill>
                                  <a:srgbClr val="5B9BD5"/>
                                </a:solidFill>
                                <a:prstDash val="solid"/>
                                <a:miter lim="800000"/>
                              </a:ln>
                              <a:effectLst/>
                            </wps:spPr>
                            <wps:bodyPr/>
                          </wps:wsp>
                          <wps:wsp>
                            <wps:cNvPr id="116" name="Text Box 116"/>
                            <wps:cNvSpPr txBox="1"/>
                            <wps:spPr>
                              <a:xfrm>
                                <a:off x="1528878" y="526685"/>
                                <a:ext cx="402336" cy="256032"/>
                              </a:xfrm>
                              <a:prstGeom prst="rect">
                                <a:avLst/>
                              </a:prstGeom>
                              <a:noFill/>
                              <a:ln w="6350">
                                <a:noFill/>
                              </a:ln>
                              <a:effectLst/>
                            </wps:spPr>
                            <wps:txbx>
                              <w:txbxContent>
                                <w:p w:rsidR="007C3892" w:rsidRDefault="007C3892" w:rsidP="00DB5FD1">
                                  <w: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a:endCxn id="118" idx="3"/>
                            </wps:cNvCnPr>
                            <wps:spPr>
                              <a:xfrm flipV="1">
                                <a:off x="1309420" y="507950"/>
                                <a:ext cx="263348" cy="281683"/>
                              </a:xfrm>
                              <a:prstGeom prst="straightConnector1">
                                <a:avLst/>
                              </a:prstGeom>
                              <a:noFill/>
                              <a:ln w="28575" cap="flat" cmpd="sng" algn="ctr">
                                <a:solidFill>
                                  <a:sysClr val="windowText" lastClr="000000"/>
                                </a:solidFill>
                                <a:prstDash val="solid"/>
                                <a:miter lim="800000"/>
                                <a:tailEnd type="arrow"/>
                              </a:ln>
                              <a:effectLst/>
                            </wps:spPr>
                            <wps:bodyPr/>
                          </wps:wsp>
                          <wps:wsp>
                            <wps:cNvPr id="114" name="Text Box 114"/>
                            <wps:cNvSpPr txBox="1"/>
                            <wps:spPr>
                              <a:xfrm>
                                <a:off x="61193" y="1100285"/>
                                <a:ext cx="742964" cy="336921"/>
                              </a:xfrm>
                              <a:prstGeom prst="rect">
                                <a:avLst/>
                              </a:prstGeom>
                              <a:solidFill>
                                <a:schemeClr val="bg1"/>
                              </a:solidFill>
                              <a:ln w="6350">
                                <a:noFill/>
                              </a:ln>
                              <a:effectLst/>
                            </wps:spPr>
                            <wps:txbx>
                              <w:txbxContent>
                                <w:p w:rsidR="007C3892" w:rsidRDefault="007C3892" w:rsidP="00DB5FD1">
                                  <w:r>
                                    <w:t>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4629" y="379934"/>
                              <a:ext cx="1558139" cy="256032"/>
                            </a:xfrm>
                            <a:prstGeom prst="rect">
                              <a:avLst/>
                            </a:prstGeom>
                            <a:noFill/>
                            <a:ln w="6350">
                              <a:noFill/>
                            </a:ln>
                            <a:effectLst/>
                          </wps:spPr>
                          <wps:txbx>
                            <w:txbxContent>
                              <w:p w:rsidR="007C3892" w:rsidRDefault="007C3892" w:rsidP="00DB5FD1">
                                <w:r>
                                  <w:t xml:space="preserve">Initial launch speed </w:t>
                                </w:r>
                                <w:r w:rsidRPr="005D37EC">
                                  <w:rPr>
                                    <w:b/>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pic:pic xmlns:pic="http://schemas.openxmlformats.org/drawingml/2006/picture">
                        <pic:nvPicPr>
                          <pic:cNvPr id="176" name="Picture 176" descr="C:\Users\Peter\Downloads\buggi-build-800px.png"/>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921758" y="724382"/>
                            <a:ext cx="669925" cy="1085850"/>
                          </a:xfrm>
                          <a:prstGeom prst="rect">
                            <a:avLst/>
                          </a:prstGeom>
                          <a:noFill/>
                          <a:ln>
                            <a:noFill/>
                          </a:ln>
                        </pic:spPr>
                      </pic:pic>
                    </wpc:wpc>
                  </a:graphicData>
                </a:graphic>
              </wp:inline>
            </w:drawing>
          </mc:Choice>
          <mc:Fallback>
            <w:pict>
              <v:group id="Canvas 119" o:spid="_x0000_s1131" editas="canvas" style="width:466.55pt;height:171.05pt;mso-position-horizontal-relative:char;mso-position-vertical-relative:line" coordsize="59251,21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">
                <v:shape id="_x0000_s1132" type="#_x0000_t75" style="position:absolute;width:59251;height:21723;visibility:visible;mso-wrap-style:square">
                  <v:fill o:detectmouseclick="t"/>
                  <v:path o:connecttype="none"/>
                </v:shape>
                <v:group id="Group 104" o:spid="_x0000_s1133" style="position:absolute;left:146;top:1275;width:52815;height:20448" coordorigin="146,1275" coordsize="52815,20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5" o:spid="_x0000_s1134" style="position:absolute;left:2952;top:1275;width:50009;height:20448" coordorigin="611,1275" coordsize="50009,20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Snip Single Corner Rectangle 108" o:spid="_x0000_s1135" style="position:absolute;left:2706;top:17371;width:47915;height:732;visibility:visible;mso-wrap-style:square;v-text-anchor:middle" coordsize="479145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0R8MA&#10;AADcAAAADwAAAGRycy9kb3ducmV2LnhtbESPQWsCMRCF74L/IYzQm2b1UGQ1ighSL9ZWpedhM91d&#10;3ExCEnX9986h0NsM78173yzXvevUnWJqPRuYTgpQxJW3LdcGLufdeA4qZWSLnWcy8KQE69VwsMTS&#10;+gd/0/2UayUhnEo00OQcSq1T1ZDDNPGBWLRfHx1mWWOtbcSHhLtOz4riXTtsWRoaDLRtqLqebs7A&#10;vJ7ut5/txzEHfzx8HXY/txBnxryN+s0CVKY+/5v/rvdW8AuhlWdkAr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0R8MAAADcAAAADwAAAAAAAAAAAAAAAACYAgAAZHJzL2Rv&#10;d25yZXYueG1sUEsFBgAAAAAEAAQA9QAAAIgDAAAAAA==&#10;" path="m,l4779264,r12192,12192l4791456,73152,,73152,,xe" fillcolor="#9bbb59" strokecolor="#77933c" strokeweight=".5pt">
                      <v:path arrowok="t" o:connecttype="custom" o:connectlocs="0,0;4779264,0;4791456,12192;4791456,73152;0,73152;0,0" o:connectangles="0,0,0,0,0,0"/>
                    </v:shape>
                    <v:shape id="Freeform 109" o:spid="_x0000_s1136" style="position:absolute;left:13094;top:1275;width:31162;height:15803;visibility:visible;mso-wrap-style:square;v-text-anchor:middle" coordsize="3116277,158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Xz8IA&#10;AADcAAAADwAAAGRycy9kb3ducmV2LnhtbERPS4vCMBC+C/sfwix401QF3a1GkWULelmf4HVoxrbY&#10;TEqTavXXmwXB23x8z5ktWlOKK9WusKxg0I9AEKdWF5wpOB6S3hcI55E1lpZJwZ0cLOYfnRnG2t54&#10;R9e9z0QIYRejgtz7KpbSpTkZdH1bEQfubGuDPsA6k7rGWwg3pRxG0VgaLDg05FjRT07pZd8YBcO/&#10;5nc92e6SzaNZl4lzo9NhOVKq+9kupyA8tf4tfrlXOsyPvu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fPwgAAANwAAAAPAAAAAAAAAAAAAAAAAJgCAABkcnMvZG93&#10;bnJldi54bWxQSwUGAAAAAAQABAD1AAAAhwMAAAAA&#10;" path="m,643978c452628,224573,870509,9994,1294791,241v424282,-9753,947319,277979,1250900,585217c2849272,892696,3011425,1221878,3116277,1580324e" filled="f" strokecolor="#385d8a" strokeweight="2pt">
                      <v:stroke dashstyle="dash" endarrow="open"/>
                      <v:path arrowok="t" o:connecttype="custom" o:connectlocs="0,643978;1294791,241;2545691,585458;3116277,1580324" o:connectangles="0,0,0,0"/>
                    </v:shape>
                    <v:shape id="Straight Arrow Connector 110" o:spid="_x0000_s1137" type="#_x0000_t32" style="position:absolute;left:16166;top:7899;width:0;height:9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BicMAAADcAAAADwAAAGRycy9kb3ducmV2LnhtbESPzY7CMAyE70i8Q2SkvUHKHhAqBFSB&#10;kJa98XPhZhrTVjRO1WQhu0+/PiBxszXjmc/LdXKtelAfGs8GppMMFHHpbcOVgfNpN56DChHZYuuZ&#10;DPxSgPVqOFhibv2TD/Q4xkpJCIccDdQxdrnWoazJYZj4jli0m+8dRln7StsenxLuWv2ZZTPtsGFp&#10;qLGjTU3l/fjjDPg/2s+vbXFOZUj7Sypm2+vl25iPUSoWoCKl+Da/rr+s4E8FX56RCf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QAYnDAAAA3AAAAA8AAAAAAAAAAAAA&#10;AAAAoQIAAGRycy9kb3ducmV2LnhtbFBLBQYAAAAABAAEAPkAAACRAwAAAAA=&#10;" strokecolor="#4a7ebb">
                      <v:stroke startarrow="open" endarrow="open"/>
                    </v:shape>
                    <v:shape id="Text Box 111" o:spid="_x0000_s1138" type="#_x0000_t202" style="position:absolute;left:13972;top:11811;width:7242;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z1cQA&#10;AADcAAAADwAAAGRycy9kb3ducmV2LnhtbERPTWvCQBC9F/oflil40016EImuUkpFhQY1FnodstMk&#10;bXY27G5N6q93BaG3ebzPWawG04ozOd9YVpBOEhDEpdUNVwo+TuvxDIQPyBpby6Tgjzyslo8PC8y0&#10;7flI5yJUIoawz1BBHUKXSenLmgz6ie2II/dlncEQoaukdtjHcNPK5ySZSoMNx4YaO3qtqfwpfo2C&#10;z77YuP1u933otvllfynyd3rLlRo9DS9zEIGG8C++u7c6zk9T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c9XEAAAA3AAAAA8AAAAAAAAAAAAAAAAAmAIAAGRycy9k&#10;b3ducmV2LnhtbFBLBQYAAAAABAAEAPUAAACJAwAAAAA=&#10;" fillcolor="window" stroked="f" strokeweight=".5pt">
                      <v:textbox>
                        <w:txbxContent>
                          <w:p w:rsidR="007C3892" w:rsidRDefault="007C3892" w:rsidP="00DB5FD1">
                            <w:r>
                              <w:t>30.0 m</w:t>
                            </w:r>
                          </w:p>
                        </w:txbxContent>
                      </v:textbox>
                    </v:shape>
                    <v:shape id="Straight Arrow Connector 112" o:spid="_x0000_s1139" type="#_x0000_t32" style="position:absolute;left:12582;top:19346;width:31674;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bSdMEAAADcAAAADwAAAGRycy9kb3ducmV2LnhtbERPTYvCMBC9C/sfwix4EU2rIFKNsoji&#10;3kTtwePYjE2xmZQma7v/3iwseJvH+5zVpre1eFLrK8cK0kkCgrhwuuJSQX7ZjxcgfEDWWDsmBb/k&#10;YbP+GKww067jEz3PoRQxhH2GCkwITSalLwxZ9BPXEEfu7lqLIcK2lLrFLobbWk6TZC4tVhwbDDa0&#10;NVQ8zj9Wwek2My7NU+z63Xa/ux6OctQclRp+9l9LEIH68Bb/u791nJ9O4e+ZeIF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xtJ0wQAAANwAAAAPAAAAAAAAAAAAAAAA&#10;AKECAABkcnMvZG93bnJldi54bWxQSwUGAAAAAAQABAD5AAAAjwMAAAAA&#10;" strokecolor="#4a7ebb">
                      <v:stroke startarrow="open" endarrow="open"/>
                    </v:shape>
                    <v:shape id="Text Box 52" o:spid="_x0000_s1140" type="#_x0000_t202" style="position:absolute;left:23086;top:18215;width:7239;height: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IOcQA&#10;AADcAAAADwAAAGRycy9kb3ducmV2LnhtbERP32vCMBB+H+x/CDfY20zdYEg1isjGFFbUKvh6NGdb&#10;bS4lyWznX78MBN/u4/t5k1lvGnEh52vLCoaDBARxYXXNpYL97vNlBMIHZI2NZVLwSx5m08eHCaba&#10;drylSx5KEUPYp6igCqFNpfRFRQb9wLbEkTtaZzBE6EqpHXYx3DTyNUnepcGaY0OFLS0qKs75j1Fw&#10;6PIvt16tTpt2mV3X1zz7po9Mqeenfj4GEagPd/HNvdRx/vAN/p+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3SDnEAAAA3AAAAA8AAAAAAAAAAAAAAAAAmAIAAGRycy9k&#10;b3ducmV2LnhtbFBLBQYAAAAABAAEAPUAAACJAwAAAAA=&#10;" fillcolor="window" stroked="f" strokeweight=".5pt">
                      <v:textbox>
                        <w:txbxContent>
                          <w:p w:rsidR="007C3892" w:rsidRDefault="007C3892" w:rsidP="00DB5FD1">
                            <w:pPr>
                              <w:pStyle w:val="NormalWeb"/>
                              <w:spacing w:before="0" w:beforeAutospacing="0" w:after="0" w:afterAutospacing="0"/>
                            </w:pPr>
                            <w:proofErr w:type="gramStart"/>
                            <w:r>
                              <w:rPr>
                                <w:rFonts w:ascii="Arial" w:eastAsia="MS Mincho" w:hAnsi="Arial" w:cs="Goudy Old Style"/>
                                <w:szCs w:val="22"/>
                              </w:rPr>
                              <w:t>range</w:t>
                            </w:r>
                            <w:proofErr w:type="gramEnd"/>
                          </w:p>
                        </w:txbxContent>
                      </v:textbox>
                    </v:shape>
                    <v:line id="Straight Connector 115" o:spid="_x0000_s1141" style="position:absolute;flip:y;visibility:visible;mso-wrap-style:square" from="13094,7827" to="18214,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G668AAAADcAAAADwAAAGRycy9kb3ducmV2LnhtbERPS2uDQBC+B/Iflgn0lqwWDMVmlWBS&#10;6LGm0l4Hd6oSd1bcrY9/3y0UepuP7zmnfDG9mGh0nWUF8SECQVxb3XGjoHp/2T+BcB5ZY2+ZFKzk&#10;IM+2mxOm2s5c0nTzjQgh7FJU0Ho/pFK6uiWD7mAH4sB92dGgD3BspB5xDuGml49RdJQGOw4NLQ5U&#10;tFTfb99GAb7hdLmWyXH+XGQ1r/KjKHqj1MNuOT+D8LT4f/Gf+1WH+XECv8+EC2T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BuuvAAAAA3AAAAA8AAAAAAAAAAAAAAAAA&#10;oQIAAGRycy9kb3ducmV2LnhtbFBLBQYAAAAABAAEAPkAAACOAwAAAAA=&#10;" strokecolor="#5b9bd5" strokeweight=".5pt">
                      <v:stroke joinstyle="miter"/>
                    </v:line>
                    <v:shape id="Text Box 116" o:spid="_x0000_s1142" type="#_x0000_t202" style="position:absolute;left:15288;top:5266;width:4024;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7C3892" w:rsidRDefault="007C3892" w:rsidP="00DB5FD1">
                            <w:r>
                              <w:t>38°</w:t>
                            </w:r>
                          </w:p>
                        </w:txbxContent>
                      </v:textbox>
                    </v:shape>
                    <v:shape id="Straight Arrow Connector 117" o:spid="_x0000_s1143" type="#_x0000_t32" style="position:absolute;left:13094;top:5079;width:2633;height:28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9DOcMAAADcAAAADwAAAGRycy9kb3ducmV2LnhtbESPT4vCMBDF7wt+hzCCtzVVcZXaVMRF&#10;9CTrH/A6NGMbbCalyWr99kZY2NsM7837vcmWna3FnVpvHCsYDRMQxIXThksF59Pmcw7CB2SNtWNS&#10;8CQPy7z3kWGq3YMPdD+GUsQQ9ikqqEJoUil9UZFFP3QNcdSurrUY4tqWUrf4iOG2luMk+ZIWDUdC&#10;hQ2tKypux18buXu8JvXPt7ETczmsd8zT6ZaVGvS71QJEoC78m/+udzrWH83g/UycQO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fQznDAAAA3AAAAA8AAAAAAAAAAAAA&#10;AAAAoQIAAGRycy9kb3ducmV2LnhtbFBLBQYAAAAABAAEAPkAAACRAwAAAAA=&#10;" strokecolor="windowText" strokeweight="2.25pt">
                      <v:stroke endarrow="open" joinstyle="miter"/>
                    </v:shape>
                    <v:shape id="Text Box 114" o:spid="_x0000_s1144" type="#_x0000_t202" style="position:absolute;left:611;top:11002;width:7430;height:3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J8dMUA&#10;AADcAAAADwAAAGRycy9kb3ducmV2LnhtbESPQWuDQBCF74X8h2UKvdXV0pRgswmmNNBbiOaQ4+BO&#10;1cadFXer1l+fDQR6m+G9ed+b9XYyrRiod41lBUkUgyAurW64UnAq9s8rEM4ja2wtk4I/crDdLB7W&#10;mGo78pGG3FcihLBLUUHtfZdK6cqaDLrIdsRB+7a9QR/WvpK6xzGEm1a+xPGbNNhwINTY0UdN5SX/&#10;NYFri8/LnHlZ7EvKd3o5/xzOs1JPj1P2DsLT5P/N9+svHeonr3B7Jkw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nx0xQAAANwAAAAPAAAAAAAAAAAAAAAAAJgCAABkcnMv&#10;ZG93bnJldi54bWxQSwUGAAAAAAQABAD1AAAAigMAAAAA&#10;" fillcolor="white [3212]" stroked="f" strokeweight=".5pt">
                      <v:textbox>
                        <w:txbxContent>
                          <w:p w:rsidR="007C3892" w:rsidRDefault="007C3892" w:rsidP="00DB5FD1">
                            <w:r>
                              <w:t>Building</w:t>
                            </w:r>
                          </w:p>
                        </w:txbxContent>
                      </v:textbox>
                    </v:shape>
                  </v:group>
                  <v:shape id="Text Box 118" o:spid="_x0000_s1145" type="#_x0000_t202" style="position:absolute;left:146;top:3799;width:1558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7C3892" w:rsidRDefault="007C3892" w:rsidP="00DB5FD1">
                          <w:r>
                            <w:t xml:space="preserve">Initial launch speed </w:t>
                          </w:r>
                          <w:r w:rsidRPr="005D37EC">
                            <w:rPr>
                              <w:b/>
                            </w:rPr>
                            <w:t>u</w:t>
                          </w:r>
                        </w:p>
                      </w:txbxContent>
                    </v:textbox>
                  </v:shape>
                </v:group>
                <v:shape id="Picture 176" o:spid="_x0000_s1146" type="#_x0000_t75" style="position:absolute;left:9217;top:7243;width:6699;height:10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87zEAAAA3AAAAA8AAABkcnMvZG93bnJldi54bWxET81qwkAQvhd8h2WEXoru2oOG6CpFEDy0&#10;prU+wJAdk9TsbMiuSdqnd4WCt/n4fme1GWwtOmp95VjDbKpAEOfOVFxoOH3vJgkIH5AN1o5Jwy95&#10;2KxHTytMjev5i7pjKEQMYZ+ihjKEJpXS5yVZ9FPXEEfu7FqLIcK2kKbFPobbWr4qNZcWK44NJTa0&#10;LSm/HK9WQ/VxyezLT3H4+3xfqANekybLEq2fx8PbEkSgITzE/+69ifMXc7g/Ey+Q6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87zEAAAA3AAAAA8AAAAAAAAAAAAAAAAA&#10;nwIAAGRycy9kb3ducmV2LnhtbFBLBQYAAAAABAAEAPcAAACQAwAAAAA=&#10;">
                  <v:imagedata r:id="rId28" o:title="buggi-build-800px"/>
                </v:shape>
                <w10:anchorlock/>
              </v:group>
            </w:pict>
          </mc:Fallback>
        </mc:AlternateContent>
      </w:r>
    </w:p>
    <w:p w:rsidR="00DB5FD1" w:rsidRPr="00F26E31" w:rsidRDefault="00DB5FD1"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 xml:space="preserve">Calculate the initial launch speed </w:t>
      </w:r>
      <w:r w:rsidRPr="00F26E31">
        <w:rPr>
          <w:b/>
        </w:rPr>
        <w:t>u</w:t>
      </w:r>
      <w:r w:rsidRPr="00F26E31">
        <w:t xml:space="preserve"> of the stone.</w:t>
      </w:r>
    </w:p>
    <w:p w:rsidR="00DB5FD1" w:rsidRDefault="00DB5FD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(4 marks)</w:t>
      </w:r>
    </w:p>
    <w:p w:rsidR="00DB5FD1" w:rsidRDefault="00DB5FD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7F535C" w:rsidRDefault="007F535C">
      <w:pPr>
        <w:spacing w:after="160" w:line="259" w:lineRule="auto"/>
        <w:rPr>
          <w:rFonts w:cs="Arial"/>
          <w:szCs w:val="22"/>
        </w:rPr>
      </w:pPr>
      <w:r>
        <w:rPr>
          <w:rFonts w:cs="Arial"/>
          <w:szCs w:val="22"/>
        </w:rPr>
        <w:br w:type="page"/>
      </w: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szCs w:val="22"/>
        </w:rPr>
        <w:lastRenderedPageBreak/>
        <w:t>For the following calculations use a numerical value of 9.60 m s</w:t>
      </w:r>
      <w:r>
        <w:rPr>
          <w:rFonts w:cs="Arial"/>
          <w:szCs w:val="22"/>
          <w:vertAlign w:val="superscript"/>
        </w:rPr>
        <w:t xml:space="preserve">-1 </w:t>
      </w:r>
      <w:r>
        <w:rPr>
          <w:rFonts w:cs="Arial"/>
          <w:szCs w:val="22"/>
        </w:rPr>
        <w:t>for the initial launch speed of stone</w:t>
      </w:r>
      <w:r w:rsidR="00690307">
        <w:rPr>
          <w:rFonts w:cs="Arial"/>
          <w:szCs w:val="22"/>
        </w:rPr>
        <w:t xml:space="preserve"> if it is required</w:t>
      </w:r>
      <w:r>
        <w:rPr>
          <w:rFonts w:cs="Arial"/>
          <w:szCs w:val="22"/>
        </w:rPr>
        <w:t>.</w:t>
      </w:r>
    </w:p>
    <w:p w:rsidR="003015F6" w:rsidRDefault="003015F6"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7F535C" w:rsidRPr="00F26E31" w:rsidRDefault="007F535C"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horizontal range of the stone.</w:t>
      </w:r>
    </w:p>
    <w:p w:rsidR="007F535C" w:rsidRDefault="007F535C"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(2 marks)</w:t>
      </w:r>
    </w:p>
    <w:p w:rsidR="007F535C" w:rsidRDefault="007F535C"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7F535C" w:rsidRPr="00F26E31" w:rsidRDefault="007F535C"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velocity of the stone after 2.50 s of flight. You must give a magnitude and direction.</w:t>
      </w:r>
    </w:p>
    <w:p w:rsidR="007F535C" w:rsidRDefault="007F535C"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(5 marks)</w:t>
      </w:r>
    </w:p>
    <w:p w:rsidR="00D55655" w:rsidRDefault="00D55655"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F26E31" w:rsidRDefault="00F26E31" w:rsidP="00DB5FD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rsidR="00D55655" w:rsidRPr="00F26E31" w:rsidRDefault="00D55655" w:rsidP="00F26E31">
      <w:pPr>
        <w:pStyle w:val="ListParagraph"/>
        <w:numPr>
          <w:ilvl w:val="0"/>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26E31">
        <w:t>Calculate the work done on the stone by the Earth’s gravitational field in the motion from launch to reaching ground level.</w:t>
      </w:r>
    </w:p>
    <w:p w:rsidR="00D55655" w:rsidRPr="003015F6" w:rsidRDefault="00D55655" w:rsidP="00F26E31">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right"/>
        <w:rPr>
          <w:rFonts w:cs="Arial"/>
          <w:szCs w:val="22"/>
        </w:rPr>
      </w:pPr>
      <w:r>
        <w:rPr>
          <w:rFonts w:cs="Arial"/>
          <w:szCs w:val="22"/>
        </w:rPr>
        <w:t>(2 marks)</w:t>
      </w:r>
    </w:p>
    <w:p w:rsidR="0065550C" w:rsidRPr="00E64CDD" w:rsidRDefault="0065550C" w:rsidP="0065550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rsidR="0065550C" w:rsidRPr="00E64CDD" w:rsidRDefault="005304EA" w:rsidP="0065550C">
      <w:pPr>
        <w:rPr>
          <w:rFonts w:cs="Arial"/>
          <w:b/>
          <w:bCs/>
          <w:szCs w:val="22"/>
        </w:rPr>
      </w:pPr>
      <w:r>
        <w:rPr>
          <w:rFonts w:cs="Arial"/>
          <w:b/>
          <w:bCs/>
          <w:szCs w:val="22"/>
        </w:rPr>
        <w:lastRenderedPageBreak/>
        <w:t>Question 14</w:t>
      </w:r>
      <w:r w:rsidR="00DF74E7">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517A43">
        <w:rPr>
          <w:rFonts w:cs="Arial"/>
          <w:b/>
          <w:bCs/>
          <w:szCs w:val="22"/>
        </w:rPr>
        <w:t>(13</w:t>
      </w:r>
      <w:r w:rsidR="0065550C" w:rsidRPr="00CE0AA2">
        <w:rPr>
          <w:rFonts w:cs="Arial"/>
          <w:b/>
          <w:bCs/>
          <w:szCs w:val="22"/>
        </w:rPr>
        <w:t xml:space="preserve"> marks)</w:t>
      </w:r>
      <w:r w:rsidR="0065550C">
        <w:rPr>
          <w:rFonts w:cs="Arial"/>
          <w:b/>
          <w:bCs/>
          <w:szCs w:val="22"/>
        </w:rPr>
        <w:t xml:space="preserve"> </w:t>
      </w:r>
    </w:p>
    <w:p w:rsidR="0065550C" w:rsidRPr="00E64CDD" w:rsidRDefault="0065550C" w:rsidP="00AA04C3">
      <w:pPr>
        <w:ind w:left="142" w:hanging="142"/>
        <w:rPr>
          <w:rFonts w:cs="Arial"/>
          <w:b/>
          <w:bCs/>
          <w:szCs w:val="22"/>
        </w:rPr>
      </w:pPr>
    </w:p>
    <w:p w:rsidR="00781010" w:rsidRPr="00E64CDD" w:rsidRDefault="00781010" w:rsidP="00781010">
      <w:pPr>
        <w:tabs>
          <w:tab w:val="num" w:pos="567"/>
        </w:tabs>
        <w:rPr>
          <w:rFonts w:cs="Arial"/>
          <w:szCs w:val="22"/>
        </w:rPr>
      </w:pPr>
      <w:r w:rsidRPr="00F7461B">
        <w:rPr>
          <w:rFonts w:cs="Arial"/>
          <w:szCs w:val="22"/>
        </w:rPr>
        <w:t>The diagram shows the side view of a DC electr</w:t>
      </w:r>
      <w:r>
        <w:rPr>
          <w:rFonts w:cs="Arial"/>
          <w:szCs w:val="22"/>
        </w:rPr>
        <w:t>ic motor. A square coil is</w:t>
      </w:r>
      <w:r w:rsidRPr="00F7461B">
        <w:rPr>
          <w:rFonts w:cs="Arial"/>
          <w:szCs w:val="22"/>
        </w:rPr>
        <w:t xml:space="preserve"> placed flat in the uniform magnetic field between the North and South magnetic poles. Current direction in the coil is shown on the sides adjacent to the magnetic poles. The </w:t>
      </w:r>
      <w:proofErr w:type="spellStart"/>
      <w:r w:rsidRPr="00F7461B">
        <w:rPr>
          <w:rFonts w:cs="Arial"/>
          <w:szCs w:val="22"/>
        </w:rPr>
        <w:t>commutator</w:t>
      </w:r>
      <w:proofErr w:type="spellEnd"/>
      <w:r w:rsidRPr="00F7461B">
        <w:rPr>
          <w:rFonts w:cs="Arial"/>
          <w:szCs w:val="22"/>
        </w:rPr>
        <w:t xml:space="preserve"> and carbon brushes are also shown.</w:t>
      </w:r>
    </w:p>
    <w:p w:rsidR="00781010" w:rsidRPr="00E64CDD" w:rsidRDefault="00781010" w:rsidP="00781010">
      <w:pPr>
        <w:tabs>
          <w:tab w:val="num" w:pos="567"/>
        </w:tabs>
        <w:rPr>
          <w:rFonts w:cs="Arial"/>
          <w:szCs w:val="22"/>
        </w:rPr>
      </w:pPr>
    </w:p>
    <w:p w:rsidR="00781010" w:rsidRPr="00F7461B" w:rsidRDefault="00781010" w:rsidP="00EF37F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noProof/>
          <w:szCs w:val="22"/>
        </w:rPr>
        <mc:AlternateContent>
          <mc:Choice Requires="wpc">
            <w:drawing>
              <wp:inline distT="0" distB="0" distL="0" distR="0" wp14:anchorId="3312274B" wp14:editId="7B5FB91A">
                <wp:extent cx="6229350" cy="2924175"/>
                <wp:effectExtent l="0" t="0" r="0" b="9525"/>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2" name="Group 42"/>
                        <wpg:cNvGrpSpPr/>
                        <wpg:grpSpPr>
                          <a:xfrm>
                            <a:off x="180000" y="180000"/>
                            <a:ext cx="5450838" cy="2692400"/>
                            <a:chOff x="180000" y="180000"/>
                            <a:chExt cx="5450838" cy="2692400"/>
                          </a:xfrm>
                        </wpg:grpSpPr>
                        <wpg:grpSp>
                          <wpg:cNvPr id="146" name="Group 146"/>
                          <wpg:cNvGrpSpPr/>
                          <wpg:grpSpPr>
                            <a:xfrm>
                              <a:off x="180000" y="180000"/>
                              <a:ext cx="5450838" cy="2692400"/>
                              <a:chOff x="0" y="0"/>
                              <a:chExt cx="5451285" cy="2692400"/>
                            </a:xfrm>
                          </wpg:grpSpPr>
                          <wps:wsp>
                            <wps:cNvPr id="147" name="Oval 147"/>
                            <wps:cNvSpPr>
                              <a:spLocks noChangeAspect="1" noChangeArrowheads="1"/>
                            </wps:cNvSpPr>
                            <wps:spPr bwMode="auto">
                              <a:xfrm>
                                <a:off x="2490716" y="1187355"/>
                                <a:ext cx="439420" cy="407670"/>
                              </a:xfrm>
                              <a:prstGeom prst="ellipse">
                                <a:avLst/>
                              </a:prstGeom>
                              <a:solidFill>
                                <a:srgbClr val="FFFFFF"/>
                              </a:solidFill>
                              <a:ln w="63500">
                                <a:solidFill>
                                  <a:schemeClr val="bg1">
                                    <a:lumMod val="65000"/>
                                    <a:lumOff val="0"/>
                                  </a:schemeClr>
                                </a:solidFill>
                                <a:round/>
                                <a:headEnd/>
                                <a:tailEnd/>
                              </a:ln>
                            </wps:spPr>
                            <wps:bodyPr rot="0" vert="horz" wrap="square" lIns="91440" tIns="45720" rIns="91440" bIns="45720" anchor="t" anchorCtr="0" upright="1">
                              <a:noAutofit/>
                            </wps:bodyPr>
                          </wps:wsp>
                          <wps:wsp>
                            <wps:cNvPr id="148" name="Rectangle 148"/>
                            <wps:cNvSpPr>
                              <a:spLocks noChangeArrowheads="1"/>
                            </wps:cNvSpPr>
                            <wps:spPr bwMode="auto">
                              <a:xfrm>
                                <a:off x="1473958" y="1276066"/>
                                <a:ext cx="2465070" cy="202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0" y="0"/>
                                <a:ext cx="1247775" cy="269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163"/>
                            <wps:cNvSpPr>
                              <a:spLocks noChangeArrowheads="1"/>
                            </wps:cNvSpPr>
                            <wps:spPr bwMode="auto">
                              <a:xfrm>
                                <a:off x="4203510" y="0"/>
                                <a:ext cx="1247775" cy="265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Text Box 11"/>
                            <wps:cNvSpPr txBox="1">
                              <a:spLocks noChangeArrowheads="1"/>
                            </wps:cNvSpPr>
                            <wps:spPr bwMode="auto">
                              <a:xfrm>
                                <a:off x="846161" y="1228298"/>
                                <a:ext cx="2520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892" w:rsidRDefault="007C3892" w:rsidP="00781010">
                                  <w:pPr>
                                    <w:pStyle w:val="NormalWeb"/>
                                    <w:spacing w:before="0" w:beforeAutospacing="0" w:after="0" w:afterAutospacing="0"/>
                                    <w:rPr>
                                      <w:sz w:val="24"/>
                                    </w:rPr>
                                  </w:pPr>
                                  <w:r>
                                    <w:rPr>
                                      <w:rFonts w:ascii="Arial" w:eastAsia="MS Mincho" w:hAnsi="Arial" w:cs="Goudy Old Style"/>
                                      <w:sz w:val="32"/>
                                      <w:szCs w:val="32"/>
                                    </w:rPr>
                                    <w:t>S</w:t>
                                  </w:r>
                                </w:p>
                              </w:txbxContent>
                            </wps:txbx>
                            <wps:bodyPr rot="0" vert="horz" wrap="square" lIns="0" tIns="0" rIns="0" bIns="0" anchor="t" anchorCtr="0" upright="1">
                              <a:noAutofit/>
                            </wps:bodyPr>
                          </wps:wsp>
                          <wps:wsp>
                            <wps:cNvPr id="165" name="Text Box 12"/>
                            <wps:cNvSpPr txBox="1">
                              <a:spLocks noChangeArrowheads="1"/>
                            </wps:cNvSpPr>
                            <wps:spPr bwMode="auto">
                              <a:xfrm>
                                <a:off x="4326340" y="1187355"/>
                                <a:ext cx="36893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892" w:rsidRDefault="007C3892" w:rsidP="00781010">
                                  <w:pPr>
                                    <w:pStyle w:val="NormalWeb"/>
                                    <w:spacing w:before="0" w:beforeAutospacing="0" w:after="0" w:afterAutospacing="0"/>
                                    <w:rPr>
                                      <w:sz w:val="24"/>
                                    </w:rPr>
                                  </w:pPr>
                                  <w:r>
                                    <w:rPr>
                                      <w:rFonts w:ascii="Arial" w:eastAsia="MS Mincho" w:hAnsi="Arial" w:cs="Goudy Old Style"/>
                                      <w:sz w:val="32"/>
                                      <w:szCs w:val="32"/>
                                    </w:rPr>
                                    <w:t>N</w:t>
                                  </w:r>
                                </w:p>
                              </w:txbxContent>
                            </wps:txbx>
                            <wps:bodyPr rot="0" vert="horz" wrap="square" lIns="91440" tIns="0" rIns="91440" bIns="0" anchor="t" anchorCtr="0" upright="1">
                              <a:noAutofit/>
                            </wps:bodyPr>
                          </wps:wsp>
                          <wps:wsp>
                            <wps:cNvPr id="166" name="Text Box 13"/>
                            <wps:cNvSpPr txBox="1">
                              <a:spLocks noChangeArrowheads="1"/>
                            </wps:cNvSpPr>
                            <wps:spPr bwMode="auto">
                              <a:xfrm>
                                <a:off x="1306290" y="1223509"/>
                                <a:ext cx="47561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892" w:rsidRDefault="007C3892"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wps:txbx>
                            <wps:bodyPr rot="0" vert="horz" wrap="square" lIns="91440" tIns="45720" rIns="91440" bIns="45720" anchor="t" anchorCtr="0" upright="1">
                              <a:noAutofit/>
                            </wps:bodyPr>
                          </wps:wsp>
                          <wps:wsp>
                            <wps:cNvPr id="167" name="Text Box 14"/>
                            <wps:cNvSpPr txBox="1">
                              <a:spLocks noChangeArrowheads="1"/>
                            </wps:cNvSpPr>
                            <wps:spPr bwMode="auto">
                              <a:xfrm>
                                <a:off x="3725839" y="1186700"/>
                                <a:ext cx="3219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892" w:rsidRDefault="007C3892"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wps:txbx>
                            <wps:bodyPr rot="0" vert="horz" wrap="square" lIns="91440" tIns="45720" rIns="91440" bIns="45720" anchor="t" anchorCtr="0" upright="1">
                              <a:noAutofit/>
                            </wps:bodyPr>
                          </wps:wsp>
                          <wps:wsp>
                            <wps:cNvPr id="168" name="Rectangle 168"/>
                            <wps:cNvSpPr>
                              <a:spLocks noChangeArrowheads="1"/>
                            </wps:cNvSpPr>
                            <wps:spPr bwMode="auto">
                              <a:xfrm>
                                <a:off x="2217761" y="1228298"/>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169"/>
                            <wps:cNvSpPr>
                              <a:spLocks noChangeArrowheads="1"/>
                            </wps:cNvSpPr>
                            <wps:spPr bwMode="auto">
                              <a:xfrm>
                                <a:off x="2968388" y="1235122"/>
                                <a:ext cx="22669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Text Box 17"/>
                            <wps:cNvSpPr txBox="1">
                              <a:spLocks noChangeArrowheads="1"/>
                            </wps:cNvSpPr>
                            <wps:spPr bwMode="auto">
                              <a:xfrm>
                                <a:off x="2818263" y="702860"/>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892" w:rsidRDefault="007C3892" w:rsidP="00781010">
                                  <w:pPr>
                                    <w:pStyle w:val="NormalWeb"/>
                                    <w:spacing w:before="0" w:beforeAutospacing="0" w:after="0" w:afterAutospacing="0"/>
                                    <w:rPr>
                                      <w:sz w:val="24"/>
                                    </w:rPr>
                                  </w:pPr>
                                  <w:proofErr w:type="spellStart"/>
                                  <w:r>
                                    <w:rPr>
                                      <w:rFonts w:eastAsia="MS Mincho" w:cs="Goudy Old Style"/>
                                      <w:sz w:val="20"/>
                                      <w:szCs w:val="20"/>
                                    </w:rPr>
                                    <w:t>Commutator</w:t>
                                  </w:r>
                                  <w:proofErr w:type="spellEnd"/>
                                </w:p>
                              </w:txbxContent>
                            </wps:txbx>
                            <wps:bodyPr rot="0" vert="horz" wrap="square" lIns="91440" tIns="45720" rIns="91440" bIns="45720" anchor="t" anchorCtr="0" upright="1">
                              <a:noAutofit/>
                            </wps:bodyPr>
                          </wps:wsp>
                          <wps:wsp>
                            <wps:cNvPr id="171" name="Text Box 18"/>
                            <wps:cNvSpPr txBox="1">
                              <a:spLocks noChangeArrowheads="1"/>
                            </wps:cNvSpPr>
                            <wps:spPr bwMode="auto">
                              <a:xfrm>
                                <a:off x="2306472" y="1999397"/>
                                <a:ext cx="11563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892" w:rsidRDefault="007C3892" w:rsidP="00781010">
                                  <w:pPr>
                                    <w:pStyle w:val="NormalWeb"/>
                                    <w:spacing w:before="0" w:beforeAutospacing="0" w:after="0" w:afterAutospacing="0"/>
                                    <w:rPr>
                                      <w:sz w:val="24"/>
                                    </w:rPr>
                                  </w:pPr>
                                  <w:r>
                                    <w:rPr>
                                      <w:rFonts w:eastAsia="MS Mincho" w:cs="Goudy Old Style"/>
                                      <w:sz w:val="20"/>
                                      <w:szCs w:val="20"/>
                                    </w:rPr>
                                    <w:t>Carbon brushes</w:t>
                                  </w:r>
                                </w:p>
                              </w:txbxContent>
                            </wps:txbx>
                            <wps:bodyPr rot="0" vert="horz" wrap="square" lIns="91440" tIns="45720" rIns="91440" bIns="45720" anchor="t" anchorCtr="0" upright="1">
                              <a:noAutofit/>
                            </wps:bodyPr>
                          </wps:wsp>
                          <wps:wsp>
                            <wps:cNvPr id="172" name="AutoShape 19"/>
                            <wps:cNvCnPr>
                              <a:cxnSpLocks noChangeShapeType="1"/>
                            </wps:cNvCnPr>
                            <wps:spPr bwMode="auto">
                              <a:xfrm flipH="1">
                                <a:off x="2886502" y="921224"/>
                                <a:ext cx="248920" cy="2654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 name="AutoShape 20"/>
                            <wps:cNvCnPr>
                              <a:cxnSpLocks noChangeShapeType="1"/>
                            </wps:cNvCnPr>
                            <wps:spPr bwMode="auto">
                              <a:xfrm flipH="1" flipV="1">
                                <a:off x="3029803"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4" name="AutoShape 21"/>
                            <wps:cNvCnPr>
                              <a:cxnSpLocks noChangeShapeType="1"/>
                            </wps:cNvCnPr>
                            <wps:spPr bwMode="auto">
                              <a:xfrm flipH="1" flipV="1">
                                <a:off x="2299648" y="1596788"/>
                                <a:ext cx="95885" cy="4019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8" name="Rectangle 38"/>
                          <wps:cNvSpPr/>
                          <wps:spPr>
                            <a:xfrm>
                              <a:off x="2838450" y="1317009"/>
                              <a:ext cx="76200" cy="9101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tangle 175"/>
                          <wps:cNvSpPr/>
                          <wps:spPr>
                            <a:xfrm>
                              <a:off x="2838450" y="1706981"/>
                              <a:ext cx="76200" cy="19801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Canvas 36" o:spid="_x0000_s1147" editas="canvas" style="width:490.5pt;height:230.25pt;mso-position-horizontal-relative:char;mso-position-vertical-relative:line" coordsize="62293,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">
                <v:shape id="_x0000_s1148" type="#_x0000_t75" style="position:absolute;width:62293;height:29241;visibility:visible;mso-wrap-style:square">
                  <v:fill o:detectmouseclick="t"/>
                  <v:path o:connecttype="none"/>
                </v:shape>
                <v:group id="Group 42" o:spid="_x0000_s1149" style="position:absolute;left:1800;top:1800;width:54508;height:26924" coordorigin="1800,1800" coordsize="54508,2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146" o:spid="_x0000_s1150" style="position:absolute;left:1800;top:1800;width:54508;height:26924" coordsize="54512,26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oval id="Oval 147" o:spid="_x0000_s1151" style="position:absolute;left:24907;top:11873;width:4394;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TucIA&#10;AADcAAAADwAAAGRycy9kb3ducmV2LnhtbERP32vCMBB+H+x/CDfwTdOt4qQapQwGvgjqVubj0ZxN&#10;WXMpSabVv94MBnu7j+/nLdeD7cSZfGgdK3ieZCCIa6dbbhR8fryP5yBCRNbYOSYFVwqwXj0+LLHQ&#10;7sJ7Oh9iI1IIhwIVmBj7QspQG7IYJq4nTtzJeYsxQd9I7fGSwm0nX7JsJi22nBoM9vRmqP4+/FgF&#10;rvbl3myHfHcjE45VmX+1Va7U6GkoFyAiDfFf/Ofe6DR/+gq/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VO5wgAAANwAAAAPAAAAAAAAAAAAAAAAAJgCAABkcnMvZG93&#10;bnJldi54bWxQSwUGAAAAAAQABAD1AAAAhwMAAAAA&#10;" strokecolor="#a5a5a5 [2092]" strokeweight="5pt">
                      <o:lock v:ext="edit" aspectratio="t"/>
                    </v:oval>
                    <v:rect id="Rectangle 148" o:spid="_x0000_s1152" style="position:absolute;left:14739;top:12760;width:24651;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rtMIA&#10;AADcAAAADwAAAGRycy9kb3ducmV2LnhtbESPTWsCMRCG74X+hzCFXkrNWmSRrVFKUfAk1BZ6HZJx&#10;dzGZLEnU9d87B8HbDPN+PLNYjcGrM6XcRzYwnVSgiG10PbcG/n4373NQuSA79JHJwJUyrJbPTwts&#10;XLzwD533pVUSwrlBA10pQ6N1th0FzJM4EMvtEFPAImtqtUt4kfDg9UdV1Tpgz9LQ4UDfHdnj/hSk&#10;xK5Pld/63Yav/3WpZza98dyY15fx6xNUobE8xHf31gn+TGjlGZlA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eu0wgAAANwAAAAPAAAAAAAAAAAAAAAAAJgCAABkcnMvZG93&#10;bnJldi54bWxQSwUGAAAAAAQABAD1AAAAhwMAAAAA&#10;" filled="f">
                      <v:stroke dashstyle="dash"/>
                    </v:rect>
                    <v:rect id="Rectangle 149" o:spid="_x0000_s1153" style="position:absolute;width:12477;height:26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163" o:spid="_x0000_s1154" style="position:absolute;left:42035;width:12477;height:26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shape id="Text Box 11" o:spid="_x0000_s1155" type="#_x0000_t202" style="position:absolute;left:8461;top:12282;width:2521;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NVqMMA&#10;AADcAAAADwAAAGRycy9kb3ducmV2LnhtbERPTWvCQBC9F/wPywheSt1USiipq2hSwUN70Iach+w0&#10;Cc3Oht3VxH/vFgq9zeN9zno7mV5cyfnOsoLnZQKCuLa640ZB+XV4egXhA7LG3jIpuJGH7Wb2sMZM&#10;25FPdD2HRsQQ9hkqaEMYMil93ZJBv7QDceS+rTMYInSN1A7HGG56uUqSVBrsODa0OFDeUv1zvhgF&#10;aeEu44nzx6J8/8DPoVlV+1ul1GI+7d5ABJrCv/jPfdRxfvoC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NVqMMAAADcAAAADwAAAAAAAAAAAAAAAACYAgAAZHJzL2Rv&#10;d25yZXYueG1sUEsFBgAAAAAEAAQA9QAAAIgDAAAAAA==&#10;" stroked="f">
                      <v:textbox inset="0,0,0,0">
                        <w:txbxContent>
                          <w:p w:rsidR="007C3892" w:rsidRDefault="007C3892" w:rsidP="00781010">
                            <w:pPr>
                              <w:pStyle w:val="NormalWeb"/>
                              <w:spacing w:before="0" w:beforeAutospacing="0" w:after="0" w:afterAutospacing="0"/>
                              <w:rPr>
                                <w:sz w:val="24"/>
                              </w:rPr>
                            </w:pPr>
                            <w:r>
                              <w:rPr>
                                <w:rFonts w:ascii="Arial" w:eastAsia="MS Mincho" w:hAnsi="Arial" w:cs="Goudy Old Style"/>
                                <w:sz w:val="32"/>
                                <w:szCs w:val="32"/>
                              </w:rPr>
                              <w:t>S</w:t>
                            </w:r>
                          </w:p>
                        </w:txbxContent>
                      </v:textbox>
                    </v:shape>
                    <v:shape id="Text Box 12" o:spid="_x0000_s1156" type="#_x0000_t202" style="position:absolute;left:43263;top:11873;width:368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5EsMA&#10;AADcAAAADwAAAGRycy9kb3ducmV2LnhtbERPTWvCQBC9F/wPywi9NZuGKiV1lSIt6EmqvXibZqdJ&#10;anY27K5JzK/vCoK3ebzPWawG04iOnK8tK3hOUhDEhdU1lwq+D59PryB8QNbYWCYFF/KwWk4eFphr&#10;2/MXdftQihjCPkcFVQhtLqUvKjLoE9sSR+7XOoMhQldK7bCP4aaRWZrOpcGaY0OFLa0rKk77s1Gw&#10;Pbrdx9Gno81+wvqvONnDKF+UepwO728gAg3hLr65NzrOn8/g+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5EsMAAADcAAAADwAAAAAAAAAAAAAAAACYAgAAZHJzL2Rv&#10;d25yZXYueG1sUEsFBgAAAAAEAAQA9QAAAIgDAAAAAA==&#10;" stroked="f">
                      <v:textbox inset=",0,,0">
                        <w:txbxContent>
                          <w:p w:rsidR="007C3892" w:rsidRDefault="007C3892" w:rsidP="00781010">
                            <w:pPr>
                              <w:pStyle w:val="NormalWeb"/>
                              <w:spacing w:before="0" w:beforeAutospacing="0" w:after="0" w:afterAutospacing="0"/>
                              <w:rPr>
                                <w:sz w:val="24"/>
                              </w:rPr>
                            </w:pPr>
                            <w:r>
                              <w:rPr>
                                <w:rFonts w:ascii="Arial" w:eastAsia="MS Mincho" w:hAnsi="Arial" w:cs="Goudy Old Style"/>
                                <w:sz w:val="32"/>
                                <w:szCs w:val="32"/>
                              </w:rPr>
                              <w:t>N</w:t>
                            </w:r>
                          </w:p>
                        </w:txbxContent>
                      </v:textbox>
                    </v:shape>
                    <v:shape id="Text Box 13" o:spid="_x0000_s1157" type="#_x0000_t202" style="position:absolute;left:13062;top:12235;width:4757;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7C3892" w:rsidRDefault="007C3892"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v:textbox>
                    </v:shape>
                    <v:shape id="Text Box 14" o:spid="_x0000_s1158" type="#_x0000_t202" style="position:absolute;left:37258;top:11867;width:3219;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7C3892" w:rsidRDefault="007C3892" w:rsidP="00781010">
                            <w:pPr>
                              <w:pStyle w:val="NormalWeb"/>
                              <w:spacing w:before="0" w:beforeAutospacing="0" w:after="0" w:afterAutospacing="0"/>
                              <w:rPr>
                                <w:sz w:val="24"/>
                              </w:rPr>
                            </w:pPr>
                            <w:r>
                              <w:rPr>
                                <w:rFonts w:ascii="Wingdings 2" w:eastAsia="MS Mincho" w:hAnsi="Wingdings 2" w:cs="Goudy Old Style"/>
                                <w:b/>
                                <w:bCs/>
                                <w:sz w:val="44"/>
                                <w:szCs w:val="44"/>
                              </w:rPr>
                              <w:t></w:t>
                            </w:r>
                          </w:p>
                        </w:txbxContent>
                      </v:textbox>
                    </v:shape>
                    <v:rect id="Rectangle 168" o:spid="_x0000_s1159" style="position:absolute;left:22177;top:12282;width:2267;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169" o:spid="_x0000_s1160" style="position:absolute;left:29683;top:12351;width:226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shape id="Text Box 17" o:spid="_x0000_s1161" type="#_x0000_t202" style="position:absolute;left:28182;top:7028;width:1156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7C3892" w:rsidRDefault="007C3892" w:rsidP="00781010">
                            <w:pPr>
                              <w:pStyle w:val="NormalWeb"/>
                              <w:spacing w:before="0" w:beforeAutospacing="0" w:after="0" w:afterAutospacing="0"/>
                              <w:rPr>
                                <w:sz w:val="24"/>
                              </w:rPr>
                            </w:pPr>
                            <w:proofErr w:type="spellStart"/>
                            <w:r>
                              <w:rPr>
                                <w:rFonts w:eastAsia="MS Mincho" w:cs="Goudy Old Style"/>
                                <w:sz w:val="20"/>
                                <w:szCs w:val="20"/>
                              </w:rPr>
                              <w:t>Commutator</w:t>
                            </w:r>
                            <w:proofErr w:type="spellEnd"/>
                          </w:p>
                        </w:txbxContent>
                      </v:textbox>
                    </v:shape>
                    <v:shape id="Text Box 18" o:spid="_x0000_s1162" type="#_x0000_t202" style="position:absolute;left:23064;top:19993;width:11564;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7C3892" w:rsidRDefault="007C3892" w:rsidP="00781010">
                            <w:pPr>
                              <w:pStyle w:val="NormalWeb"/>
                              <w:spacing w:before="0" w:beforeAutospacing="0" w:after="0" w:afterAutospacing="0"/>
                              <w:rPr>
                                <w:sz w:val="24"/>
                              </w:rPr>
                            </w:pPr>
                            <w:r>
                              <w:rPr>
                                <w:rFonts w:eastAsia="MS Mincho" w:cs="Goudy Old Style"/>
                                <w:sz w:val="20"/>
                                <w:szCs w:val="20"/>
                              </w:rPr>
                              <w:t>Carbon brushes</w:t>
                            </w:r>
                          </w:p>
                        </w:txbxContent>
                      </v:textbox>
                    </v:shape>
                    <v:shape id="AutoShape 19" o:spid="_x0000_s1163" type="#_x0000_t32" style="position:absolute;left:28865;top:9212;width:2489;height:26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oJsQAAADcAAAADwAAAGRycy9kb3ducmV2LnhtbERPTWvCQBC9C/0PyxS8SN2oYEPqKkUQ&#10;RATR9tLbkJ1kQ7OzMbvG6K/vFgRv83ifs1j1thYdtb5yrGAyTkAQ505XXCr4/tq8pSB8QNZYOyYF&#10;N/KwWr4MFphpd+UjdadQihjCPkMFJoQmk9Lnhiz6sWuII1e41mKIsC2lbvEaw20tp0kylxYrjg0G&#10;G1obyn9PF6tgdPypyqK47G9+dj+kye5wNnmn1PC1//wAEagPT/HDvdVx/vsU/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qgmxAAAANwAAAAPAAAAAAAAAAAA&#10;AAAAAKECAABkcnMvZG93bnJldi54bWxQSwUGAAAAAAQABAD5AAAAkgMAAAAA&#10;">
                      <v:stroke endarrow="open"/>
                    </v:shape>
                    <v:shape id="AutoShape 20" o:spid="_x0000_s1164" type="#_x0000_t32" style="position:absolute;left:30298;top:15967;width:958;height:40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sZvMEAAADcAAAADwAAAGRycy9kb3ducmV2LnhtbERPTYvCMBC9C/6HMMLe1lQX3FKNIsKC&#10;oJdVUY9jMrbFZtJtonb/vREEb/N4nzOZtbYSN2p86VjBoJ+AINbOlJwr2G1/PlMQPiAbrByTgn/y&#10;MJt2OxPMjLvzL902IRcxhH2GCooQ6kxKrwuy6PuuJo7c2TUWQ4RNLk2D9xhuKzlMkpG0WHJsKLCm&#10;RUH6srlaBbo6rf74nA4uW384HtaU6r1dK/XRa+djEIHa8Ba/3EsT539/wfOZeIG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mxm8wQAAANwAAAAPAAAAAAAAAAAAAAAA&#10;AKECAABkcnMvZG93bnJldi54bWxQSwUGAAAAAAQABAD5AAAAjwMAAAAA&#10;">
                      <v:stroke endarrow="open"/>
                    </v:shape>
                    <v:shape id="AutoShape 21" o:spid="_x0000_s1165" type="#_x0000_t32" style="position:absolute;left:22996;top:15967;width:959;height:40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ByMEAAADcAAAADwAAAGRycy9kb3ducmV2LnhtbERPTYvCMBC9C/6HMMLe1lRZ3FKNIsKC&#10;oJdVUY9jMrbFZtJtonb/vREEb/N4nzOZtbYSN2p86VjBoJ+AINbOlJwr2G1/PlMQPiAbrByTgn/y&#10;MJt2OxPMjLvzL902IRcxhH2GCooQ6kxKrwuy6PuuJo7c2TUWQ4RNLk2D9xhuKzlMkpG0WHJsKLCm&#10;RUH6srlaBbo6rf74nA4uW384HtaU6r1dK/XRa+djEIHa8Ba/3EsT539/wfOZeIG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coHIwQAAANwAAAAPAAAAAAAAAAAAAAAA&#10;AKECAABkcnMvZG93bnJldi54bWxQSwUGAAAAAAQABAD5AAAAjwMAAAAA&#10;">
                      <v:stroke endarrow="open"/>
                    </v:shape>
                  </v:group>
                  <v:rect id="Rectangle 38" o:spid="_x0000_s1166" style="position:absolute;left:28384;top:13170;width:762;height: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sYcIA&#10;AADbAAAADwAAAGRycy9kb3ducmV2LnhtbERPTYvCMBC9L/gfwgje1lQrq1SjiCi7sAexKngcmrGt&#10;NpPaRO3+e3NY8Ph437NFayrxoMaVlhUM+hEI4szqknMFh/3mcwLCeWSNlWVS8EcOFvPOxwwTbZ+8&#10;o0fqcxFC2CWooPC+TqR0WUEGXd/WxIE728agD7DJpW7wGcJNJYdR9CUNlhwaCqxpVVB2Te9Gwe9F&#10;30b5ab2Ny/FqfLyNvtPNOVaq122XUxCeWv8W/7t/tII4jA1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KxhwgAAANsAAAAPAAAAAAAAAAAAAAAAAJgCAABkcnMvZG93&#10;bnJldi54bWxQSwUGAAAAAAQABAD1AAAAhwMAAAAA&#10;" fillcolor="white [3201]" stroked="f" strokeweight="1pt"/>
                  <v:rect id="Rectangle 175" o:spid="_x0000_s1167" style="position:absolute;left:28384;top:17069;width:762;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AfsUA&#10;AADcAAAADwAAAGRycy9kb3ducmV2LnhtbERPTWvCQBC9F/wPywi96cZqG4nZSJFKBQ+laQseh+yY&#10;RLOzMbvV+O/dgtDbPN7npMveNOJMnastK5iMIxDEhdU1lwq+v9ajOQjnkTU2lknBlRwss8FDiom2&#10;F/6kc+5LEULYJaig8r5NpHRFRQbd2LbEgdvbzqAPsCul7vASwk0jn6LoRRqsOTRU2NKqouKY/xoF&#10;24M+zcrd28e0jlfxz2n2nq/3U6Ueh/3rAoSn3v+L7+6NDvPjZ/h7Jlw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4B+xQAAANwAAAAPAAAAAAAAAAAAAAAAAJgCAABkcnMv&#10;ZG93bnJldi54bWxQSwUGAAAAAAQABAD1AAAAigMAAAAA&#10;" fillcolor="white [3201]" stroked="f" strokeweight="1pt"/>
                </v:group>
                <w10:anchorlock/>
              </v:group>
            </w:pict>
          </mc:Fallback>
        </mc:AlternateContent>
      </w:r>
    </w:p>
    <w:p w:rsidR="00781010" w:rsidRDefault="00781010" w:rsidP="00781010"/>
    <w:p w:rsidR="00781010" w:rsidRDefault="00D5784B" w:rsidP="00781010">
      <w:pPr>
        <w:numPr>
          <w:ilvl w:val="0"/>
          <w:numId w:val="38"/>
        </w:numPr>
      </w:pPr>
      <w:r>
        <w:t>In which</w:t>
      </w:r>
      <w:r w:rsidR="00781010">
        <w:t xml:space="preserve"> direction will the coil turn from this start position?</w:t>
      </w:r>
    </w:p>
    <w:p w:rsidR="00781010" w:rsidRPr="00FC3762" w:rsidRDefault="00781010" w:rsidP="00781010">
      <w:pPr>
        <w:jc w:val="right"/>
      </w:pPr>
      <w:r>
        <w:t>(1</w:t>
      </w:r>
      <w:r w:rsidR="00517A43">
        <w:t xml:space="preserve"> mark</w:t>
      </w:r>
      <w:r w:rsidRPr="00FC3762">
        <w:t>)</w:t>
      </w:r>
    </w:p>
    <w:p w:rsidR="00781010" w:rsidRPr="00FC3762" w:rsidRDefault="00781010" w:rsidP="00781010"/>
    <w:p w:rsidR="00781010" w:rsidRPr="00FC3762" w:rsidRDefault="00781010" w:rsidP="00781010"/>
    <w:p w:rsidR="00781010" w:rsidRDefault="00781010" w:rsidP="00781010">
      <w:pPr>
        <w:numPr>
          <w:ilvl w:val="0"/>
          <w:numId w:val="38"/>
        </w:numPr>
      </w:pPr>
      <w:r>
        <w:t>Explain the function of the brush</w:t>
      </w:r>
      <w:r w:rsidR="0047582D">
        <w:t>es</w:t>
      </w:r>
      <w:r>
        <w:t xml:space="preserve"> and</w:t>
      </w:r>
      <w:r w:rsidR="0052665D">
        <w:t xml:space="preserve"> the function of the commutator</w:t>
      </w:r>
      <w:r>
        <w:t>.</w:t>
      </w:r>
    </w:p>
    <w:p w:rsidR="00781010" w:rsidRPr="00FC3762" w:rsidRDefault="00781010" w:rsidP="00781010">
      <w:pPr>
        <w:jc w:val="right"/>
      </w:pPr>
      <w:r>
        <w:t>(3</w:t>
      </w:r>
      <w:r w:rsidR="00517A43">
        <w:t xml:space="preserve"> marks</w:t>
      </w:r>
      <w:r w:rsidRPr="00FC3762">
        <w:t>)</w:t>
      </w:r>
    </w:p>
    <w:p w:rsidR="00781010" w:rsidRPr="00FC3762" w:rsidRDefault="00781010" w:rsidP="00781010"/>
    <w:p w:rsidR="00781010" w:rsidRPr="00FC3762" w:rsidRDefault="00781010" w:rsidP="00781010"/>
    <w:p w:rsidR="00781010" w:rsidRPr="00FC3762" w:rsidRDefault="00781010" w:rsidP="00781010"/>
    <w:p w:rsidR="00781010" w:rsidRPr="00FC3762" w:rsidRDefault="00781010" w:rsidP="00781010"/>
    <w:p w:rsidR="00781010" w:rsidRPr="00FC3762" w:rsidRDefault="00781010" w:rsidP="00781010"/>
    <w:p w:rsidR="00781010" w:rsidRPr="00FC3762" w:rsidRDefault="00781010" w:rsidP="00781010"/>
    <w:p w:rsidR="00781010" w:rsidRPr="00FC3762" w:rsidRDefault="00781010" w:rsidP="00781010"/>
    <w:p w:rsidR="00781010" w:rsidRDefault="00781010" w:rsidP="00781010"/>
    <w:p w:rsidR="00517A43" w:rsidRDefault="00517A43" w:rsidP="00781010"/>
    <w:p w:rsidR="00517A43" w:rsidRDefault="00517A43" w:rsidP="00781010"/>
    <w:p w:rsidR="00517A43" w:rsidRDefault="00517A43" w:rsidP="00781010"/>
    <w:p w:rsidR="00517A43" w:rsidRDefault="00517A43" w:rsidP="00781010"/>
    <w:p w:rsidR="00517A43" w:rsidRPr="00FC3762" w:rsidRDefault="00517A43" w:rsidP="00781010"/>
    <w:p w:rsidR="00781010" w:rsidRPr="00FC3762" w:rsidRDefault="00781010" w:rsidP="00781010"/>
    <w:p w:rsidR="00781010" w:rsidRDefault="00781010" w:rsidP="00781010"/>
    <w:p w:rsidR="00781010" w:rsidRPr="00FC3762" w:rsidRDefault="00781010" w:rsidP="00781010"/>
    <w:p w:rsidR="00781010" w:rsidRPr="00FC3762" w:rsidRDefault="00781010" w:rsidP="00781010"/>
    <w:p w:rsidR="00781010" w:rsidRDefault="00D5784B" w:rsidP="00781010">
      <w:pPr>
        <w:numPr>
          <w:ilvl w:val="0"/>
          <w:numId w:val="38"/>
        </w:numPr>
      </w:pPr>
      <w:r>
        <w:t>On the diagram above, use</w:t>
      </w:r>
      <w:r w:rsidR="00781010">
        <w:t xml:space="preserve"> the symbols </w:t>
      </w:r>
      <w:r w:rsidR="00781010">
        <w:rPr>
          <w:rFonts w:ascii="Wingdings 2" w:hAnsi="Wingdings 2"/>
        </w:rPr>
        <w:t></w:t>
      </w:r>
      <w:r w:rsidR="00781010">
        <w:t xml:space="preserve"> and </w:t>
      </w:r>
      <w:r w:rsidR="00781010">
        <w:rPr>
          <w:rFonts w:ascii="Wingdings 2" w:hAnsi="Wingdings 2"/>
        </w:rPr>
        <w:t></w:t>
      </w:r>
      <w:r w:rsidR="00781010">
        <w:t xml:space="preserve"> </w:t>
      </w:r>
      <w:r>
        <w:t xml:space="preserve">to </w:t>
      </w:r>
      <w:r w:rsidR="00781010">
        <w:t>sketch the location of the coil sides adjace</w:t>
      </w:r>
      <w:r w:rsidR="00517A43">
        <w:t>nt to the magnetic poles after 3</w:t>
      </w:r>
      <w:r w:rsidR="00781010">
        <w:t>0º of rotation from this start position. Put arrows on your symbols to indicate the direction of magnetic force acting on them.</w:t>
      </w:r>
    </w:p>
    <w:p w:rsidR="00781010" w:rsidRDefault="00781010" w:rsidP="00781010">
      <w:pPr>
        <w:jc w:val="right"/>
      </w:pPr>
      <w:r>
        <w:t>(2</w:t>
      </w:r>
      <w:r w:rsidR="00517A43">
        <w:t xml:space="preserve"> marks</w:t>
      </w:r>
      <w:r w:rsidRPr="00FC3762">
        <w:t>)</w:t>
      </w:r>
    </w:p>
    <w:p w:rsidR="00781010" w:rsidRDefault="00781010" w:rsidP="00781010">
      <w:r>
        <w:br w:type="page"/>
      </w:r>
    </w:p>
    <w:p w:rsidR="00781010" w:rsidRDefault="00781010" w:rsidP="00781010">
      <w:pPr>
        <w:numPr>
          <w:ilvl w:val="0"/>
          <w:numId w:val="38"/>
        </w:numPr>
      </w:pPr>
      <w:r>
        <w:lastRenderedPageBreak/>
        <w:t>At this new position</w:t>
      </w:r>
      <w:r w:rsidRPr="001A47C8">
        <w:t xml:space="preserve"> </w:t>
      </w:r>
      <w:r w:rsidR="00517A43">
        <w:t>after 3</w:t>
      </w:r>
      <w:r>
        <w:t>0º of rotatio</w:t>
      </w:r>
      <w:r w:rsidR="00352861">
        <w:t>n from the start position; determine</w:t>
      </w:r>
      <w:r>
        <w:t xml:space="preserve"> the torque value of the motor as a percentage of maximum torque.</w:t>
      </w:r>
    </w:p>
    <w:p w:rsidR="00781010" w:rsidRPr="00FC3762" w:rsidRDefault="00781010" w:rsidP="00781010">
      <w:pPr>
        <w:jc w:val="right"/>
      </w:pPr>
      <w:r>
        <w:t>(2</w:t>
      </w:r>
      <w:r w:rsidR="00517A43">
        <w:t xml:space="preserve"> marks</w:t>
      </w:r>
      <w:r w:rsidRPr="00FC3762">
        <w:t>)</w:t>
      </w:r>
    </w:p>
    <w:p w:rsidR="00781010" w:rsidRPr="00FC3762" w:rsidRDefault="00781010" w:rsidP="00781010"/>
    <w:p w:rsidR="00781010" w:rsidRDefault="00781010" w:rsidP="00781010"/>
    <w:p w:rsidR="00781010" w:rsidRDefault="00781010" w:rsidP="00781010"/>
    <w:p w:rsidR="00781010" w:rsidRDefault="00781010" w:rsidP="00781010"/>
    <w:p w:rsidR="00781010" w:rsidRPr="00FC3762" w:rsidRDefault="00781010" w:rsidP="00781010"/>
    <w:p w:rsidR="00781010" w:rsidRDefault="00781010" w:rsidP="00781010"/>
    <w:p w:rsidR="00781010" w:rsidRDefault="00781010" w:rsidP="00781010"/>
    <w:p w:rsidR="00781010" w:rsidRPr="00FC3762" w:rsidRDefault="00781010" w:rsidP="00781010"/>
    <w:p w:rsidR="00781010" w:rsidRPr="00FC3762" w:rsidRDefault="00781010" w:rsidP="00781010"/>
    <w:p w:rsidR="00781010" w:rsidRDefault="00517A43" w:rsidP="00781010">
      <w:pPr>
        <w:numPr>
          <w:ilvl w:val="0"/>
          <w:numId w:val="38"/>
        </w:numPr>
      </w:pPr>
      <w:r>
        <w:t>A single 12</w:t>
      </w:r>
      <w:r w:rsidR="00781010">
        <w:t>0</w:t>
      </w:r>
      <w:r w:rsidR="00352861">
        <w:t xml:space="preserve"> mm length of wire, adjacent to one of the</w:t>
      </w:r>
      <w:r w:rsidR="00781010">
        <w:t xml:space="preserve"> m</w:t>
      </w:r>
      <w:r>
        <w:t>agnetic pole</w:t>
      </w:r>
      <w:r w:rsidR="00352861">
        <w:t>s,</w:t>
      </w:r>
      <w:r>
        <w:t xml:space="preserve"> experiences a 0.028</w:t>
      </w:r>
      <w:r w:rsidR="00781010">
        <w:t>0 N magnit</w:t>
      </w:r>
      <w:r>
        <w:t>ude of force when a current of 5.3</w:t>
      </w:r>
      <w:r w:rsidR="00781010">
        <w:t>0 A is present. Calculate the magnetic flux density between the poles.</w:t>
      </w:r>
    </w:p>
    <w:p w:rsidR="00781010" w:rsidRPr="00FC3762" w:rsidRDefault="00781010" w:rsidP="00781010">
      <w:pPr>
        <w:pStyle w:val="ListParagraph"/>
        <w:ind w:left="360" w:right="110" w:firstLine="0"/>
        <w:jc w:val="right"/>
      </w:pPr>
      <w:r w:rsidRPr="00FC3762">
        <w:t>(2</w:t>
      </w:r>
      <w:r w:rsidR="00517A43">
        <w:t xml:space="preserve"> marks</w:t>
      </w:r>
      <w:r w:rsidRPr="00FC3762">
        <w:t>)</w:t>
      </w:r>
    </w:p>
    <w:p w:rsidR="00781010" w:rsidRDefault="00781010" w:rsidP="00781010"/>
    <w:p w:rsidR="00781010" w:rsidRDefault="00781010" w:rsidP="00781010"/>
    <w:p w:rsidR="00781010" w:rsidRDefault="00781010" w:rsidP="00781010"/>
    <w:p w:rsidR="00781010" w:rsidRDefault="00781010" w:rsidP="00781010"/>
    <w:p w:rsidR="00781010" w:rsidRDefault="00781010" w:rsidP="00781010"/>
    <w:p w:rsidR="00517A43" w:rsidRDefault="00517A43" w:rsidP="00781010"/>
    <w:p w:rsidR="00517A43" w:rsidRDefault="00517A43" w:rsidP="00781010"/>
    <w:p w:rsidR="00517A43" w:rsidRDefault="00517A43" w:rsidP="00781010"/>
    <w:p w:rsidR="00517A43" w:rsidRDefault="00517A43" w:rsidP="00781010"/>
    <w:p w:rsidR="00517A43" w:rsidRDefault="00517A43" w:rsidP="00781010"/>
    <w:p w:rsidR="00517A43" w:rsidRDefault="00517A43" w:rsidP="00781010"/>
    <w:p w:rsidR="00517A43" w:rsidRDefault="00517A43" w:rsidP="00781010"/>
    <w:p w:rsidR="00517A43" w:rsidRDefault="00517A43" w:rsidP="00781010"/>
    <w:p w:rsidR="00517A43" w:rsidRDefault="00517A43" w:rsidP="00781010"/>
    <w:p w:rsidR="00781010" w:rsidRDefault="00781010" w:rsidP="00781010"/>
    <w:p w:rsidR="00781010" w:rsidRDefault="00781010" w:rsidP="00781010"/>
    <w:p w:rsidR="00781010" w:rsidRDefault="00781010" w:rsidP="00781010"/>
    <w:p w:rsidR="00781010" w:rsidRDefault="00517A43" w:rsidP="00781010">
      <w:pPr>
        <w:numPr>
          <w:ilvl w:val="0"/>
          <w:numId w:val="38"/>
        </w:numPr>
      </w:pPr>
      <w:r>
        <w:t xml:space="preserve">After the motor is switched on its rate of rotation increases. As this </w:t>
      </w:r>
      <w:proofErr w:type="gramStart"/>
      <w:r>
        <w:t>happens</w:t>
      </w:r>
      <w:proofErr w:type="gramEnd"/>
      <w:r>
        <w:t xml:space="preserve"> the net current in the coil decreases. Clearly explain why this happens.</w:t>
      </w:r>
    </w:p>
    <w:p w:rsidR="00517A43" w:rsidRDefault="00517A43" w:rsidP="00517A43">
      <w:pPr>
        <w:ind w:left="397"/>
        <w:jc w:val="right"/>
      </w:pPr>
      <w:r>
        <w:t>(3 marks)</w:t>
      </w:r>
    </w:p>
    <w:p w:rsidR="005F7412" w:rsidRPr="000F5D9D" w:rsidRDefault="005F7412" w:rsidP="005F7412">
      <w:pPr>
        <w:pStyle w:val="Header"/>
        <w:tabs>
          <w:tab w:val="clear" w:pos="4153"/>
          <w:tab w:val="clear" w:pos="8306"/>
        </w:tabs>
        <w:ind w:left="113"/>
        <w:rPr>
          <w:rFonts w:cs="Arial"/>
          <w:szCs w:val="22"/>
        </w:rPr>
      </w:pPr>
    </w:p>
    <w:p w:rsidR="00A0386C" w:rsidRDefault="00A0386C">
      <w:pPr>
        <w:spacing w:after="160" w:line="259" w:lineRule="auto"/>
        <w:rPr>
          <w:rFonts w:cs="Arial"/>
          <w:szCs w:val="22"/>
        </w:rPr>
      </w:pPr>
      <w:r>
        <w:rPr>
          <w:rFonts w:cs="Arial"/>
          <w:szCs w:val="22"/>
        </w:rPr>
        <w:br w:type="page"/>
      </w:r>
    </w:p>
    <w:p w:rsidR="00D43BA8" w:rsidRPr="00E64CDD" w:rsidRDefault="005304EA" w:rsidP="00D43BA8">
      <w:pPr>
        <w:rPr>
          <w:rFonts w:cs="Arial"/>
          <w:b/>
          <w:bCs/>
          <w:szCs w:val="22"/>
        </w:rPr>
      </w:pPr>
      <w:r>
        <w:rPr>
          <w:rFonts w:cs="Arial"/>
          <w:b/>
          <w:bCs/>
          <w:szCs w:val="22"/>
        </w:rPr>
        <w:lastRenderedPageBreak/>
        <w:t>Question 15</w:t>
      </w:r>
      <w:r w:rsidR="00C47FD1">
        <w:rPr>
          <w:rFonts w:cs="Arial"/>
          <w:b/>
          <w:bCs/>
          <w:szCs w:val="22"/>
        </w:rPr>
        <w:t xml:space="preserve"> </w:t>
      </w:r>
      <w:r w:rsidR="00C47FD1">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A079C0">
        <w:rPr>
          <w:rFonts w:cs="Arial"/>
          <w:b/>
          <w:bCs/>
          <w:szCs w:val="22"/>
        </w:rPr>
        <w:t>(14</w:t>
      </w:r>
      <w:r w:rsidR="00D43BA8" w:rsidRPr="00E64CDD">
        <w:rPr>
          <w:rFonts w:cs="Arial"/>
          <w:b/>
          <w:bCs/>
          <w:szCs w:val="22"/>
        </w:rPr>
        <w:t xml:space="preserve"> marks)</w:t>
      </w:r>
      <w:r w:rsidR="00D43BA8">
        <w:rPr>
          <w:rFonts w:cs="Arial"/>
          <w:b/>
          <w:bCs/>
          <w:szCs w:val="22"/>
        </w:rPr>
        <w:t xml:space="preserve"> </w:t>
      </w:r>
    </w:p>
    <w:p w:rsidR="00DD6525" w:rsidRDefault="00DD6525" w:rsidP="00795471">
      <w:pPr>
        <w:jc w:val="both"/>
        <w:rPr>
          <w:rFonts w:cs="Arial"/>
          <w:szCs w:val="22"/>
        </w:rPr>
      </w:pPr>
    </w:p>
    <w:p w:rsidR="00A814C1" w:rsidRDefault="002D1922" w:rsidP="00DE3C8E">
      <w:pPr>
        <w:rPr>
          <w:rFonts w:cs="Arial"/>
          <w:szCs w:val="22"/>
        </w:rPr>
      </w:pPr>
      <w:r>
        <w:rPr>
          <w:rFonts w:eastAsia="Times New Roman" w:cs="Arial"/>
          <w:noProof/>
          <w:szCs w:val="22"/>
        </w:rPr>
        <mc:AlternateContent>
          <mc:Choice Requires="wpc">
            <w:drawing>
              <wp:anchor distT="0" distB="0" distL="114300" distR="114300" simplePos="0" relativeHeight="251711488" behindDoc="0" locked="0" layoutInCell="1" allowOverlap="1" wp14:anchorId="00F1A206" wp14:editId="0B0C871D">
                <wp:simplePos x="0" y="0"/>
                <wp:positionH relativeFrom="column">
                  <wp:posOffset>2508885</wp:posOffset>
                </wp:positionH>
                <wp:positionV relativeFrom="paragraph">
                  <wp:posOffset>492125</wp:posOffset>
                </wp:positionV>
                <wp:extent cx="3400425" cy="2609850"/>
                <wp:effectExtent l="0" t="0" r="0" b="0"/>
                <wp:wrapThrough wrapText="bothSides">
                  <wp:wrapPolygon edited="0">
                    <wp:start x="3993" y="473"/>
                    <wp:lineTo x="3993" y="10879"/>
                    <wp:lineTo x="4235" y="17343"/>
                    <wp:lineTo x="8229" y="18447"/>
                    <wp:lineTo x="12948" y="18447"/>
                    <wp:lineTo x="12948" y="20023"/>
                    <wp:lineTo x="13553" y="20023"/>
                    <wp:lineTo x="13553" y="18447"/>
                    <wp:lineTo x="17062" y="18447"/>
                    <wp:lineTo x="20692" y="17185"/>
                    <wp:lineTo x="20934" y="10879"/>
                    <wp:lineTo x="20934" y="473"/>
                    <wp:lineTo x="3993" y="473"/>
                  </wp:wrapPolygon>
                </wp:wrapThrough>
                <wp:docPr id="279" name="Canvas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4" name="Group 64"/>
                        <wpg:cNvGrpSpPr/>
                        <wpg:grpSpPr>
                          <a:xfrm>
                            <a:off x="657225" y="85725"/>
                            <a:ext cx="2600325" cy="2305050"/>
                            <a:chOff x="723900" y="285750"/>
                            <a:chExt cx="2600325" cy="2305050"/>
                          </a:xfrm>
                        </wpg:grpSpPr>
                        <wps:wsp>
                          <wps:cNvPr id="280" name="Rectangle 280"/>
                          <wps:cNvSpPr/>
                          <wps:spPr>
                            <a:xfrm>
                              <a:off x="723900" y="285750"/>
                              <a:ext cx="95250" cy="1600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3219450" y="285750"/>
                              <a:ext cx="95250" cy="76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3228975" y="1209675"/>
                              <a:ext cx="95250" cy="676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771525" y="1885950"/>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11" name="Straight Connector 211"/>
                          <wps:cNvCnPr/>
                          <wps:spPr>
                            <a:xfrm>
                              <a:off x="3257550" y="1885950"/>
                              <a:ext cx="0"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12" name="Straight Connector 212"/>
                          <wps:cNvCnPr/>
                          <wps:spPr>
                            <a:xfrm flipH="1">
                              <a:off x="2162175" y="2266950"/>
                              <a:ext cx="1095378" cy="0"/>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Straight Connector 213"/>
                          <wps:cNvCnPr/>
                          <wps:spPr>
                            <a:xfrm flipH="1">
                              <a:off x="771525" y="2266950"/>
                              <a:ext cx="1181100" cy="0"/>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Rectangle 282"/>
                          <wps:cNvSpPr/>
                          <wps:spPr>
                            <a:xfrm flipH="1">
                              <a:off x="1952625" y="2114550"/>
                              <a:ext cx="93344"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Straight Connector 283"/>
                          <wps:cNvCnPr/>
                          <wps:spPr>
                            <a:xfrm>
                              <a:off x="2162175" y="1990725"/>
                              <a:ext cx="0" cy="600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a:off x="828675" y="428625"/>
                              <a:ext cx="2400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5" name="Text Box 285"/>
                          <wps:cNvSpPr txBox="1"/>
                          <wps:spPr>
                            <a:xfrm>
                              <a:off x="1809749" y="295275"/>
                              <a:ext cx="714375" cy="333375"/>
                            </a:xfrm>
                            <a:prstGeom prst="rect">
                              <a:avLst/>
                            </a:prstGeom>
                            <a:solidFill>
                              <a:schemeClr val="lt1"/>
                            </a:solidFill>
                            <a:ln w="6350">
                              <a:noFill/>
                            </a:ln>
                          </wps:spPr>
                          <wps:txbx>
                            <w:txbxContent>
                              <w:p w:rsidR="007C3892" w:rsidRPr="00687958" w:rsidRDefault="007C3892" w:rsidP="002D1922">
                                <w:pPr>
                                  <w:rPr>
                                    <w:lang w:val="en-US"/>
                                  </w:rPr>
                                </w:pPr>
                                <w:r>
                                  <w:rPr>
                                    <w:lang w:val="en-US"/>
                                  </w:rPr>
                                  <w:t>8.00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2162175" y="1990725"/>
                              <a:ext cx="714375" cy="333375"/>
                            </a:xfrm>
                            <a:prstGeom prst="rect">
                              <a:avLst/>
                            </a:prstGeom>
                            <a:noFill/>
                            <a:ln w="6350">
                              <a:noFill/>
                            </a:ln>
                          </wps:spPr>
                          <wps:txbx>
                            <w:txbxContent>
                              <w:p w:rsidR="007C3892" w:rsidRPr="00687958" w:rsidRDefault="007C3892" w:rsidP="002D1922">
                                <w:pPr>
                                  <w:rPr>
                                    <w:lang w:val="en-US"/>
                                  </w:rPr>
                                </w:pPr>
                                <w:r>
                                  <w:rPr>
                                    <w:lang w:val="en-US"/>
                                  </w:rPr>
                                  <w:t>5000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Oval 286"/>
                          <wps:cNvSpPr/>
                          <wps:spPr>
                            <a:xfrm>
                              <a:off x="942975" y="1152525"/>
                              <a:ext cx="85725"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Arrow: Right 287"/>
                          <wps:cNvSpPr/>
                          <wps:spPr>
                            <a:xfrm>
                              <a:off x="1209674" y="1047750"/>
                              <a:ext cx="600075" cy="257175"/>
                            </a:xfrm>
                            <a:prstGeom prs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21"/>
                          <wps:cNvSpPr txBox="1"/>
                          <wps:spPr>
                            <a:xfrm>
                              <a:off x="942975" y="714375"/>
                              <a:ext cx="1102994" cy="333375"/>
                            </a:xfrm>
                            <a:prstGeom prst="rect">
                              <a:avLst/>
                            </a:prstGeom>
                            <a:noFill/>
                            <a:ln w="6350">
                              <a:noFill/>
                            </a:ln>
                          </wps:spPr>
                          <wps:txbx>
                            <w:txbxContent>
                              <w:p w:rsidR="007C3892" w:rsidRPr="00687958" w:rsidRDefault="007C3892" w:rsidP="002D1922">
                                <w:pPr>
                                  <w:rPr>
                                    <w:lang w:val="en-US"/>
                                  </w:rPr>
                                </w:pPr>
                                <w:r>
                                  <w:rPr>
                                    <w:lang w:val="en-US"/>
                                  </w:rPr>
                                  <w:t>Nitrogen 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w:pict>
              <v:group id="Canvas 279" o:spid="_x0000_s1168" editas="canvas" style="position:absolute;margin-left:197.55pt;margin-top:38.75pt;width:267.75pt;height:205.5pt;z-index:251711488;mso-position-horizontal-relative:text;mso-position-vertical-relative:text" coordsize="34004,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">
                <v:shape id="_x0000_s1169" type="#_x0000_t75" style="position:absolute;width:34004;height:26098;visibility:visible;mso-wrap-style:square">
                  <v:fill o:detectmouseclick="t"/>
                  <v:path o:connecttype="none"/>
                </v:shape>
                <v:group id="Group 64" o:spid="_x0000_s1170" style="position:absolute;left:6572;top:857;width:26003;height:23050" coordorigin="7239,2857" coordsize="26003,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280" o:spid="_x0000_s1171" style="position:absolute;left:7239;top:2857;width:952;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rCsAA&#10;AADcAAAADwAAAGRycy9kb3ducmV2LnhtbERPO2/CMBDeK/U/WIfUrThkoChgEBRBSzee8yk+kojc&#10;OYoNpP31eKjE+Ol7T2Yd1+pGra+cGBj0E1AkubOVFAYO+9X7CJQPKBZrJ2TglzzMpq8vE8ysu8uW&#10;brtQqBgiPkMDZQhNprXPS2L0fdeQRO7sWsYQYVto2+I9hnOt0yQZasZKYkOJDX2WlF92VzbAP7Jo&#10;jl8Jcjrc/HnO1x/L6mTMW6+bj0EF6sJT/O/+tgbSUZwfz8QjoK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lrCsAAAADcAAAADwAAAAAAAAAAAAAAAACYAgAAZHJzL2Rvd25y&#10;ZXYueG1sUEsFBgAAAAAEAAQA9QAAAIUDAAAAAA==&#10;" fillcolor="white [3212]" strokecolor="black [3213]" strokeweight="1pt"/>
                  <v:rect id="Rectangle 208" o:spid="_x0000_s1172" style="position:absolute;left:32194;top:2857;width:95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kVsAA&#10;AADcAAAADwAAAGRycy9kb3ducmV2LnhtbERPyW7CMBC9I/EP1iD1BjY50CpgELTqQm9lO4/iIYnI&#10;jKPYhbRfXx+Qenx6+2LVc6Ou1IXai4XpxIAiKbyrpbRw2L+On0CFiOKw8UIWfijAajkcLDB3/iZf&#10;dN3FUqUQCTlaqGJsc61DURFjmPiWJHFn3zHGBLtSuw5vKZwbnRkz04y1pIYKW3quqLjsvtkCf8qm&#10;Pb4b5Gy2/Q1cvD2+1CdrH0b9eg4qUh//xXf3h7OQmbQ2nU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xkVsAAAADcAAAADwAAAAAAAAAAAAAAAACYAgAAZHJzL2Rvd25y&#10;ZXYueG1sUEsFBgAAAAAEAAQA9QAAAIUDAAAAAA==&#10;" fillcolor="white [3212]" strokecolor="black [3213]" strokeweight="1pt"/>
                  <v:rect id="Rectangle 209" o:spid="_x0000_s1173" style="position:absolute;left:32289;top:12096;width:953;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BzcMA&#10;AADcAAAADwAAAGRycy9kb3ducmV2LnhtbESPzW7CMBCE75X6DtZW4lZscgAaMIi26u+tFDiv4iWJ&#10;yK6j2EDo09dIlXoczcw3mvmy50adqAu1FwujoQFFUnhXS2lh8/1yPwUVIorDxgtZuFCA5eL2Zo65&#10;82f5otM6lipBJORooYqxzbUORUWMYehbkuTtfccYk+xK7To8Jzg3OjNmrBlrSQsVtvRUUXFYH9kC&#10;f8pju30zyNn44ydw8Tp5rnfWDu761QxUpD7+h//a785CZh7geiYdAb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DBzcMAAADcAAAADwAAAAAAAAAAAAAAAACYAgAAZHJzL2Rv&#10;d25yZXYueG1sUEsFBgAAAAAEAAQA9QAAAIgDAAAAAA==&#10;" fillcolor="white [3212]" strokecolor="black [3213]" strokeweight="1pt"/>
                  <v:line id="Straight Connector 281" o:spid="_x0000_s1174" style="position:absolute;visibility:visible;mso-wrap-style:square" from="7715,18859" to="7715,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3/VcYAAADcAAAADwAAAGRycy9kb3ducmV2LnhtbESPQWvCQBSE74L/YXlCL6IbLUiauopI&#10;C4UWbZPF8yP7mgSzb0N2q+m/7wpCj8PMfMOst4NtxYV63zhWsJgnIIhLZxquFOjidZaC8AHZYOuY&#10;FPySh+1mPFpjZtyVv+iSh0pECPsMFdQhdJmUvqzJop+7jjh63663GKLsK2l6vEa4beUySVbSYsNx&#10;ocaO9jWV5/zHKnjXT6fp4zHV2hb5AT9183L82Cv1MBl2zyACDeE/fG+/GQXLdAG3M/EIyM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9/1XGAAAA3AAAAA8AAAAAAAAA&#10;AAAAAAAAoQIAAGRycy9kb3ducmV2LnhtbFBLBQYAAAAABAAEAPkAAACUAwAAAAA=&#10;" strokecolor="black [3200]" strokeweight=".5pt">
                    <v:stroke joinstyle="miter"/>
                  </v:line>
                  <v:line id="Straight Connector 211" o:spid="_x0000_s1175" style="position:absolute;visibility:visible;mso-wrap-style:square" from="32575,18859" to="32575,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dq0sUAAADcAAAADwAAAGRycy9kb3ducmV2LnhtbESPQWvCQBSE7wX/w/KEXopuolBs6ioi&#10;CoKl2rh4fmRfk2D2bchuNf77bqHgcZiZb5j5sreNuFLna8cK0nECgrhwpuZSgT5tRzMQPiAbbByT&#10;gjt5WC4GT3PMjLvxF13zUIoIYZ+hgiqENpPSFxVZ9GPXEkfv23UWQ5RdKU2Htwi3jZwkyau0WHNc&#10;qLCldUXFJf+xCvb67fwyPcy0tqf8E4+63hw+1ko9D/vVO4hAfXiE/9s7o2CS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dq0sUAAADcAAAADwAAAAAAAAAA&#10;AAAAAAChAgAAZHJzL2Rvd25yZXYueG1sUEsFBgAAAAAEAAQA+QAAAJMDAAAAAA==&#10;" strokecolor="black [3200]" strokeweight=".5pt">
                    <v:stroke joinstyle="miter"/>
                  </v:line>
                  <v:line id="Straight Connector 212" o:spid="_x0000_s1176" style="position:absolute;flip:x;visibility:visible;mso-wrap-style:square" from="21621,22669" to="32575,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LpcEAAADcAAAADwAAAGRycy9kb3ducmV2LnhtbESP3YrCMBSE7wXfIRzBO01bUKRrWmTB&#10;xSvFnwc4NGfTss1JabK1vr0RBC+HmfmG2ZajbcVAvW8cK0iXCQjiyumGjYLbdb/YgPABWWPrmBQ8&#10;yENZTCdbzLW785mGSzAiQtjnqKAOocul9FVNFv3SdcTR+3W9xRBlb6Tu8R7htpVZkqylxYbjQo0d&#10;fddU/V3+rQJtjiR3zgyr1Kxv+8qc8PgzKDWfjbsvEIHG8Am/2wetIEszeJ2JR0AW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0ulwQAAANwAAAAPAAAAAAAAAAAAAAAA&#10;AKECAABkcnMvZG93bnJldi54bWxQSwUGAAAAAAQABAD5AAAAjwMAAAAA&#10;" strokecolor="black [3200]" strokeweight=".5pt">
                    <v:stroke joinstyle="miter"/>
                  </v:line>
                  <v:line id="Straight Connector 213" o:spid="_x0000_s1177" style="position:absolute;flip:x;visibility:visible;mso-wrap-style:square" from="7715,22669" to="19526,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uPsEAAADcAAAADwAAAGRycy9kb3ducmV2LnhtbESP0YrCMBRE34X9h3AXfLNplRWppkUE&#10;xSeXVT/g0txNyzY3pYm1/r0RhH0cZuYMsylH24qBet84VpAlKQjiyumGjYLrZT9bgfABWWPrmBQ8&#10;yENZfEw2mGt35x8azsGICGGfo4I6hC6X0lc1WfSJ64ij9+t6iyHK3kjd4z3CbSvnabqUFhuOCzV2&#10;tKup+jvfrAJtTiS3zgxfmVle95X5xtNhUGr6OW7XIAKN4T/8bh+1gnm2gNeZeARk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5+4+wQAAANwAAAAPAAAAAAAAAAAAAAAA&#10;AKECAABkcnMvZG93bnJldi54bWxQSwUGAAAAAAQABAD5AAAAjwMAAAAA&#10;" strokecolor="black [3200]" strokeweight=".5pt">
                    <v:stroke joinstyle="miter"/>
                  </v:line>
                  <v:rect id="Rectangle 282" o:spid="_x0000_s1178" style="position:absolute;left:19526;top:21145;width:933;height:27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lyJMQA&#10;AADcAAAADwAAAGRycy9kb3ducmV2LnhtbESPQWvCQBSE7wX/w/KEXkrdmINI6ipFkRbxovUHvGaf&#10;SWz2bcw+Y/rvXUHwOMzMN8xs0btaddSGyrOB8SgBRZx7W3Fh4PCzfp+CCoJssfZMBv4pwGI+eJlh&#10;Zv2Vd9TtpVARwiFDA6VIk2kd8pIchpFviKN39K1DibIttG3xGuGu1mmSTLTDiuNCiQ0tS8r/9hdn&#10;4PJ1OFnZdH16/n3bLEXb1WQrxrwO+88PUEK9PMOP9rc1kE5TuJ+JR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ZciTEAAAA3AAAAA8AAAAAAAAAAAAAAAAAmAIAAGRycy9k&#10;b3ducmV2LnhtbFBLBQYAAAAABAAEAPUAAACJAwAAAAA=&#10;" fillcolor="black [3200]" strokecolor="black [1600]" strokeweight="1pt"/>
                  <v:line id="Straight Connector 283" o:spid="_x0000_s1179" style="position:absolute;visibility:visible;mso-wrap-style:square" from="21621,19907" to="21621,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ftIMQAAADcAAAADwAAAGRycy9kb3ducmV2LnhtbESPQWsCMRCF74X+hzAFL1ITLRRdjSKK&#10;IB5aXKXnYTO7WdxMlk3U9d+bQqHHx5v3vXmLVe8acaMu1J41jEcKBHHhTc2VhvNp9z4FESKywcYz&#10;aXhQgNXy9WWBmfF3PtItj5VIEA4ZarAxtpmUobDkMIx8S5y80ncOY5JdJU2H9wR3jZwo9Skd1pwa&#10;LLa0sVRc8qtLb2x/TuWB1FeZN9+z9bEfWlUPtR689es5iEh9/D/+S++Nhsn0A37HJAL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1+0gxAAAANwAAAAPAAAAAAAAAAAA&#10;AAAAAKECAABkcnMvZG93bnJldi54bWxQSwUGAAAAAAQABAD5AAAAkgMAAAAA&#10;" strokecolor="black [3213]" strokeweight="3pt">
                    <v:stroke joinstyle="miter"/>
                  </v:line>
                  <v:shape id="Straight Arrow Connector 284" o:spid="_x0000_s1180" type="#_x0000_t32" style="position:absolute;left:8286;top:4286;width:24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lcosYAAADcAAAADwAAAGRycy9kb3ducmV2LnhtbESPT2vCQBTE7wW/w/KE3urGUIpEVxHB&#10;tpdS/IPo7Zl9JiHZt2F3G2M/vVsoeBxm5jfMbNGbRnTkfGVZwXiUgCDOra64ULDfrV8mIHxA1thY&#10;JgU38rCYD55mmGl75Q1121CICGGfoYIyhDaT0uclGfQj2xJH72KdwRClK6R2eI1w08g0Sd6kwYrj&#10;QoktrUrK6+2PUfBt3utz+Nr/nnJXHD9W6aE53w5KPQ/75RREoD48wv/tT60gnbzC35l4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ZXKLGAAAA3AAAAA8AAAAAAAAA&#10;AAAAAAAAoQIAAGRycy9kb3ducmV2LnhtbFBLBQYAAAAABAAEAPkAAACUAwAAAAA=&#10;" strokecolor="#5b9bd5 [3204]" strokeweight=".5pt">
                    <v:stroke startarrow="block" endarrow="block" joinstyle="miter"/>
                  </v:shape>
                  <v:shape id="Text Box 285" o:spid="_x0000_s1181" type="#_x0000_t202" style="position:absolute;left:18097;top:2952;width:714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H+QMcA&#10;AADcAAAADwAAAGRycy9kb3ducmV2LnhtbESPW2vCQBSE3wv+h+UIvhTdVPFCdBUp2pa+1XjBt0P2&#10;mASzZ0N2TdJ/3y0U+jjMzDfMatOZUjRUu8KygpdRBII4tbrgTMEx2Q8XIJxH1lhaJgXf5GCz7j2t&#10;MNa25S9qDj4TAcIuRgW591UspUtzMuhGtiIO3s3WBn2QdSZ1jW2Am1KOo2gmDRYcFnKs6DWn9H54&#10;GAXX5+zy6bq3UzuZTqrde5PMzzpRatDvtksQnjr/H/5rf2gF48UU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x/kDHAAAA3AAAAA8AAAAAAAAAAAAAAAAAmAIAAGRy&#10;cy9kb3ducmV2LnhtbFBLBQYAAAAABAAEAPUAAACMAwAAAAA=&#10;" fillcolor="white [3201]" stroked="f" strokeweight=".5pt">
                    <v:textbox>
                      <w:txbxContent>
                        <w:p w:rsidR="007C3892" w:rsidRPr="00687958" w:rsidRDefault="007C3892" w:rsidP="002D1922">
                          <w:pPr>
                            <w:rPr>
                              <w:lang w:val="en-US"/>
                            </w:rPr>
                          </w:pPr>
                          <w:r>
                            <w:rPr>
                              <w:lang w:val="en-US"/>
                            </w:rPr>
                            <w:t>8.00 cm</w:t>
                          </w:r>
                        </w:p>
                      </w:txbxContent>
                    </v:textbox>
                  </v:shape>
                  <v:shape id="Text Box 218" o:spid="_x0000_s1182" type="#_x0000_t202" style="position:absolute;left:21621;top:19907;width:714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rsidR="007C3892" w:rsidRPr="00687958" w:rsidRDefault="007C3892" w:rsidP="002D1922">
                          <w:pPr>
                            <w:rPr>
                              <w:lang w:val="en-US"/>
                            </w:rPr>
                          </w:pPr>
                          <w:r>
                            <w:rPr>
                              <w:lang w:val="en-US"/>
                            </w:rPr>
                            <w:t>5000 V</w:t>
                          </w:r>
                        </w:p>
                      </w:txbxContent>
                    </v:textbox>
                  </v:shape>
                  <v:oval id="Oval 286" o:spid="_x0000_s1183" style="position:absolute;left:9429;top:11525;width:858;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OTsMA&#10;AADcAAAADwAAAGRycy9kb3ducmV2LnhtbESPQWvCQBSE7wX/w/IEb3WjFEmjq4gQsAUPTeP9kX0m&#10;i9m3Ibtq7K93BaHHYWa+YVabwbbiSr03jhXMpgkI4sppw7WC8jd/T0H4gKyxdUwK7uRhsx69rTDT&#10;7sY/dC1CLSKEfYYKmhC6TEpfNWTRT11HHL2T6y2GKPta6h5vEW5bOU+ShbRoOC402NGuoepcXKyC&#10;v31emnD5LNKk/D4fPr5yJ81Rqcl42C5BBBrCf/jV3msF83QB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nOTsMAAADcAAAADwAAAAAAAAAAAAAAAACYAgAAZHJzL2Rv&#10;d25yZXYueG1sUEsFBgAAAAAEAAQA9QAAAIgDAAAAAA==&#10;" fillcolor="#5b9bd5 [3204]" strokecolor="#1f4d78 [1604]" strokeweight="1pt">
                    <v:stroke joinstyle="miter"/>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7" o:spid="_x0000_s1184" type="#_x0000_t13" style="position:absolute;left:12096;top:10477;width:6001;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1IGsYA&#10;AADcAAAADwAAAGRycy9kb3ducmV2LnhtbESPQWvCQBSE74L/YXlCb7qpUBuiayii0EMQ1JTS2zP7&#10;ugnNvg3ZbYz/vlso9DjMzDfMJh9tKwbqfeNYweMiAUFcOd2wUVBeDvMUhA/IGlvHpOBOHvLtdLLB&#10;TLsbn2g4ByMihH2GCuoQukxKX9Vk0S9cRxy9T9dbDFH2RuoebxFuW7lMkpW02HBcqLGjXU3V1/nb&#10;KtiXx/fiZJ8+Lm8HcyyMLcqrS5V6mI0vaxCBxvAf/mu/agXL9Bl+z8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1IGsYAAADcAAAADwAAAAAAAAAAAAAAAACYAgAAZHJz&#10;L2Rvd25yZXYueG1sUEsFBgAAAAAEAAQA9QAAAIsDAAAAAA==&#10;" adj="16971" fillcolor="white [3201]" strokecolor="#ed7d31 [3205]" strokeweight="1pt"/>
                  <v:shape id="Text Box 221" o:spid="_x0000_s1185" type="#_x0000_t202" style="position:absolute;left:9429;top:7143;width:1103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rsidR="007C3892" w:rsidRPr="00687958" w:rsidRDefault="007C3892" w:rsidP="002D1922">
                          <w:pPr>
                            <w:rPr>
                              <w:lang w:val="en-US"/>
                            </w:rPr>
                          </w:pPr>
                          <w:r>
                            <w:rPr>
                              <w:lang w:val="en-US"/>
                            </w:rPr>
                            <w:t>Nitrogen ions</w:t>
                          </w:r>
                        </w:p>
                      </w:txbxContent>
                    </v:textbox>
                  </v:shape>
                </v:group>
                <w10:wrap type="through"/>
              </v:group>
            </w:pict>
          </mc:Fallback>
        </mc:AlternateContent>
      </w:r>
      <w:r w:rsidR="00A814C1">
        <w:rPr>
          <w:rFonts w:cs="Arial"/>
          <w:szCs w:val="22"/>
        </w:rPr>
        <w:t xml:space="preserve">Nitrogen-14 ions </w:t>
      </w:r>
      <w:r w:rsidR="00A814C1" w:rsidRPr="00A814C1">
        <w:rPr>
          <w:rFonts w:cs="Arial"/>
          <w:b/>
          <w:szCs w:val="22"/>
        </w:rPr>
        <w:t>(N</w:t>
      </w:r>
      <w:r w:rsidR="00A814C1" w:rsidRPr="00A814C1">
        <w:rPr>
          <w:rFonts w:cs="Arial"/>
          <w:b/>
          <w:szCs w:val="22"/>
          <w:vertAlign w:val="superscript"/>
        </w:rPr>
        <w:t>3-</w:t>
      </w:r>
      <w:r w:rsidR="00A814C1" w:rsidRPr="00A814C1">
        <w:rPr>
          <w:rFonts w:cs="Arial"/>
          <w:b/>
          <w:szCs w:val="22"/>
        </w:rPr>
        <w:t>)</w:t>
      </w:r>
      <w:r w:rsidR="00A814C1">
        <w:rPr>
          <w:rFonts w:cs="Arial"/>
          <w:szCs w:val="22"/>
        </w:rPr>
        <w:t xml:space="preserve"> of mass 2.33 x 10</w:t>
      </w:r>
      <w:r w:rsidR="00A814C1">
        <w:rPr>
          <w:rFonts w:cs="Arial"/>
          <w:szCs w:val="22"/>
          <w:vertAlign w:val="superscript"/>
        </w:rPr>
        <w:t>-26</w:t>
      </w:r>
      <w:r w:rsidR="00A814C1">
        <w:rPr>
          <w:rFonts w:cs="Arial"/>
          <w:szCs w:val="22"/>
        </w:rPr>
        <w:t xml:space="preserve"> kg and triple negative charge are accelerated </w:t>
      </w:r>
      <w:r w:rsidR="00A079C0">
        <w:rPr>
          <w:rFonts w:cs="Arial"/>
          <w:szCs w:val="22"/>
        </w:rPr>
        <w:t xml:space="preserve">from rest </w:t>
      </w:r>
      <w:r w:rsidR="00A814C1">
        <w:rPr>
          <w:rFonts w:cs="Arial"/>
          <w:szCs w:val="22"/>
        </w:rPr>
        <w:t>in a potential difference established between 2 charged parallel plates. The parallel plates have a potential difference of 5000 V ac</w:t>
      </w:r>
      <w:r w:rsidR="00A079C0">
        <w:rPr>
          <w:rFonts w:cs="Arial"/>
          <w:szCs w:val="22"/>
        </w:rPr>
        <w:t>ross a gap of 8</w:t>
      </w:r>
      <w:r w:rsidR="00A814C1">
        <w:rPr>
          <w:rFonts w:cs="Arial"/>
          <w:szCs w:val="22"/>
        </w:rPr>
        <w:t>.00 cm</w:t>
      </w:r>
      <w:r w:rsidR="00A079C0">
        <w:rPr>
          <w:rFonts w:cs="Arial"/>
          <w:szCs w:val="22"/>
        </w:rPr>
        <w:t>. You can ignore the effects of gravity and air resistance in this question.</w:t>
      </w:r>
    </w:p>
    <w:p w:rsidR="001B0F92" w:rsidRDefault="001B0F92" w:rsidP="00DE3C8E">
      <w:pPr>
        <w:rPr>
          <w:rFonts w:cs="Arial"/>
          <w:szCs w:val="22"/>
        </w:rPr>
      </w:pPr>
    </w:p>
    <w:p w:rsidR="001B0F92" w:rsidRPr="00A814C1" w:rsidRDefault="001B0F92" w:rsidP="00DE3C8E">
      <w:pPr>
        <w:rPr>
          <w:rFonts w:eastAsia="Times New Roman" w:cs="Arial"/>
          <w:szCs w:val="22"/>
          <w:lang w:val="en-GB" w:eastAsia="en-US"/>
        </w:rPr>
      </w:pPr>
    </w:p>
    <w:p w:rsidR="0092272F" w:rsidRDefault="0092272F"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2D1922" w:rsidRDefault="002D1922" w:rsidP="00DE3C8E">
      <w:pPr>
        <w:rPr>
          <w:rFonts w:eastAsia="Times New Roman" w:cs="Arial"/>
          <w:szCs w:val="22"/>
          <w:lang w:val="en-GB" w:eastAsia="en-US"/>
        </w:rPr>
      </w:pPr>
    </w:p>
    <w:p w:rsidR="00A079C0" w:rsidRPr="002D1922" w:rsidRDefault="00DE3C8E" w:rsidP="002D1922">
      <w:pPr>
        <w:pStyle w:val="ListParagraph"/>
        <w:numPr>
          <w:ilvl w:val="0"/>
          <w:numId w:val="43"/>
        </w:numPr>
        <w:jc w:val="both"/>
        <w:rPr>
          <w:lang w:val="en-GB" w:eastAsia="en-US"/>
        </w:rPr>
      </w:pPr>
      <w:r w:rsidRPr="002D1922">
        <w:rPr>
          <w:lang w:val="en-GB" w:eastAsia="en-US"/>
        </w:rPr>
        <w:t>Calculate the electric field strength between the parallel plates.</w:t>
      </w:r>
    </w:p>
    <w:p w:rsidR="00DE3C8E" w:rsidRDefault="00DE3C8E" w:rsidP="00DE3C8E">
      <w:pPr>
        <w:jc w:val="right"/>
        <w:rPr>
          <w:rFonts w:eastAsia="Times New Roman" w:cs="Arial"/>
          <w:szCs w:val="22"/>
          <w:lang w:val="en-GB" w:eastAsia="en-US"/>
        </w:rPr>
      </w:pPr>
      <w:r>
        <w:rPr>
          <w:rFonts w:eastAsia="Times New Roman" w:cs="Arial"/>
          <w:szCs w:val="22"/>
          <w:lang w:val="en-GB" w:eastAsia="en-US"/>
        </w:rPr>
        <w:t>(2 marks)</w:t>
      </w:r>
    </w:p>
    <w:p w:rsidR="001B0F92" w:rsidRDefault="001B0F92" w:rsidP="00DE3C8E">
      <w:pPr>
        <w:jc w:val="right"/>
        <w:rPr>
          <w:rFonts w:eastAsia="Times New Roman" w:cs="Arial"/>
          <w:szCs w:val="22"/>
          <w:lang w:val="en-GB" w:eastAsia="en-US"/>
        </w:rPr>
      </w:pPr>
    </w:p>
    <w:p w:rsidR="002D1922" w:rsidRDefault="002D1922" w:rsidP="00DE3C8E">
      <w:pPr>
        <w:jc w:val="right"/>
        <w:rPr>
          <w:rFonts w:eastAsia="Times New Roman" w:cs="Arial"/>
          <w:szCs w:val="22"/>
          <w:lang w:val="en-GB" w:eastAsia="en-US"/>
        </w:rPr>
      </w:pPr>
    </w:p>
    <w:p w:rsidR="002D1922" w:rsidRDefault="002D1922" w:rsidP="002D1922">
      <w:pPr>
        <w:rPr>
          <w:rFonts w:eastAsia="Times New Roman" w:cs="Arial"/>
          <w:szCs w:val="22"/>
          <w:lang w:val="en-GB" w:eastAsia="en-US"/>
        </w:rPr>
      </w:pPr>
    </w:p>
    <w:p w:rsidR="002D1922" w:rsidRDefault="002D1922" w:rsidP="00DE3C8E">
      <w:pPr>
        <w:jc w:val="right"/>
        <w:rPr>
          <w:rFonts w:eastAsia="Times New Roman" w:cs="Arial"/>
          <w:szCs w:val="22"/>
          <w:lang w:val="en-GB" w:eastAsia="en-US"/>
        </w:rPr>
      </w:pPr>
    </w:p>
    <w:p w:rsidR="001B0F92" w:rsidRDefault="001B0F92" w:rsidP="00DE3C8E">
      <w:pPr>
        <w:jc w:val="right"/>
        <w:rPr>
          <w:rFonts w:eastAsia="Times New Roman" w:cs="Arial"/>
          <w:szCs w:val="22"/>
          <w:lang w:val="en-GB" w:eastAsia="en-US"/>
        </w:rPr>
      </w:pPr>
    </w:p>
    <w:p w:rsidR="001B0F92" w:rsidRDefault="001B0F92" w:rsidP="002D1922">
      <w:pPr>
        <w:spacing w:after="120"/>
        <w:jc w:val="right"/>
        <w:rPr>
          <w:rFonts w:eastAsia="Times New Roman" w:cs="Arial"/>
          <w:szCs w:val="22"/>
          <w:lang w:val="en-GB" w:eastAsia="en-US"/>
        </w:rPr>
      </w:pPr>
    </w:p>
    <w:p w:rsidR="001B0F92" w:rsidRPr="002D1922" w:rsidRDefault="001B0F92" w:rsidP="002D1922">
      <w:pPr>
        <w:pStyle w:val="ListParagraph"/>
        <w:numPr>
          <w:ilvl w:val="0"/>
          <w:numId w:val="43"/>
        </w:numPr>
        <w:spacing w:after="120"/>
        <w:rPr>
          <w:lang w:val="en-GB" w:eastAsia="en-US"/>
        </w:rPr>
      </w:pPr>
      <w:r w:rsidRPr="002D1922">
        <w:rPr>
          <w:lang w:val="en-GB" w:eastAsia="en-US"/>
        </w:rPr>
        <w:t>Calculate the magnitude of the e</w:t>
      </w:r>
      <w:r w:rsidR="001F0613">
        <w:rPr>
          <w:lang w:val="en-GB" w:eastAsia="en-US"/>
        </w:rPr>
        <w:t>lectric force that acts on the n</w:t>
      </w:r>
      <w:r w:rsidRPr="002D1922">
        <w:rPr>
          <w:lang w:val="en-GB" w:eastAsia="en-US"/>
        </w:rPr>
        <w:t>itrogen ions in this electric field.</w:t>
      </w:r>
    </w:p>
    <w:p w:rsidR="001B0F92" w:rsidRDefault="001B0F92" w:rsidP="001B0F92">
      <w:pPr>
        <w:jc w:val="right"/>
        <w:rPr>
          <w:rFonts w:eastAsia="Times New Roman" w:cs="Arial"/>
          <w:szCs w:val="22"/>
          <w:lang w:val="en-GB" w:eastAsia="en-US"/>
        </w:rPr>
      </w:pPr>
      <w:r>
        <w:rPr>
          <w:rFonts w:eastAsia="Times New Roman" w:cs="Arial"/>
          <w:szCs w:val="22"/>
          <w:lang w:val="en-GB" w:eastAsia="en-US"/>
        </w:rPr>
        <w:t>(2 marks)</w:t>
      </w:r>
    </w:p>
    <w:p w:rsidR="00A079C0" w:rsidRDefault="00A079C0" w:rsidP="00795471">
      <w:pPr>
        <w:jc w:val="both"/>
        <w:rPr>
          <w:rFonts w:eastAsia="Times New Roman" w:cs="Arial"/>
          <w:szCs w:val="22"/>
          <w:lang w:val="en-GB" w:eastAsia="en-US"/>
        </w:rPr>
      </w:pPr>
    </w:p>
    <w:p w:rsidR="002D1922" w:rsidRDefault="002D1922" w:rsidP="00795471">
      <w:pPr>
        <w:jc w:val="both"/>
        <w:rPr>
          <w:rFonts w:eastAsia="Times New Roman" w:cs="Arial"/>
          <w:szCs w:val="22"/>
          <w:lang w:val="en-GB" w:eastAsia="en-US"/>
        </w:rPr>
      </w:pPr>
    </w:p>
    <w:p w:rsidR="002D1922" w:rsidRDefault="002D1922" w:rsidP="00795471">
      <w:pPr>
        <w:jc w:val="both"/>
        <w:rPr>
          <w:rFonts w:eastAsia="Times New Roman" w:cs="Arial"/>
          <w:szCs w:val="22"/>
          <w:lang w:val="en-GB" w:eastAsia="en-US"/>
        </w:rPr>
      </w:pPr>
    </w:p>
    <w:p w:rsidR="002D1922" w:rsidRDefault="002D1922" w:rsidP="00795471">
      <w:pPr>
        <w:jc w:val="both"/>
        <w:rPr>
          <w:rFonts w:eastAsia="Times New Roman" w:cs="Arial"/>
          <w:szCs w:val="22"/>
          <w:lang w:val="en-GB" w:eastAsia="en-US"/>
        </w:rPr>
      </w:pPr>
    </w:p>
    <w:p w:rsidR="002D1922" w:rsidRDefault="002D1922" w:rsidP="00795471">
      <w:pPr>
        <w:jc w:val="both"/>
        <w:rPr>
          <w:rFonts w:eastAsia="Times New Roman" w:cs="Arial"/>
          <w:szCs w:val="22"/>
          <w:lang w:val="en-GB" w:eastAsia="en-US"/>
        </w:rPr>
      </w:pPr>
    </w:p>
    <w:p w:rsidR="002D1922" w:rsidRDefault="002D1922" w:rsidP="00795471">
      <w:pPr>
        <w:jc w:val="both"/>
        <w:rPr>
          <w:rFonts w:eastAsia="Times New Roman" w:cs="Arial"/>
          <w:szCs w:val="22"/>
          <w:lang w:val="en-GB" w:eastAsia="en-US"/>
        </w:rPr>
      </w:pPr>
    </w:p>
    <w:p w:rsidR="00A079C0" w:rsidRDefault="00A079C0" w:rsidP="00795471">
      <w:pPr>
        <w:jc w:val="both"/>
        <w:rPr>
          <w:rFonts w:eastAsia="Times New Roman" w:cs="Arial"/>
          <w:szCs w:val="22"/>
          <w:lang w:val="en-GB" w:eastAsia="en-US"/>
        </w:rPr>
      </w:pPr>
    </w:p>
    <w:p w:rsidR="00A079C0" w:rsidRPr="002D1922" w:rsidRDefault="00A079C0" w:rsidP="002D1922">
      <w:pPr>
        <w:pStyle w:val="ListParagraph"/>
        <w:numPr>
          <w:ilvl w:val="0"/>
          <w:numId w:val="43"/>
        </w:numPr>
        <w:jc w:val="both"/>
        <w:rPr>
          <w:lang w:val="en-GB" w:eastAsia="en-US"/>
        </w:rPr>
      </w:pPr>
      <w:r w:rsidRPr="002D1922">
        <w:rPr>
          <w:lang w:val="en-GB" w:eastAsia="en-US"/>
        </w:rPr>
        <w:t>Calculate th</w:t>
      </w:r>
      <w:r w:rsidR="001F0613">
        <w:rPr>
          <w:lang w:val="en-GB" w:eastAsia="en-US"/>
        </w:rPr>
        <w:t>e maximum speed reached by the n</w:t>
      </w:r>
      <w:r w:rsidRPr="002D1922">
        <w:rPr>
          <w:lang w:val="en-GB" w:eastAsia="en-US"/>
        </w:rPr>
        <w:t>itrogen ions as they move between the parallel plates.</w:t>
      </w:r>
    </w:p>
    <w:p w:rsidR="00A079C0" w:rsidRDefault="00A079C0" w:rsidP="00DE3C8E">
      <w:pPr>
        <w:jc w:val="right"/>
        <w:rPr>
          <w:rFonts w:eastAsia="Times New Roman" w:cs="Arial"/>
          <w:szCs w:val="22"/>
          <w:lang w:val="en-GB" w:eastAsia="en-US"/>
        </w:rPr>
      </w:pPr>
      <w:r>
        <w:rPr>
          <w:rFonts w:eastAsia="Times New Roman" w:cs="Arial"/>
          <w:szCs w:val="22"/>
          <w:lang w:val="en-GB" w:eastAsia="en-US"/>
        </w:rPr>
        <w:t>(3 marks)</w:t>
      </w:r>
    </w:p>
    <w:p w:rsidR="0092272F" w:rsidRDefault="0092272F" w:rsidP="00795471">
      <w:pPr>
        <w:jc w:val="both"/>
        <w:rPr>
          <w:rFonts w:eastAsia="Times New Roman" w:cs="Arial"/>
          <w:szCs w:val="22"/>
          <w:lang w:val="en-GB" w:eastAsia="en-US"/>
        </w:rPr>
      </w:pPr>
    </w:p>
    <w:p w:rsidR="005224A3" w:rsidRDefault="005224A3" w:rsidP="00795471">
      <w:pPr>
        <w:jc w:val="both"/>
        <w:rPr>
          <w:rFonts w:eastAsia="Times New Roman" w:cs="Arial"/>
          <w:szCs w:val="22"/>
          <w:lang w:val="en-GB" w:eastAsia="en-US"/>
        </w:rPr>
      </w:pPr>
    </w:p>
    <w:p w:rsidR="004A7C2B" w:rsidRDefault="004A7C2B" w:rsidP="00795471">
      <w:pPr>
        <w:jc w:val="both"/>
        <w:rPr>
          <w:rFonts w:eastAsia="Times New Roman" w:cs="Arial"/>
          <w:szCs w:val="22"/>
          <w:lang w:val="en-GB" w:eastAsia="en-US"/>
        </w:rPr>
      </w:pPr>
    </w:p>
    <w:p w:rsidR="002D1922" w:rsidRDefault="002D1922" w:rsidP="002D1922">
      <w:pPr>
        <w:spacing w:after="160" w:line="259" w:lineRule="auto"/>
        <w:rPr>
          <w:rFonts w:eastAsia="Times New Roman" w:cs="Arial"/>
          <w:szCs w:val="22"/>
          <w:lang w:val="en-GB" w:eastAsia="en-US"/>
        </w:rPr>
      </w:pPr>
      <w:r>
        <w:rPr>
          <w:rFonts w:eastAsia="Times New Roman" w:cs="Arial"/>
          <w:szCs w:val="22"/>
          <w:lang w:val="en-GB" w:eastAsia="en-US"/>
        </w:rPr>
        <w:br w:type="page"/>
      </w:r>
    </w:p>
    <w:p w:rsidR="008B1D70" w:rsidRDefault="001F0613" w:rsidP="0083244C">
      <w:pPr>
        <w:rPr>
          <w:rFonts w:eastAsia="Times New Roman" w:cs="Arial"/>
          <w:szCs w:val="22"/>
          <w:lang w:val="en-GB" w:eastAsia="en-US"/>
        </w:rPr>
      </w:pPr>
      <w:r>
        <w:rPr>
          <w:rFonts w:eastAsia="Times New Roman" w:cs="Arial"/>
          <w:szCs w:val="22"/>
          <w:lang w:val="en-GB" w:eastAsia="en-US"/>
        </w:rPr>
        <w:lastRenderedPageBreak/>
        <w:t>The n</w:t>
      </w:r>
      <w:r w:rsidR="00A079C0">
        <w:rPr>
          <w:rFonts w:eastAsia="Times New Roman" w:cs="Arial"/>
          <w:szCs w:val="22"/>
          <w:lang w:val="en-GB" w:eastAsia="en-US"/>
        </w:rPr>
        <w:t xml:space="preserve">itrogen ions are fed into a uniform magnetic field within a mass spectrometer. </w:t>
      </w:r>
      <w:r w:rsidR="0083244C">
        <w:rPr>
          <w:rFonts w:eastAsia="Times New Roman" w:cs="Arial"/>
          <w:szCs w:val="22"/>
          <w:lang w:val="en-GB" w:eastAsia="en-US"/>
        </w:rPr>
        <w:t>The ions enter at a speed of 4.54 x 10</w:t>
      </w:r>
      <w:r w:rsidR="0083244C">
        <w:rPr>
          <w:rFonts w:eastAsia="Times New Roman" w:cs="Arial"/>
          <w:szCs w:val="22"/>
          <w:vertAlign w:val="superscript"/>
          <w:lang w:val="en-GB" w:eastAsia="en-US"/>
        </w:rPr>
        <w:t>5</w:t>
      </w:r>
      <w:r w:rsidR="0083244C">
        <w:rPr>
          <w:rFonts w:eastAsia="Times New Roman" w:cs="Arial"/>
          <w:szCs w:val="22"/>
          <w:lang w:val="en-GB" w:eastAsia="en-US"/>
        </w:rPr>
        <w:t xml:space="preserve"> m s</w:t>
      </w:r>
      <w:r w:rsidR="0083244C">
        <w:rPr>
          <w:rFonts w:eastAsia="Times New Roman" w:cs="Arial"/>
          <w:szCs w:val="22"/>
          <w:vertAlign w:val="superscript"/>
          <w:lang w:val="en-GB" w:eastAsia="en-US"/>
        </w:rPr>
        <w:t>-1</w:t>
      </w:r>
      <w:r w:rsidR="0083244C">
        <w:rPr>
          <w:rFonts w:eastAsia="Times New Roman" w:cs="Arial"/>
          <w:szCs w:val="22"/>
          <w:lang w:val="en-GB" w:eastAsia="en-US"/>
        </w:rPr>
        <w:t xml:space="preserve">.  The magnetic field has a uniform flux density of 123 </w:t>
      </w:r>
      <w:proofErr w:type="spellStart"/>
      <w:r w:rsidR="0083244C">
        <w:rPr>
          <w:rFonts w:eastAsia="Times New Roman" w:cs="Arial"/>
          <w:szCs w:val="22"/>
          <w:lang w:val="en-GB" w:eastAsia="en-US"/>
        </w:rPr>
        <w:t>mT.</w:t>
      </w:r>
      <w:proofErr w:type="spellEnd"/>
      <w:r w:rsidR="0083244C">
        <w:rPr>
          <w:rFonts w:eastAsia="Times New Roman" w:cs="Arial"/>
          <w:szCs w:val="22"/>
          <w:lang w:val="en-GB" w:eastAsia="en-US"/>
        </w:rPr>
        <w:t xml:space="preserve"> </w:t>
      </w:r>
      <w:r w:rsidR="00A079C0">
        <w:rPr>
          <w:rFonts w:eastAsia="Times New Roman" w:cs="Arial"/>
          <w:szCs w:val="22"/>
          <w:lang w:val="en-GB" w:eastAsia="en-US"/>
        </w:rPr>
        <w:t>The set up and the direction of the magnetic field</w:t>
      </w:r>
      <w:r w:rsidR="008B1D70">
        <w:rPr>
          <w:rFonts w:eastAsia="Times New Roman" w:cs="Arial"/>
          <w:szCs w:val="22"/>
          <w:lang w:val="en-GB" w:eastAsia="en-US"/>
        </w:rPr>
        <w:t xml:space="preserve"> </w:t>
      </w:r>
      <w:proofErr w:type="gramStart"/>
      <w:r w:rsidR="008B1D70">
        <w:rPr>
          <w:rFonts w:eastAsia="Times New Roman" w:cs="Arial"/>
          <w:szCs w:val="22"/>
          <w:lang w:val="en-GB" w:eastAsia="en-US"/>
        </w:rPr>
        <w:t>is</w:t>
      </w:r>
      <w:proofErr w:type="gramEnd"/>
      <w:r w:rsidR="008B1D70">
        <w:rPr>
          <w:rFonts w:eastAsia="Times New Roman" w:cs="Arial"/>
          <w:szCs w:val="22"/>
          <w:lang w:val="en-GB" w:eastAsia="en-US"/>
        </w:rPr>
        <w:t xml:space="preserve"> shown i</w:t>
      </w:r>
      <w:r w:rsidR="00A079C0">
        <w:rPr>
          <w:rFonts w:eastAsia="Times New Roman" w:cs="Arial"/>
          <w:szCs w:val="22"/>
          <w:lang w:val="en-GB" w:eastAsia="en-US"/>
        </w:rPr>
        <w:t xml:space="preserve">n the diagram below. </w:t>
      </w:r>
    </w:p>
    <w:p w:rsidR="008B1D70" w:rsidRDefault="0083244C" w:rsidP="00795471">
      <w:pPr>
        <w:jc w:val="both"/>
        <w:rPr>
          <w:rFonts w:eastAsia="Times New Roman" w:cs="Arial"/>
          <w:szCs w:val="22"/>
          <w:lang w:val="en-GB" w:eastAsia="en-US"/>
        </w:rPr>
      </w:pPr>
      <w:r w:rsidRPr="0083244C">
        <w:rPr>
          <w:rFonts w:eastAsia="Times New Roman" w:cs="Arial"/>
          <w:noProof/>
          <w:szCs w:val="22"/>
        </w:rPr>
        <mc:AlternateContent>
          <mc:Choice Requires="wpc">
            <w:drawing>
              <wp:anchor distT="0" distB="0" distL="114300" distR="114300" simplePos="0" relativeHeight="251713536" behindDoc="0" locked="0" layoutInCell="1" allowOverlap="1" wp14:anchorId="030A72DB" wp14:editId="79E46D97">
                <wp:simplePos x="0" y="0"/>
                <wp:positionH relativeFrom="column">
                  <wp:posOffset>3810</wp:posOffset>
                </wp:positionH>
                <wp:positionV relativeFrom="paragraph">
                  <wp:posOffset>160020</wp:posOffset>
                </wp:positionV>
                <wp:extent cx="5981700" cy="2609850"/>
                <wp:effectExtent l="0" t="0" r="0" b="0"/>
                <wp:wrapThrough wrapText="bothSides">
                  <wp:wrapPolygon edited="0">
                    <wp:start x="7017" y="1104"/>
                    <wp:lineTo x="7017" y="3942"/>
                    <wp:lineTo x="4059" y="5045"/>
                    <wp:lineTo x="3302" y="5518"/>
                    <wp:lineTo x="3302" y="7568"/>
                    <wp:lineTo x="4127" y="8987"/>
                    <wp:lineTo x="4746" y="9145"/>
                    <wp:lineTo x="6879" y="11509"/>
                    <wp:lineTo x="7017" y="15451"/>
                    <wp:lineTo x="7704" y="16555"/>
                    <wp:lineTo x="8599" y="16555"/>
                    <wp:lineTo x="8599" y="20023"/>
                    <wp:lineTo x="18161" y="20023"/>
                    <wp:lineTo x="18161" y="16555"/>
                    <wp:lineTo x="17885" y="14032"/>
                    <wp:lineTo x="17885" y="1104"/>
                    <wp:lineTo x="7017" y="1104"/>
                  </wp:wrapPolygon>
                </wp:wrapThrough>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7" name="Rectangle 67"/>
                        <wps:cNvSpPr/>
                        <wps:spPr>
                          <a:xfrm>
                            <a:off x="1988819" y="171450"/>
                            <a:ext cx="95250" cy="762000"/>
                          </a:xfrm>
                          <a:prstGeom prst="rect">
                            <a:avLst/>
                          </a:prstGeom>
                          <a:solidFill>
                            <a:schemeClr val="accent3">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988819" y="1114425"/>
                            <a:ext cx="95250" cy="752475"/>
                          </a:xfrm>
                          <a:prstGeom prst="rect">
                            <a:avLst/>
                          </a:prstGeom>
                          <a:solidFill>
                            <a:schemeClr val="accent3">
                              <a:lumMod val="20000"/>
                              <a:lumOff val="8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2333624" y="1943099"/>
                            <a:ext cx="2752725" cy="504825"/>
                          </a:xfrm>
                          <a:prstGeom prst="rect">
                            <a:avLst/>
                          </a:prstGeom>
                          <a:noFill/>
                          <a:ln w="6350">
                            <a:noFill/>
                          </a:ln>
                        </wps:spPr>
                        <wps:txbx>
                          <w:txbxContent>
                            <w:p w:rsidR="007C3892" w:rsidRPr="00687958" w:rsidRDefault="007C3892" w:rsidP="0083244C">
                              <w:pPr>
                                <w:rPr>
                                  <w:lang w:val="en-US"/>
                                </w:rPr>
                              </w:pPr>
                              <w:r>
                                <w:rPr>
                                  <w:lang w:val="en-US"/>
                                </w:rPr>
                                <w:t>Vacuum chamber of mass spectrometer – magnetic field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Oval 80"/>
                        <wps:cNvSpPr/>
                        <wps:spPr>
                          <a:xfrm>
                            <a:off x="1114425" y="95250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Arrow: Right 97"/>
                        <wps:cNvSpPr/>
                        <wps:spPr>
                          <a:xfrm>
                            <a:off x="1348741" y="895350"/>
                            <a:ext cx="600075" cy="257175"/>
                          </a:xfrm>
                          <a:prstGeom prst="rightArrow">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864872" y="619125"/>
                            <a:ext cx="1102994" cy="333375"/>
                          </a:xfrm>
                          <a:prstGeom prst="rect">
                            <a:avLst/>
                          </a:prstGeom>
                          <a:noFill/>
                          <a:ln w="6350">
                            <a:noFill/>
                          </a:ln>
                        </wps:spPr>
                        <wps:txbx>
                          <w:txbxContent>
                            <w:p w:rsidR="007C3892" w:rsidRPr="00687958" w:rsidRDefault="007C3892" w:rsidP="0083244C">
                              <w:pPr>
                                <w:rPr>
                                  <w:lang w:val="en-US"/>
                                </w:rPr>
                              </w:pPr>
                              <w:r>
                                <w:rPr>
                                  <w:lang w:val="en-US"/>
                                </w:rPr>
                                <w:t>Nitrogen 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084069" y="171450"/>
                            <a:ext cx="2830831" cy="1695450"/>
                          </a:xfrm>
                          <a:prstGeom prst="rect">
                            <a:avLst/>
                          </a:prstGeom>
                          <a:solidFill>
                            <a:schemeClr val="lt1"/>
                          </a:solidFill>
                          <a:ln w="6350">
                            <a:solidFill>
                              <a:prstClr val="black"/>
                            </a:solidFill>
                          </a:ln>
                        </wps:spPr>
                        <wps:txbx>
                          <w:txbxContent>
                            <w:p w:rsidR="007C3892" w:rsidRDefault="007C3892" w:rsidP="0083244C">
                              <w:pPr>
                                <w:pStyle w:val="ListParagraph"/>
                                <w:ind w:left="0" w:firstLine="0"/>
                                <w:rPr>
                                  <w:rFonts w:ascii="Calibri" w:hAnsi="Calibri"/>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anchor>
            </w:drawing>
          </mc:Choice>
          <mc:Fallback>
            <w:pict>
              <v:group id="Canvas 99" o:spid="_x0000_s1186" editas="canvas" style="position:absolute;left:0;text-align:left;margin-left:.3pt;margin-top:12.6pt;width:471pt;height:205.5pt;z-index:251713536;mso-position-horizontal-relative:text;mso-position-vertical-relative:text;mso-width-relative:margin" coordsize="59817,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">
                <v:shape id="_x0000_s1187" type="#_x0000_t75" style="position:absolute;width:59817;height:26098;visibility:visible;mso-wrap-style:square">
                  <v:fill o:detectmouseclick="t"/>
                  <v:path o:connecttype="none"/>
                </v:shape>
                <v:rect id="Rectangle 67" o:spid="_x0000_s1188" style="position:absolute;left:19888;top:1714;width:95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ZcEA&#10;AADbAAAADwAAAGRycy9kb3ducmV2LnhtbESPQYvCMBSE7wv+h/AEb2uqB1eqUUQQBEXQevH2aJ5p&#10;sXmpTdTqr98IgsdhZr5hpvPWVuJOjS8dKxj0ExDEudMlGwXHbPU7BuEDssbKMSl4kof5rPMzxVS7&#10;B+/pfghGRAj7FBUUIdSplD4vyKLvu5o4emfXWAxRNkbqBh8Rbis5TJKRtFhyXCiwpmVB+eVwswrO&#10;r0t289fWWLO32wxluTttnkr1uu1iAiJQG77hT3utFYz+4P0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0iWXBAAAA2wAAAA8AAAAAAAAAAAAAAAAAmAIAAGRycy9kb3du&#10;cmV2LnhtbFBLBQYAAAAABAAEAPUAAACGAwAAAAA=&#10;" fillcolor="#ededed [662]" strokecolor="windowText" strokeweight="1pt"/>
                <v:rect id="Rectangle 68" o:spid="_x0000_s1189" style="position:absolute;left:19888;top:11144;width:952;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dF7wA&#10;AADbAAAADwAAAGRycy9kb3ducmV2LnhtbERPvQrCMBDeBd8hnOCmqQ4i1SgiCIIiaF3cjuZMi82l&#10;NlGrT28GwfHj+58vW1uJJzW+dKxgNExAEOdOl2wUnLPNYArCB2SNlWNS8CYPy0W3M8dUuxcf6XkK&#10;RsQQ9ikqKEKoUyl9XpBFP3Q1ceSurrEYImyM1A2+Yrit5DhJJtJiybGhwJrWBeW308MquH5u2cPf&#10;W2PN0e4zlOXhsnsr1e+1qxmIQG34i3/urVYwiWPjl/g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Kx0XvAAAANsAAAAPAAAAAAAAAAAAAAAAAJgCAABkcnMvZG93bnJldi54&#10;bWxQSwUGAAAAAAQABAD1AAAAgQMAAAAA&#10;" fillcolor="#ededed [662]" strokecolor="windowText" strokeweight="1pt"/>
                <v:shape id="Text Box 77" o:spid="_x0000_s1190" type="#_x0000_t202" style="position:absolute;left:23336;top:19430;width:27527;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7C3892" w:rsidRPr="00687958" w:rsidRDefault="007C3892" w:rsidP="0083244C">
                        <w:pPr>
                          <w:rPr>
                            <w:lang w:val="en-US"/>
                          </w:rPr>
                        </w:pPr>
                        <w:r>
                          <w:rPr>
                            <w:lang w:val="en-US"/>
                          </w:rPr>
                          <w:t>Vacuum chamber of mass spectrometer – magnetic field indicated</w:t>
                        </w:r>
                      </w:p>
                    </w:txbxContent>
                  </v:textbox>
                </v:shape>
                <v:oval id="Oval 80" o:spid="_x0000_s1191" style="position:absolute;left:11144;top:9525;width:857;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acL4A&#10;AADbAAAADwAAAGRycy9kb3ducmV2LnhtbERPy4rCMBTdD/gP4QruxtQBRappGUZkxJUvXN9prm2Z&#10;5iY0sa1/bxaCy8N5r/PBNKKj1teWFcymCQjiwuqaSwWX8/ZzCcIHZI2NZVLwIA95NvpYY6ptz0fq&#10;TqEUMYR9igqqEFwqpS8qMuin1hFH7mZbgyHCtpS6xT6Gm0Z+JclCGqw5NlTo6Kei4v90Nwqk7m7b&#10;P3buTM3vkTbXfn+fH5SajIfvFYhAQ3iLX+6dVrCM6+OX+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3GnC+AAAA2wAAAA8AAAAAAAAAAAAAAAAAmAIAAGRycy9kb3ducmV2&#10;LnhtbFBLBQYAAAAABAAEAPUAAACDAwAAAAA=&#10;" fillcolor="#5b9bd5" strokecolor="#41719c" strokeweight="1pt">
                  <v:stroke joinstyle="miter"/>
                </v:oval>
                <v:shape id="Arrow: Right 97" o:spid="_x0000_s1192" type="#_x0000_t13" style="position:absolute;left:13487;top:8953;width:6001;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uQacMA&#10;AADbAAAADwAAAGRycy9kb3ducmV2LnhtbESPT4vCMBTE74LfITxhb5oqru5Wo4gorBfBP5e9PZq3&#10;TbF5qU3Urp/eCILHYWZ+w0znjS3FlWpfOFbQ7yUgiDOnC84VHA/r7hcIH5A1lo5JwT95mM/arSmm&#10;2t14R9d9yEWEsE9RgQmhSqX0mSGLvucq4uj9udpiiLLOpa7xFuG2lIMkGUmLBccFgxUtDWWn/cUq&#10;GH6uN0ezLO+jrUS5SX7PdmXOSn10msUERKAmvMOv9o9W8D2G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uQacMAAADbAAAADwAAAAAAAAAAAAAAAACYAgAAZHJzL2Rv&#10;d25yZXYueG1sUEsFBgAAAAAEAAQA9QAAAIgDAAAAAA==&#10;" adj="16971" fillcolor="window" strokecolor="#ed7d31" strokeweight="1pt"/>
                <v:shape id="Text Box 98" o:spid="_x0000_s1193" type="#_x0000_t202" style="position:absolute;left:8648;top:6191;width:1103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7C3892" w:rsidRPr="00687958" w:rsidRDefault="007C3892" w:rsidP="0083244C">
                        <w:pPr>
                          <w:rPr>
                            <w:lang w:val="en-US"/>
                          </w:rPr>
                        </w:pPr>
                        <w:r>
                          <w:rPr>
                            <w:lang w:val="en-US"/>
                          </w:rPr>
                          <w:t>Nitrogen ions</w:t>
                        </w:r>
                      </w:p>
                    </w:txbxContent>
                  </v:textbox>
                </v:shape>
                <v:shape id="Text Box 100" o:spid="_x0000_s1194" type="#_x0000_t202" style="position:absolute;left:20840;top:1714;width:28309;height:16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7C3892" w:rsidRDefault="007C3892" w:rsidP="0083244C">
                        <w:pPr>
                          <w:pStyle w:val="ListParagraph"/>
                          <w:ind w:left="0" w:firstLine="0"/>
                          <w:rPr>
                            <w:rFonts w:ascii="Calibri" w:hAnsi="Calibri"/>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r w:rsidRPr="0083244C">
                          <w:rPr>
                            <w:rFonts w:ascii="Calibri" w:hAnsi="Calibri"/>
                            <w:color w:val="92D050"/>
                            <w:sz w:val="52"/>
                            <w:szCs w:val="52"/>
                          </w:rPr>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r w:rsidRPr="0083244C">
                          <w:rPr>
                            <w:rFonts w:ascii="Calibri" w:hAnsi="Calibri"/>
                            <w:color w:val="92D050"/>
                            <w:sz w:val="52"/>
                            <w:szCs w:val="52"/>
                          </w:rPr>
                          <w:tab/>
                          <w:t>•</w:t>
                        </w:r>
                      </w:p>
                      <w:p w:rsidR="007C3892" w:rsidRPr="0083244C" w:rsidRDefault="007C3892" w:rsidP="0083244C">
                        <w:pPr>
                          <w:pStyle w:val="ListParagraph"/>
                          <w:ind w:left="0" w:firstLine="0"/>
                          <w:rPr>
                            <w:color w:val="92D050"/>
                            <w:sz w:val="52"/>
                            <w:szCs w:val="52"/>
                          </w:rPr>
                        </w:pPr>
                      </w:p>
                    </w:txbxContent>
                  </v:textbox>
                </v:shape>
                <w10:wrap type="through"/>
              </v:group>
            </w:pict>
          </mc:Fallback>
        </mc:AlternateContent>
      </w:r>
    </w:p>
    <w:p w:rsidR="008B1D70" w:rsidRDefault="008B1D70" w:rsidP="00795471">
      <w:pPr>
        <w:jc w:val="both"/>
        <w:rPr>
          <w:rFonts w:eastAsia="Times New Roman" w:cs="Arial"/>
          <w:szCs w:val="22"/>
          <w:lang w:val="en-GB" w:eastAsia="en-US"/>
        </w:rPr>
      </w:pPr>
    </w:p>
    <w:p w:rsidR="008B1D70" w:rsidRDefault="008B1D70" w:rsidP="00795471">
      <w:pPr>
        <w:jc w:val="both"/>
        <w:rPr>
          <w:rFonts w:eastAsia="Times New Roman" w:cs="Arial"/>
          <w:szCs w:val="22"/>
          <w:lang w:val="en-GB" w:eastAsia="en-US"/>
        </w:rPr>
      </w:pPr>
    </w:p>
    <w:p w:rsidR="008B1D70" w:rsidRDefault="008B1D70" w:rsidP="00795471">
      <w:pPr>
        <w:jc w:val="both"/>
        <w:rPr>
          <w:rFonts w:eastAsia="Times New Roman" w:cs="Arial"/>
          <w:szCs w:val="22"/>
          <w:lang w:val="en-GB" w:eastAsia="en-US"/>
        </w:rPr>
      </w:pPr>
    </w:p>
    <w:p w:rsidR="008B1D70" w:rsidRDefault="008B1D70"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3244C" w:rsidRDefault="0083244C" w:rsidP="00795471">
      <w:pPr>
        <w:jc w:val="both"/>
        <w:rPr>
          <w:rFonts w:eastAsia="Times New Roman" w:cs="Arial"/>
          <w:szCs w:val="22"/>
          <w:lang w:val="en-GB" w:eastAsia="en-US"/>
        </w:rPr>
      </w:pPr>
    </w:p>
    <w:p w:rsidR="008B1D70" w:rsidRDefault="008B1D70" w:rsidP="00795471">
      <w:pPr>
        <w:jc w:val="both"/>
        <w:rPr>
          <w:rFonts w:eastAsia="Times New Roman" w:cs="Arial"/>
          <w:szCs w:val="22"/>
          <w:lang w:val="en-GB" w:eastAsia="en-US"/>
        </w:rPr>
      </w:pPr>
    </w:p>
    <w:p w:rsidR="00A079C0" w:rsidRDefault="00A079C0" w:rsidP="00795471">
      <w:pPr>
        <w:jc w:val="both"/>
        <w:rPr>
          <w:rFonts w:eastAsia="Times New Roman" w:cs="Arial"/>
          <w:szCs w:val="22"/>
          <w:lang w:val="en-GB" w:eastAsia="en-US"/>
        </w:rPr>
      </w:pPr>
    </w:p>
    <w:p w:rsidR="00A079C0" w:rsidRPr="002D1922" w:rsidRDefault="0062613F" w:rsidP="002D1922">
      <w:pPr>
        <w:pStyle w:val="ListParagraph"/>
        <w:numPr>
          <w:ilvl w:val="0"/>
          <w:numId w:val="43"/>
        </w:numPr>
        <w:jc w:val="both"/>
        <w:rPr>
          <w:lang w:val="en-GB" w:eastAsia="en-US"/>
        </w:rPr>
      </w:pPr>
      <w:r>
        <w:rPr>
          <w:lang w:val="en-GB" w:eastAsia="en-US"/>
        </w:rPr>
        <w:t>Draw</w:t>
      </w:r>
      <w:r w:rsidR="00DE3C8E" w:rsidRPr="002D1922">
        <w:rPr>
          <w:lang w:val="en-GB" w:eastAsia="en-US"/>
        </w:rPr>
        <w:t xml:space="preserve"> an arrow on the diagram to show</w:t>
      </w:r>
      <w:r w:rsidR="00A079C0" w:rsidRPr="002D1922">
        <w:rPr>
          <w:lang w:val="en-GB" w:eastAsia="en-US"/>
        </w:rPr>
        <w:t xml:space="preserve"> the general direction that the ni</w:t>
      </w:r>
      <w:r w:rsidR="00DE3C8E" w:rsidRPr="002D1922">
        <w:rPr>
          <w:lang w:val="en-GB" w:eastAsia="en-US"/>
        </w:rPr>
        <w:t>trogen ions will follow.</w:t>
      </w:r>
    </w:p>
    <w:p w:rsidR="00DE3C8E" w:rsidRDefault="00DE3C8E" w:rsidP="00DE3C8E">
      <w:pPr>
        <w:jc w:val="right"/>
        <w:rPr>
          <w:rFonts w:eastAsia="Times New Roman" w:cs="Arial"/>
          <w:szCs w:val="22"/>
          <w:lang w:val="en-GB" w:eastAsia="en-US"/>
        </w:rPr>
      </w:pPr>
      <w:r>
        <w:rPr>
          <w:rFonts w:eastAsia="Times New Roman" w:cs="Arial"/>
          <w:szCs w:val="22"/>
          <w:lang w:val="en-GB" w:eastAsia="en-US"/>
        </w:rPr>
        <w:t>(1 marks)</w:t>
      </w:r>
    </w:p>
    <w:p w:rsidR="001B0F92" w:rsidRDefault="001B0F92" w:rsidP="00795471">
      <w:pPr>
        <w:jc w:val="both"/>
        <w:rPr>
          <w:rFonts w:eastAsia="Times New Roman" w:cs="Arial"/>
          <w:szCs w:val="22"/>
          <w:lang w:val="en-GB" w:eastAsia="en-US"/>
        </w:rPr>
      </w:pPr>
    </w:p>
    <w:p w:rsidR="001B0F92" w:rsidRDefault="001B0F92" w:rsidP="00795471">
      <w:pPr>
        <w:jc w:val="both"/>
        <w:rPr>
          <w:rFonts w:eastAsia="Times New Roman" w:cs="Arial"/>
          <w:szCs w:val="22"/>
          <w:lang w:val="en-GB" w:eastAsia="en-US"/>
        </w:rPr>
      </w:pPr>
    </w:p>
    <w:p w:rsidR="001B0F92" w:rsidRDefault="001B0F92" w:rsidP="00795471">
      <w:pPr>
        <w:jc w:val="both"/>
        <w:rPr>
          <w:rFonts w:eastAsia="Times New Roman" w:cs="Arial"/>
          <w:szCs w:val="22"/>
          <w:lang w:val="en-GB" w:eastAsia="en-US"/>
        </w:rPr>
      </w:pPr>
    </w:p>
    <w:p w:rsidR="00DE3C8E" w:rsidRPr="002D1922" w:rsidRDefault="00DE3C8E" w:rsidP="002D1922">
      <w:pPr>
        <w:pStyle w:val="ListParagraph"/>
        <w:numPr>
          <w:ilvl w:val="0"/>
          <w:numId w:val="43"/>
        </w:numPr>
        <w:jc w:val="both"/>
        <w:rPr>
          <w:lang w:val="en-GB" w:eastAsia="en-US"/>
        </w:rPr>
      </w:pPr>
      <w:r w:rsidRPr="002D1922">
        <w:rPr>
          <w:lang w:val="en-GB" w:eastAsia="en-US"/>
        </w:rPr>
        <w:t>Calculate the radius of the path taken by the nitrogen ions in the mass spectrometer.</w:t>
      </w:r>
    </w:p>
    <w:p w:rsidR="00DE3C8E" w:rsidRDefault="00DE3C8E" w:rsidP="00DE3C8E">
      <w:pPr>
        <w:jc w:val="right"/>
        <w:rPr>
          <w:rFonts w:eastAsia="Times New Roman" w:cs="Arial"/>
          <w:szCs w:val="22"/>
          <w:lang w:val="en-GB" w:eastAsia="en-US"/>
        </w:rPr>
      </w:pPr>
      <w:r>
        <w:rPr>
          <w:rFonts w:eastAsia="Times New Roman" w:cs="Arial"/>
          <w:szCs w:val="22"/>
          <w:lang w:val="en-GB" w:eastAsia="en-US"/>
        </w:rPr>
        <w:t>(3 marks)</w:t>
      </w:r>
    </w:p>
    <w:p w:rsidR="00DE3C8E" w:rsidRDefault="00DE3C8E" w:rsidP="00DE3C8E">
      <w:pPr>
        <w:jc w:val="right"/>
        <w:rPr>
          <w:rFonts w:eastAsia="Times New Roman" w:cs="Arial"/>
          <w:szCs w:val="22"/>
          <w:lang w:val="en-GB" w:eastAsia="en-US"/>
        </w:rPr>
      </w:pPr>
    </w:p>
    <w:p w:rsidR="001B0F92" w:rsidRDefault="001B0F92" w:rsidP="00DE3C8E">
      <w:pPr>
        <w:rPr>
          <w:rFonts w:eastAsia="Times New Roman" w:cs="Arial"/>
          <w:szCs w:val="22"/>
          <w:lang w:val="en-GB" w:eastAsia="en-US"/>
        </w:rPr>
      </w:pPr>
    </w:p>
    <w:p w:rsidR="001B0F92" w:rsidRDefault="001B0F92"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8B1D70" w:rsidRDefault="008B1D70" w:rsidP="00DE3C8E">
      <w:pPr>
        <w:rPr>
          <w:rFonts w:eastAsia="Times New Roman" w:cs="Arial"/>
          <w:szCs w:val="22"/>
          <w:lang w:val="en-GB" w:eastAsia="en-US"/>
        </w:rPr>
      </w:pPr>
    </w:p>
    <w:p w:rsidR="001B0F92" w:rsidRDefault="001B0F92" w:rsidP="00DE3C8E">
      <w:pPr>
        <w:rPr>
          <w:rFonts w:eastAsia="Times New Roman" w:cs="Arial"/>
          <w:szCs w:val="22"/>
          <w:lang w:val="en-GB" w:eastAsia="en-US"/>
        </w:rPr>
      </w:pPr>
    </w:p>
    <w:p w:rsidR="001B0F92" w:rsidRDefault="001B0F92" w:rsidP="00DE3C8E">
      <w:pPr>
        <w:rPr>
          <w:rFonts w:eastAsia="Times New Roman" w:cs="Arial"/>
          <w:szCs w:val="22"/>
          <w:lang w:val="en-GB" w:eastAsia="en-US"/>
        </w:rPr>
      </w:pPr>
    </w:p>
    <w:p w:rsidR="00DE3C8E" w:rsidRPr="002D1922" w:rsidRDefault="00DE3C8E" w:rsidP="002D1922">
      <w:pPr>
        <w:pStyle w:val="ListParagraph"/>
        <w:numPr>
          <w:ilvl w:val="0"/>
          <w:numId w:val="43"/>
        </w:numPr>
        <w:rPr>
          <w:lang w:val="en-GB" w:eastAsia="en-US"/>
        </w:rPr>
      </w:pPr>
      <w:r w:rsidRPr="002D1922">
        <w:rPr>
          <w:lang w:val="en-GB" w:eastAsia="en-US"/>
        </w:rPr>
        <w:t>Explain what is causing the nitrogen ions to go into circular motion. You must refer to physics principles and equations in the formulae and data booklet.</w:t>
      </w:r>
    </w:p>
    <w:p w:rsidR="0065550C" w:rsidRDefault="00DE3C8E" w:rsidP="00DE3C8E">
      <w:pPr>
        <w:jc w:val="right"/>
        <w:rPr>
          <w:rFonts w:eastAsia="Times New Roman" w:cs="Arial"/>
          <w:szCs w:val="22"/>
          <w:lang w:val="en-GB" w:eastAsia="en-US"/>
        </w:rPr>
      </w:pPr>
      <w:r>
        <w:rPr>
          <w:rFonts w:eastAsia="Times New Roman" w:cs="Arial"/>
          <w:szCs w:val="22"/>
          <w:lang w:val="en-GB" w:eastAsia="en-US"/>
        </w:rPr>
        <w:t>(3 marks)</w:t>
      </w:r>
    </w:p>
    <w:p w:rsidR="0065550C" w:rsidRDefault="0065550C" w:rsidP="00795471">
      <w:pPr>
        <w:jc w:val="both"/>
        <w:rPr>
          <w:rFonts w:eastAsia="Times New Roman" w:cs="Arial"/>
          <w:szCs w:val="22"/>
          <w:lang w:val="en-GB" w:eastAsia="en-US"/>
        </w:rPr>
      </w:pPr>
    </w:p>
    <w:p w:rsidR="0065550C" w:rsidRDefault="0065550C" w:rsidP="00795471">
      <w:pPr>
        <w:jc w:val="both"/>
        <w:rPr>
          <w:rFonts w:eastAsia="Times New Roman" w:cs="Arial"/>
          <w:szCs w:val="22"/>
          <w:lang w:val="en-GB" w:eastAsia="en-US"/>
        </w:rPr>
      </w:pPr>
    </w:p>
    <w:p w:rsidR="0065550C" w:rsidRDefault="0065550C" w:rsidP="00795471">
      <w:pPr>
        <w:jc w:val="both"/>
        <w:rPr>
          <w:rFonts w:eastAsia="Times New Roman" w:cs="Arial"/>
          <w:szCs w:val="22"/>
          <w:lang w:val="en-GB" w:eastAsia="en-US"/>
        </w:rPr>
      </w:pPr>
    </w:p>
    <w:p w:rsidR="0065550C" w:rsidRDefault="0065550C" w:rsidP="00795471">
      <w:pPr>
        <w:jc w:val="both"/>
        <w:rPr>
          <w:rFonts w:eastAsia="Times New Roman" w:cs="Arial"/>
          <w:szCs w:val="22"/>
          <w:lang w:val="en-GB" w:eastAsia="en-US"/>
        </w:rPr>
      </w:pPr>
    </w:p>
    <w:p w:rsidR="004A7C2B" w:rsidRDefault="004A7C2B" w:rsidP="00795471">
      <w:pPr>
        <w:jc w:val="both"/>
        <w:rPr>
          <w:rFonts w:eastAsia="Times New Roman" w:cs="Arial"/>
          <w:szCs w:val="22"/>
          <w:lang w:val="en-GB" w:eastAsia="en-US"/>
        </w:rPr>
      </w:pPr>
    </w:p>
    <w:p w:rsidR="004A7C2B" w:rsidRPr="00911D1B" w:rsidRDefault="004A7C2B" w:rsidP="00795471">
      <w:pPr>
        <w:jc w:val="both"/>
        <w:rPr>
          <w:rFonts w:eastAsia="Times New Roman" w:cs="Arial"/>
          <w:szCs w:val="22"/>
          <w:lang w:val="en-GB" w:eastAsia="en-US"/>
        </w:rPr>
      </w:pPr>
    </w:p>
    <w:p w:rsidR="00B20895" w:rsidRDefault="00B20895">
      <w:pPr>
        <w:spacing w:after="160" w:line="259" w:lineRule="auto"/>
        <w:rPr>
          <w:rFonts w:cs="Arial"/>
          <w:b/>
          <w:bCs/>
          <w:szCs w:val="22"/>
        </w:rPr>
      </w:pPr>
      <w:r>
        <w:rPr>
          <w:rFonts w:cs="Arial"/>
          <w:b/>
          <w:bCs/>
          <w:szCs w:val="22"/>
        </w:rPr>
        <w:br w:type="page"/>
      </w:r>
    </w:p>
    <w:p w:rsidR="0065550C" w:rsidRPr="00E64CDD" w:rsidRDefault="005304EA" w:rsidP="0065550C">
      <w:pPr>
        <w:rPr>
          <w:rFonts w:cs="Arial"/>
          <w:b/>
          <w:bCs/>
          <w:szCs w:val="22"/>
        </w:rPr>
      </w:pPr>
      <w:r>
        <w:rPr>
          <w:rFonts w:cs="Arial"/>
          <w:b/>
          <w:bCs/>
          <w:szCs w:val="22"/>
        </w:rPr>
        <w:lastRenderedPageBreak/>
        <w:t>Question 16</w:t>
      </w:r>
      <w:r w:rsidR="00161727">
        <w:rPr>
          <w:rFonts w:cs="Arial"/>
          <w:b/>
          <w:bCs/>
          <w:szCs w:val="22"/>
        </w:rPr>
        <w:t xml:space="preserve"> </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95D66">
        <w:rPr>
          <w:rFonts w:cs="Arial"/>
          <w:b/>
          <w:bCs/>
          <w:szCs w:val="22"/>
        </w:rPr>
        <w:t>(13</w:t>
      </w:r>
      <w:r w:rsidR="0065550C" w:rsidRPr="00E64CDD">
        <w:rPr>
          <w:rFonts w:cs="Arial"/>
          <w:b/>
          <w:bCs/>
          <w:szCs w:val="22"/>
        </w:rPr>
        <w:t xml:space="preserve"> marks)</w:t>
      </w:r>
      <w:r w:rsidR="0065550C">
        <w:rPr>
          <w:rFonts w:cs="Arial"/>
          <w:b/>
          <w:bCs/>
          <w:szCs w:val="22"/>
        </w:rPr>
        <w:t xml:space="preserve"> </w:t>
      </w:r>
    </w:p>
    <w:p w:rsidR="00161727" w:rsidRDefault="00161727" w:rsidP="00161727">
      <w:pPr>
        <w:tabs>
          <w:tab w:val="right" w:leader="underscore" w:pos="9360"/>
        </w:tabs>
        <w:rPr>
          <w:rFonts w:cs="Arial"/>
          <w:bCs/>
          <w:szCs w:val="22"/>
        </w:rPr>
      </w:pPr>
    </w:p>
    <w:p w:rsidR="003B27A4" w:rsidRDefault="0072615C" w:rsidP="00161727">
      <w:pPr>
        <w:rPr>
          <w:rFonts w:eastAsia="Times New Roman" w:cs="Arial"/>
          <w:szCs w:val="22"/>
        </w:rPr>
      </w:pPr>
      <w:r>
        <w:rPr>
          <w:rFonts w:eastAsia="Times New Roman" w:cs="Arial"/>
          <w:szCs w:val="22"/>
        </w:rPr>
        <w:t xml:space="preserve">A spacecraft of rest mass 90.0 tonnes is moving away from the Earth at a </w:t>
      </w:r>
      <w:r w:rsidR="00F36A54">
        <w:rPr>
          <w:rFonts w:eastAsia="Times New Roman" w:cs="Arial"/>
          <w:szCs w:val="22"/>
        </w:rPr>
        <w:t xml:space="preserve">constant speed. </w:t>
      </w:r>
    </w:p>
    <w:p w:rsidR="00E53F72" w:rsidRDefault="00E53F72" w:rsidP="00161727">
      <w:pPr>
        <w:rPr>
          <w:rFonts w:eastAsia="Times New Roman" w:cs="Arial"/>
          <w:szCs w:val="22"/>
        </w:rPr>
      </w:pPr>
    </w:p>
    <w:p w:rsidR="00161727" w:rsidRPr="00554857" w:rsidRDefault="00F36A54" w:rsidP="00554857">
      <w:pPr>
        <w:pStyle w:val="ListParagraph"/>
        <w:numPr>
          <w:ilvl w:val="0"/>
          <w:numId w:val="42"/>
        </w:numPr>
      </w:pPr>
      <w:r w:rsidRPr="00554857">
        <w:t xml:space="preserve">The crew of the spacecraft determine that it takes them </w:t>
      </w:r>
      <w:r w:rsidR="008228D1" w:rsidRPr="00554857">
        <w:t>1.10</w:t>
      </w:r>
      <w:r w:rsidRPr="00554857">
        <w:t xml:space="preserve"> years to reach the star Alpha Centauri</w:t>
      </w:r>
      <w:r w:rsidR="003B27A4" w:rsidRPr="00554857">
        <w:t>. Observers on Earth state that it took the spacecraft 4.50 years to complete the journey. Determine the speed of the spacecraft</w:t>
      </w:r>
      <w:r w:rsidR="00122A0B" w:rsidRPr="00554857">
        <w:t xml:space="preserve"> in the reference frame of Earth</w:t>
      </w:r>
      <w:r w:rsidR="003B27A4" w:rsidRPr="00554857">
        <w:t>.</w:t>
      </w:r>
    </w:p>
    <w:p w:rsidR="008228D1" w:rsidRDefault="00122A0B" w:rsidP="00122A0B">
      <w:pPr>
        <w:jc w:val="right"/>
        <w:rPr>
          <w:rFonts w:eastAsia="Times New Roman" w:cs="Arial"/>
          <w:szCs w:val="22"/>
        </w:rPr>
      </w:pPr>
      <w:r>
        <w:rPr>
          <w:rFonts w:eastAsia="Times New Roman" w:cs="Arial"/>
          <w:szCs w:val="22"/>
        </w:rPr>
        <w:t>(3 marks)</w:t>
      </w:r>
    </w:p>
    <w:p w:rsidR="008228D1" w:rsidRDefault="008228D1"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122A0B" w:rsidRDefault="00122A0B" w:rsidP="00161727">
      <w:pPr>
        <w:rPr>
          <w:rFonts w:eastAsia="Times New Roman" w:cs="Arial"/>
          <w:szCs w:val="22"/>
        </w:rPr>
      </w:pPr>
    </w:p>
    <w:p w:rsidR="008228D1" w:rsidRDefault="008228D1" w:rsidP="00161727">
      <w:pPr>
        <w:rPr>
          <w:rFonts w:eastAsia="Times New Roman" w:cs="Arial"/>
          <w:szCs w:val="22"/>
        </w:rPr>
      </w:pPr>
    </w:p>
    <w:p w:rsidR="008228D1" w:rsidRPr="00554857" w:rsidRDefault="008228D1" w:rsidP="00554857">
      <w:pPr>
        <w:pStyle w:val="ListParagraph"/>
        <w:numPr>
          <w:ilvl w:val="0"/>
          <w:numId w:val="42"/>
        </w:numPr>
      </w:pPr>
      <w:r w:rsidRPr="00554857">
        <w:t>The crew of the spacecraft argue that time recorded on their clocks was correct but they could reach Alpha Centauri in a time of 1.10 years for a different reason. How is the journey time explained in the reference frame of the spacecraft? Explain with reference to physics principles, no calculation is required.</w:t>
      </w:r>
    </w:p>
    <w:p w:rsidR="008228D1" w:rsidRDefault="00122A0B" w:rsidP="00122A0B">
      <w:pPr>
        <w:spacing w:after="160" w:line="259" w:lineRule="auto"/>
        <w:jc w:val="right"/>
        <w:rPr>
          <w:rFonts w:eastAsia="Times New Roman" w:cs="Arial"/>
          <w:szCs w:val="22"/>
        </w:rPr>
      </w:pPr>
      <w:r>
        <w:rPr>
          <w:rFonts w:eastAsia="Times New Roman" w:cs="Arial"/>
          <w:szCs w:val="22"/>
        </w:rPr>
        <w:t>(2 marks)</w:t>
      </w:r>
    </w:p>
    <w:p w:rsidR="00E53F72" w:rsidRDefault="00E53F72" w:rsidP="00161727">
      <w:pPr>
        <w:spacing w:after="160" w:line="259" w:lineRule="auto"/>
        <w:rPr>
          <w:rFonts w:eastAsia="Times New Roman" w:cs="Arial"/>
          <w:szCs w:val="22"/>
        </w:rPr>
      </w:pPr>
    </w:p>
    <w:p w:rsidR="00E53F72" w:rsidRDefault="00E53F72" w:rsidP="00161727">
      <w:pPr>
        <w:spacing w:after="160" w:line="259" w:lineRule="auto"/>
        <w:rPr>
          <w:rFonts w:eastAsia="Times New Roman" w:cs="Arial"/>
          <w:szCs w:val="22"/>
        </w:rPr>
      </w:pPr>
    </w:p>
    <w:p w:rsidR="00E53F72" w:rsidRDefault="00E53F72"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Pr="00554857" w:rsidRDefault="000B36EE" w:rsidP="00554857">
      <w:pPr>
        <w:pStyle w:val="ListParagraph"/>
        <w:numPr>
          <w:ilvl w:val="0"/>
          <w:numId w:val="42"/>
        </w:numPr>
        <w:spacing w:line="259" w:lineRule="auto"/>
      </w:pPr>
      <w:r w:rsidRPr="00554857">
        <w:t>As the spacecraft goes past Alpha Centauri it changes its speed to a new constant value of 0.77c in the reference frame of Alpha Centauri. Calculate the relativistic momentum of the spacecraft at this speed.</w:t>
      </w:r>
    </w:p>
    <w:p w:rsidR="000B36EE" w:rsidRDefault="00122A0B" w:rsidP="00122A0B">
      <w:pPr>
        <w:spacing w:after="160" w:line="259" w:lineRule="auto"/>
        <w:jc w:val="right"/>
        <w:rPr>
          <w:rFonts w:eastAsia="Times New Roman" w:cs="Arial"/>
          <w:szCs w:val="22"/>
        </w:rPr>
      </w:pPr>
      <w:r>
        <w:rPr>
          <w:rFonts w:eastAsia="Times New Roman" w:cs="Arial"/>
          <w:szCs w:val="22"/>
        </w:rPr>
        <w:t>(3 marks)</w:t>
      </w:r>
    </w:p>
    <w:p w:rsidR="000B36EE" w:rsidRDefault="000B36EE" w:rsidP="00161727">
      <w:pPr>
        <w:spacing w:after="160" w:line="259" w:lineRule="auto"/>
        <w:rPr>
          <w:rFonts w:eastAsia="Times New Roman" w:cs="Arial"/>
          <w:szCs w:val="22"/>
        </w:rPr>
      </w:pPr>
    </w:p>
    <w:p w:rsidR="00554857" w:rsidRDefault="00554857" w:rsidP="00161727">
      <w:pPr>
        <w:spacing w:after="160" w:line="259" w:lineRule="auto"/>
        <w:rPr>
          <w:rFonts w:eastAsia="Times New Roman" w:cs="Arial"/>
          <w:szCs w:val="22"/>
        </w:rPr>
      </w:pPr>
    </w:p>
    <w:p w:rsidR="00E53F72" w:rsidRDefault="00E53F72">
      <w:pPr>
        <w:spacing w:after="160" w:line="259" w:lineRule="auto"/>
        <w:rPr>
          <w:rFonts w:eastAsia="Times New Roman" w:cs="Arial"/>
          <w:szCs w:val="22"/>
        </w:rPr>
      </w:pPr>
      <w:r>
        <w:rPr>
          <w:rFonts w:eastAsia="Times New Roman" w:cs="Arial"/>
          <w:szCs w:val="22"/>
        </w:rPr>
        <w:br w:type="page"/>
      </w:r>
    </w:p>
    <w:p w:rsidR="000B36EE" w:rsidRDefault="000B36EE" w:rsidP="00161727">
      <w:pPr>
        <w:spacing w:after="160" w:line="259" w:lineRule="auto"/>
        <w:rPr>
          <w:rFonts w:eastAsia="Times New Roman" w:cs="Arial"/>
          <w:szCs w:val="22"/>
        </w:rPr>
      </w:pPr>
      <w:r>
        <w:rPr>
          <w:rFonts w:eastAsia="Times New Roman" w:cs="Arial"/>
          <w:szCs w:val="22"/>
        </w:rPr>
        <w:lastRenderedPageBreak/>
        <w:t>As the spacecraft is moving away from Alpha Centauri at</w:t>
      </w:r>
      <w:r w:rsidR="001D0310">
        <w:rPr>
          <w:rFonts w:eastAsia="Times New Roman" w:cs="Arial"/>
          <w:szCs w:val="22"/>
        </w:rPr>
        <w:t xml:space="preserve"> a speed of</w:t>
      </w:r>
      <w:r>
        <w:rPr>
          <w:rFonts w:eastAsia="Times New Roman" w:cs="Arial"/>
          <w:szCs w:val="22"/>
        </w:rPr>
        <w:t xml:space="preserve"> 0.77c it fires</w:t>
      </w:r>
      <w:r w:rsidR="000D01F3">
        <w:rPr>
          <w:rFonts w:eastAsia="Times New Roman" w:cs="Arial"/>
          <w:szCs w:val="22"/>
        </w:rPr>
        <w:t xml:space="preserve"> a</w:t>
      </w:r>
      <w:r>
        <w:rPr>
          <w:rFonts w:eastAsia="Times New Roman" w:cs="Arial"/>
          <w:szCs w:val="22"/>
        </w:rPr>
        <w:t xml:space="preserve"> mail canister back towards Alpha Centauri. The canister moves at a speed of 0.58c relative to the spacecraft.</w:t>
      </w:r>
    </w:p>
    <w:p w:rsidR="00E53F72" w:rsidRDefault="000D01F3" w:rsidP="00161727">
      <w:pPr>
        <w:spacing w:after="160" w:line="259" w:lineRule="auto"/>
        <w:rPr>
          <w:rFonts w:eastAsia="Times New Roman" w:cs="Arial"/>
          <w:szCs w:val="22"/>
        </w:rPr>
      </w:pPr>
      <w:r>
        <w:rPr>
          <w:rFonts w:eastAsia="Times New Roman" w:cs="Arial"/>
          <w:noProof/>
          <w:szCs w:val="22"/>
        </w:rPr>
        <mc:AlternateContent>
          <mc:Choice Requires="wpc">
            <w:drawing>
              <wp:inline distT="0" distB="0" distL="0" distR="0" wp14:anchorId="27DB34E8" wp14:editId="1FBEA5DA">
                <wp:extent cx="6134100" cy="1895475"/>
                <wp:effectExtent l="0" t="0" r="0" b="0"/>
                <wp:docPr id="238" name="Canvas 2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48" name="Group 248"/>
                        <wpg:cNvGrpSpPr/>
                        <wpg:grpSpPr>
                          <a:xfrm>
                            <a:off x="161926" y="295275"/>
                            <a:ext cx="5838824" cy="1457325"/>
                            <a:chOff x="161926" y="295275"/>
                            <a:chExt cx="5838824" cy="1457325"/>
                          </a:xfrm>
                        </wpg:grpSpPr>
                        <wps:wsp>
                          <wps:cNvPr id="239" name="Star: 5 Points 239"/>
                          <wps:cNvSpPr/>
                          <wps:spPr>
                            <a:xfrm>
                              <a:off x="161926" y="676275"/>
                              <a:ext cx="857250" cy="7810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Cylinder 240"/>
                          <wps:cNvSpPr/>
                          <wps:spPr>
                            <a:xfrm rot="16200000">
                              <a:off x="2286002" y="919161"/>
                              <a:ext cx="233363" cy="309566"/>
                            </a:xfrm>
                            <a:prstGeom prst="can">
                              <a:avLst/>
                            </a:prstGeom>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5" name="Group 245"/>
                          <wpg:cNvGrpSpPr/>
                          <wpg:grpSpPr>
                            <a:xfrm>
                              <a:off x="4098133" y="628650"/>
                              <a:ext cx="1321592" cy="942974"/>
                              <a:chOff x="4098133" y="628650"/>
                              <a:chExt cx="1321592" cy="942974"/>
                            </a:xfrm>
                          </wpg:grpSpPr>
                          <wps:wsp>
                            <wps:cNvPr id="241" name="Arrow: Pentagon 241"/>
                            <wps:cNvSpPr/>
                            <wps:spPr>
                              <a:xfrm>
                                <a:off x="4276725" y="904875"/>
                                <a:ext cx="1143000" cy="390525"/>
                              </a:xfrm>
                              <a:prstGeom prst="homePlat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Flowchart: Manual Operation 243"/>
                            <wps:cNvSpPr/>
                            <wps:spPr>
                              <a:xfrm rot="16200000">
                                <a:off x="4005264" y="997743"/>
                                <a:ext cx="352425" cy="166688"/>
                              </a:xfrm>
                              <a:prstGeom prst="flowChartManualOperation">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ight Triangle 244"/>
                            <wps:cNvSpPr/>
                            <wps:spPr>
                              <a:xfrm>
                                <a:off x="4276725" y="628650"/>
                                <a:ext cx="383379" cy="276224"/>
                              </a:xfrm>
                              <a:prstGeom prst="rtTriangl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ight Triangle 185"/>
                            <wps:cNvSpPr/>
                            <wps:spPr>
                              <a:xfrm flipV="1">
                                <a:off x="4276725" y="1295400"/>
                                <a:ext cx="383379" cy="276224"/>
                              </a:xfrm>
                              <a:prstGeom prst="rtTriangle">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6" name="Text Box 246"/>
                          <wps:cNvSpPr txBox="1"/>
                          <wps:spPr>
                            <a:xfrm>
                              <a:off x="3724275" y="295275"/>
                              <a:ext cx="2276475" cy="333375"/>
                            </a:xfrm>
                            <a:prstGeom prst="rect">
                              <a:avLst/>
                            </a:prstGeom>
                            <a:solidFill>
                              <a:schemeClr val="lt1"/>
                            </a:solidFill>
                            <a:ln w="6350">
                              <a:noFill/>
                            </a:ln>
                          </wps:spPr>
                          <wps:txbx>
                            <w:txbxContent>
                              <w:p w:rsidR="007C3892" w:rsidRPr="000D01F3" w:rsidRDefault="007C3892">
                                <w:pPr>
                                  <w:rPr>
                                    <w:lang w:val="en-US"/>
                                  </w:rPr>
                                </w:pPr>
                                <w:r>
                                  <w:rPr>
                                    <w:lang w:val="en-US"/>
                                  </w:rPr>
                                  <w:t>Spacecraft 0.77c relative to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Arrow: Left 247"/>
                          <wps:cNvSpPr/>
                          <wps:spPr>
                            <a:xfrm>
                              <a:off x="1762125" y="1019175"/>
                              <a:ext cx="36195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Text Box 189"/>
                          <wps:cNvSpPr txBox="1"/>
                          <wps:spPr>
                            <a:xfrm>
                              <a:off x="1666875" y="428625"/>
                              <a:ext cx="1647825" cy="476250"/>
                            </a:xfrm>
                            <a:prstGeom prst="rect">
                              <a:avLst/>
                            </a:prstGeom>
                            <a:solidFill>
                              <a:schemeClr val="lt1"/>
                            </a:solidFill>
                            <a:ln w="6350">
                              <a:noFill/>
                            </a:ln>
                          </wps:spPr>
                          <wps:txbx>
                            <w:txbxContent>
                              <w:p w:rsidR="007C3892" w:rsidRPr="000D01F3" w:rsidRDefault="007C3892">
                                <w:pPr>
                                  <w:rPr>
                                    <w:lang w:val="en-US"/>
                                  </w:rPr>
                                </w:pPr>
                                <w:r>
                                  <w:rPr>
                                    <w:lang w:val="en-US"/>
                                  </w:rPr>
                                  <w:t>Canister 0.58c relative to Spacecraft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852492" y="1476375"/>
                              <a:ext cx="1647825" cy="276225"/>
                            </a:xfrm>
                            <a:prstGeom prst="rect">
                              <a:avLst/>
                            </a:prstGeom>
                            <a:solidFill>
                              <a:schemeClr val="lt1"/>
                            </a:solidFill>
                            <a:ln w="6350">
                              <a:noFill/>
                            </a:ln>
                          </wps:spPr>
                          <wps:txbx>
                            <w:txbxContent>
                              <w:p w:rsidR="007C3892" w:rsidRPr="000D01F3" w:rsidRDefault="007C3892">
                                <w:pPr>
                                  <w:rPr>
                                    <w:lang w:val="en-US"/>
                                  </w:rPr>
                                </w:pPr>
                                <w:r>
                                  <w:rPr>
                                    <w:lang w:val="en-US"/>
                                  </w:rPr>
                                  <w:t>Alpha Centauri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238" o:spid="_x0000_s1195" editas="canvas" style="width:483pt;height:149.25pt;mso-position-horizontal-relative:char;mso-position-vertical-relative:line" coordsize="61341,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">
                <v:shape id="_x0000_s1196" type="#_x0000_t75" style="position:absolute;width:61341;height:18954;visibility:visible;mso-wrap-style:square">
                  <v:fill o:detectmouseclick="t"/>
                  <v:path o:connecttype="none"/>
                </v:shape>
                <v:group id="Group 248" o:spid="_x0000_s1197" style="position:absolute;left:1619;top:2952;width:58388;height:14574" coordorigin="1619,2952" coordsize="58388,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Star: 5 Points 239" o:spid="_x0000_s1198" style="position:absolute;left:1619;top:6762;width:8572;height:7811;visibility:visible;mso-wrap-style:square;v-text-anchor:middle" coordsize="857250,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mArMMA&#10;AADcAAAADwAAAGRycy9kb3ducmV2LnhtbESP32rCMBTG7we+QzjC7mZqN4dWozhBkF1p9QGOzbEp&#10;Nie1yWz39osg7PLj+/PjW6x6W4s7tb5yrGA8SkAQF05XXCo4HbdvUxA+IGusHZOCX/KwWg5eFphp&#10;1/GB7nkoRRxhn6ECE0KTSekLQxb9yDXE0bu41mKIsi2lbrGL47aWaZJ8SosVR4LBhjaGimv+YyP3&#10;3H3s9pNUHvNys2WDh+72/aXU67Bfz0EE6sN/+NneaQXp+ww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mArMMAAADcAAAADwAAAAAAAAAAAAAAAACYAgAAZHJzL2Rv&#10;d25yZXYueG1sUEsFBgAAAAAEAAQA9QAAAIgDAAAAAA==&#10;" path="m1,298334r327441,2l428625,,529808,298336r327441,-2l592342,482713,693529,781048,428625,596665,163721,781048,264908,482713,1,298334xe" fillcolor="yellow" strokecolor="#1f4d78 [1604]" strokeweight="1pt">
                    <v:stroke joinstyle="miter"/>
                    <v:path arrowok="t" o:connecttype="custom" o:connectlocs="1,298334;327442,298336;428625,0;529808,298336;857249,298334;592342,482713;693529,781048;428625,596665;163721,781048;264908,482713;1,298334" o:connectangles="0,0,0,0,0,0,0,0,0,0,0"/>
                  </v:shape>
                  <v:shape id="Cylinder 240" o:spid="_x0000_s1199" type="#_x0000_t22" style="position:absolute;left:22860;top:9191;width:2334;height:3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Xr4A&#10;AADcAAAADwAAAGRycy9kb3ducmV2LnhtbERPvQrCMBDeBd8hnOCmqWJFqlFEEJwEq4JuR3O2xeZS&#10;mmjr25tBcPz4/lebzlTiTY0rLSuYjCMQxJnVJecKLuf9aAHCeWSNlWVS8CEHm3W/t8JE25ZP9E59&#10;LkIIuwQVFN7XiZQuK8igG9uaOHAP2xj0ATa51A22IdxUchpFc2mw5NBQYE27grJn+jIKrp/2eJvH&#10;OxOn8eV2lfH98LJ3pYaDbrsE4anzf/HPfdAKprMwP5wJR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5gV6+AAAA3AAAAA8AAAAAAAAAAAAAAAAAmAIAAGRycy9kb3ducmV2&#10;LnhtbFBLBQYAAAAABAAEAPUAAACDAwAAAAA=&#10;" adj="4071" fillcolor="#101010 [326]" strokecolor="black [3213]" strokeweight=".5pt">
                    <v:fill color2="#070707 [166]" rotate="t" colors="0 #d2d2d2;.5 #c8c8c8;1 silver" focus="100%" type="gradient">
                      <o:fill v:ext="view" type="gradientUnscaled"/>
                    </v:fill>
                    <v:stroke joinstyle="miter"/>
                  </v:shape>
                  <v:group id="Group 245" o:spid="_x0000_s1200" style="position:absolute;left:40981;top:6286;width:13216;height:9430" coordorigin="40981,6286" coordsize="13215,9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41" o:spid="_x0000_s1201" type="#_x0000_t15" style="position:absolute;left:42767;top:9048;width:11430;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CCcUA&#10;AADcAAAADwAAAGRycy9kb3ducmV2LnhtbESPT4vCMBTE7wt+h/AEb2uquyxSjaIFYdGLf4rnR/Ns&#10;q81LaaKtfvqNsOBxmJnfMLNFZypxp8aVlhWMhhEI4szqknMF6XH9OQHhPLLGyjIpeJCDxbz3McNY&#10;25b3dD/4XAQIuxgVFN7XsZQuK8igG9qaOHhn2xj0QTa51A22AW4qOY6iH2mw5LBQYE1JQdn1cDMK&#10;rufVLt2ctu02vSVf60vy3Ed4VGrQ75ZTEJ46/w7/t3+1gvH3CF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gIJxQAAANwAAAAPAAAAAAAAAAAAAAAAAJgCAABkcnMv&#10;ZG93bnJldi54bWxQSwUGAAAAAAQABAD1AAAAigMAAAAA&#10;" adj="17910" fillcolor="#5b9bd5 [3204]" strokecolor="#1f4d78 [1604]" strokeweight="1pt"/>
                    <v:shapetype id="_x0000_t119" coordsize="21600,21600" o:spt="119" path="m,l21600,,17240,21600r-12880,xe">
                      <v:stroke joinstyle="miter"/>
                      <v:path gradientshapeok="t" o:connecttype="custom" o:connectlocs="10800,0;2180,10800;10800,21600;19420,10800" textboxrect="4321,0,17204,21600"/>
                    </v:shapetype>
                    <v:shape id="Flowchart: Manual Operation 243" o:spid="_x0000_s1202" type="#_x0000_t119" style="position:absolute;left:40053;top:9976;width:3524;height:166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IYsUA&#10;AADcAAAADwAAAGRycy9kb3ducmV2LnhtbESPzWrDMBCE74W8g9hAbo3suJTiRg4hkBB6ap0c2tti&#10;bWxja2UsxT99+qpQ6HGY+WaY7W4yrRiod7VlBfE6AkFcWF1zqeB6OT6+gHAeWWNrmRTM5GCXLR62&#10;mGo78gcNuS9FKGGXooLK+y6V0hUVGXRr2xEH72Z7gz7IvpS6xzGUm1ZuouhZGqw5LFTY0aGiosnv&#10;RsHm6/v69h4d+FI2p/mUJ+1njLFSq+W0fwXhafL/4T/6rAP3lMD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hixQAAANwAAAAPAAAAAAAAAAAAAAAAAJgCAABkcnMv&#10;ZG93bnJldi54bWxQSwUGAAAAAAQABAD1AAAAigMAAAAA&#10;" fillcolor="#5b9bd5 [3204]" strokecolor="#1f4d78 [1604]" strokeweight="1pt"/>
                    <v:shapetype id="_x0000_t6" coordsize="21600,21600" o:spt="6" path="m,l,21600r21600,xe">
                      <v:stroke joinstyle="miter"/>
                      <v:path gradientshapeok="t" o:connecttype="custom" o:connectlocs="0,0;0,10800;0,21600;10800,21600;21600,21600;10800,10800" textboxrect="1800,12600,12600,19800"/>
                    </v:shapetype>
                    <v:shape id="Right Triangle 244" o:spid="_x0000_s1203" type="#_x0000_t6" style="position:absolute;left:42767;top:6286;width:3834;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qt8UA&#10;AADcAAAADwAAAGRycy9kb3ducmV2LnhtbESPT2sCMRTE74V+h/AKvdVsRfyzNYoUBLFeqiIen5vn&#10;ZunmZUmirn56UxA8DjPzG2Y8bW0tzuRD5VjBZycDQVw4XXGpYLuZfwxBhIissXZMCq4UYDp5fRlj&#10;rt2Ff+m8jqVIEA45KjAxNrmUoTBkMXRcQ5y8o/MWY5K+lNrjJcFtLbtZ1pcWK04LBhv6NlT8rU9W&#10;weg2W15XfpAtf/i4N6NDcKfdUKn3t3b2BSJSG5/hR3uhFXR7Pfg/k4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uq3xQAAANwAAAAPAAAAAAAAAAAAAAAAAJgCAABkcnMv&#10;ZG93bnJldi54bWxQSwUGAAAAAAQABAD1AAAAigMAAAAA&#10;" fillcolor="#5b9bd5 [3204]" strokecolor="#1f4d78 [1604]" strokeweight="1pt"/>
                    <v:shape id="Right Triangle 185" o:spid="_x0000_s1204" type="#_x0000_t6" style="position:absolute;left:42767;top:12954;width:3834;height:27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CxzsUA&#10;AADcAAAADwAAAGRycy9kb3ducmV2LnhtbERPS2vCQBC+C/6HZQQvUjcVEtLUVUpB8FBaqx48DtnJ&#10;o2ZnQ3Zrkv76bkHobT6+56y3g2nEjTpXW1bwuIxAEOdW11wqOJ92DykI55E1NpZJwUgOtpvpZI2Z&#10;tj1/0u3oSxFC2GWooPK+zaR0eUUG3dK2xIErbGfQB9iVUnfYh3DTyFUUJdJgzaGhwpZeK8qvx2+j&#10;4H1xPVyipzHZXdzbRzHSV7GPf5Saz4aXZxCeBv8vvrv3OsxPY/h7Jlw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LHOxQAAANwAAAAPAAAAAAAAAAAAAAAAAJgCAABkcnMv&#10;ZG93bnJldi54bWxQSwUGAAAAAAQABAD1AAAAigMAAAAA&#10;" fillcolor="#5b9bd5 [3204]" strokecolor="#1f4d78 [1604]" strokeweight="1pt"/>
                  </v:group>
                  <v:shape id="Text Box 246" o:spid="_x0000_s1205" type="#_x0000_t202" style="position:absolute;left:37242;top:2952;width:22765;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arcYA&#10;AADcAAAADwAAAGRycy9kb3ducmV2LnhtbESPQWvCQBSE74X+h+UJXopu1FZL6ioiVktvGrX09sg+&#10;k9Ds25Bdk/jvu0Khx2FmvmHmy86UoqHaFZYVjIYRCOLU6oIzBcfkffAKwnlkjaVlUnAjB8vF48Mc&#10;Y21b3lNz8JkIEHYxKsi9r2IpXZqTQTe0FXHwLrY26IOsM6lrbAPclHIcRVNpsOCwkGNF65zSn8PV&#10;KPh+yr4+Xbc9tZOXSbXZNcnsrBOl+r1u9QbCU+f/w3/tD61g/DyF+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rarcYAAADcAAAADwAAAAAAAAAAAAAAAACYAgAAZHJz&#10;L2Rvd25yZXYueG1sUEsFBgAAAAAEAAQA9QAAAIsDAAAAAA==&#10;" fillcolor="white [3201]" stroked="f" strokeweight=".5pt">
                    <v:textbox>
                      <w:txbxContent>
                        <w:p w:rsidR="007C3892" w:rsidRPr="000D01F3" w:rsidRDefault="007C3892">
                          <w:pPr>
                            <w:rPr>
                              <w:lang w:val="en-US"/>
                            </w:rPr>
                          </w:pPr>
                          <w:r>
                            <w:rPr>
                              <w:lang w:val="en-US"/>
                            </w:rPr>
                            <w:t>Spacecraft 0.77c relative to star</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47" o:spid="_x0000_s1206" type="#_x0000_t66" style="position:absolute;left:17621;top:10191;width:3619;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418YA&#10;AADcAAAADwAAAGRycy9kb3ducmV2LnhtbESPQUvDQBSE74L/YXlCL8VuEmLV2G0pgUJBFKyC10f2&#10;NYlm34bdbZL++65Q8DjMzDfMajOZTgzkfGtZQbpIQBBXVrdcK/j63N0/gfABWWNnmRScycNmfXuz&#10;wkLbkT9oOIRaRAj7AhU0IfSFlL5qyKBf2J44ekfrDIYoXS21wzHCTSezJFlKgy3HhQZ7Khuqfg8n&#10;oyD/KedDenTvyzFPv5+z17f9Q6mVmt1N2xcQgabwH76291pBlj/C35l4BO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M418YAAADcAAAADwAAAAAAAAAAAAAAAACYAgAAZHJz&#10;L2Rvd25yZXYueG1sUEsFBgAAAAAEAAQA9QAAAIsDAAAAAA==&#10;" adj="3411" fillcolor="#5b9bd5 [3204]" strokecolor="#1f4d78 [1604]" strokeweight="1pt"/>
                  <v:shape id="Text Box 189" o:spid="_x0000_s1207" type="#_x0000_t202" style="position:absolute;left:16668;top:4286;width:1647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VOcQA&#10;AADcAAAADwAAAGRycy9kb3ducmV2LnhtbERPS2vCQBC+F/oflin0UnSj4qOpq4i0Kt40aultyE6T&#10;0OxsyG6T+O9dodDbfHzPmS87U4qGaldYVjDoRyCIU6sLzhScko/eDITzyBpLy6TgSg6Wi8eHOcba&#10;tnyg5ugzEULYxagg976KpXRpTgZd31bEgfu2tUEfYJ1JXWMbwk0ph1E0kQYLDg05VrTOKf05/hoF&#10;Xy/Z5951m3M7Go+q922TTC86Uer5qVu9gfDU+X/xn3unw/zZK9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ZlTnEAAAA3AAAAA8AAAAAAAAAAAAAAAAAmAIAAGRycy9k&#10;b3ducmV2LnhtbFBLBQYAAAAABAAEAPUAAACJAwAAAAA=&#10;" fillcolor="white [3201]" stroked="f" strokeweight=".5pt">
                    <v:textbox>
                      <w:txbxContent>
                        <w:p w:rsidR="007C3892" w:rsidRPr="000D01F3" w:rsidRDefault="007C3892">
                          <w:pPr>
                            <w:rPr>
                              <w:lang w:val="en-US"/>
                            </w:rPr>
                          </w:pPr>
                          <w:r>
                            <w:rPr>
                              <w:lang w:val="en-US"/>
                            </w:rPr>
                            <w:t>Canister 0.58c relative to Spacecraft</w:t>
                          </w:r>
                        </w:p>
                      </w:txbxContent>
                    </v:textbox>
                  </v:shape>
                  <v:shape id="Text Box 190" o:spid="_x0000_s1208" type="#_x0000_t202" style="position:absolute;left:8524;top:14763;width:1647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qeccA&#10;AADcAAAADwAAAGRycy9kb3ducmV2LnhtbESPQU/CQBCF7yb8h82QeDGyVQJKZSGEqBBuUsV4m3TH&#10;trE723TXtvx75mDibSbvzXvfLNeDq1VHbag8G7ibJKCIc28rLgy8Zy+3j6BCRLZYeyYDZwqwXo2u&#10;lpha3/MbdcdYKAnhkKKBMsYm1TrkJTkME98Qi/btW4dR1rbQtsVewl2t75Nkrh1WLA0lNrQtKf85&#10;/joDXzfF5yEMrx/9dDZtnndd9nCymTHX42HzBCrSEP/Nf9d7K/gLwZd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6qnnHAAAA3AAAAA8AAAAAAAAAAAAAAAAAmAIAAGRy&#10;cy9kb3ducmV2LnhtbFBLBQYAAAAABAAEAPUAAACMAwAAAAA=&#10;" fillcolor="white [3201]" stroked="f" strokeweight=".5pt">
                    <v:textbox>
                      <w:txbxContent>
                        <w:p w:rsidR="007C3892" w:rsidRPr="000D01F3" w:rsidRDefault="007C3892">
                          <w:pPr>
                            <w:rPr>
                              <w:lang w:val="en-US"/>
                            </w:rPr>
                          </w:pPr>
                          <w:r>
                            <w:rPr>
                              <w:lang w:val="en-US"/>
                            </w:rPr>
                            <w:t>Alpha Centauri star</w:t>
                          </w:r>
                        </w:p>
                      </w:txbxContent>
                    </v:textbox>
                  </v:shape>
                </v:group>
                <w10:anchorlock/>
              </v:group>
            </w:pict>
          </mc:Fallback>
        </mc:AlternateContent>
      </w:r>
    </w:p>
    <w:p w:rsidR="00E53F72" w:rsidRPr="00554857" w:rsidRDefault="000B36EE" w:rsidP="00554857">
      <w:pPr>
        <w:pStyle w:val="ListParagraph"/>
        <w:numPr>
          <w:ilvl w:val="0"/>
          <w:numId w:val="42"/>
        </w:numPr>
        <w:spacing w:line="259" w:lineRule="auto"/>
      </w:pPr>
      <w:r w:rsidRPr="00554857">
        <w:t>Determine th</w:t>
      </w:r>
      <w:r w:rsidR="00122A0B" w:rsidRPr="00554857">
        <w:t xml:space="preserve">e speed </w:t>
      </w:r>
      <w:r w:rsidR="008E162F">
        <w:t xml:space="preserve">and direction </w:t>
      </w:r>
      <w:r w:rsidR="00122A0B" w:rsidRPr="00554857">
        <w:t>of the canister in the frame of reference of</w:t>
      </w:r>
      <w:r w:rsidRPr="00554857">
        <w:t xml:space="preserve"> Alpha Centauri</w:t>
      </w:r>
      <w:r w:rsidR="00122A0B" w:rsidRPr="00554857">
        <w:t>.</w:t>
      </w:r>
    </w:p>
    <w:p w:rsidR="00E53F72" w:rsidRDefault="00122A0B" w:rsidP="00122A0B">
      <w:pPr>
        <w:spacing w:after="160" w:line="259" w:lineRule="auto"/>
        <w:jc w:val="right"/>
        <w:rPr>
          <w:rFonts w:eastAsia="Times New Roman" w:cs="Arial"/>
          <w:szCs w:val="22"/>
        </w:rPr>
      </w:pPr>
      <w:r>
        <w:rPr>
          <w:rFonts w:eastAsia="Times New Roman" w:cs="Arial"/>
          <w:szCs w:val="22"/>
        </w:rPr>
        <w:t>(3 marks)</w:t>
      </w:r>
    </w:p>
    <w:p w:rsidR="00E53F72" w:rsidRDefault="00E53F72"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554857" w:rsidRDefault="00554857"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122A0B" w:rsidRDefault="00122A0B" w:rsidP="00161727">
      <w:pPr>
        <w:spacing w:after="160" w:line="259" w:lineRule="auto"/>
        <w:rPr>
          <w:rFonts w:eastAsia="Times New Roman" w:cs="Arial"/>
          <w:szCs w:val="22"/>
        </w:rPr>
      </w:pPr>
    </w:p>
    <w:p w:rsidR="00E53F72" w:rsidRPr="00554857" w:rsidRDefault="00E53F72" w:rsidP="00554857">
      <w:pPr>
        <w:pStyle w:val="ListParagraph"/>
        <w:numPr>
          <w:ilvl w:val="0"/>
          <w:numId w:val="42"/>
        </w:numPr>
        <w:spacing w:after="120" w:line="259" w:lineRule="auto"/>
      </w:pPr>
      <w:r w:rsidRPr="00554857">
        <w:t>As the mail canister moves back towards Alpha Centauri it directs a laser beam towards the star. What is the speed of the laser beam in the reference frame of Alpha Centauri? Explain briefly</w:t>
      </w:r>
    </w:p>
    <w:p w:rsidR="00122A0B" w:rsidRDefault="00122A0B" w:rsidP="00122A0B">
      <w:pPr>
        <w:spacing w:line="259" w:lineRule="auto"/>
        <w:jc w:val="right"/>
        <w:rPr>
          <w:rFonts w:eastAsia="Times New Roman" w:cs="Arial"/>
          <w:szCs w:val="22"/>
        </w:rPr>
      </w:pPr>
      <w:r>
        <w:rPr>
          <w:rFonts w:eastAsia="Times New Roman" w:cs="Arial"/>
          <w:szCs w:val="22"/>
        </w:rPr>
        <w:t>(2 marks)</w:t>
      </w:r>
    </w:p>
    <w:p w:rsidR="00122A0B" w:rsidRDefault="00122A0B" w:rsidP="00122A0B">
      <w:pPr>
        <w:spacing w:after="120" w:line="259" w:lineRule="auto"/>
        <w:rPr>
          <w:rFonts w:eastAsia="Times New Roman" w:cs="Arial"/>
          <w:szCs w:val="22"/>
        </w:rPr>
      </w:pPr>
    </w:p>
    <w:p w:rsidR="00122A0B" w:rsidRDefault="00122A0B" w:rsidP="00122A0B">
      <w:pPr>
        <w:spacing w:after="120" w:line="259" w:lineRule="auto"/>
        <w:rPr>
          <w:rFonts w:eastAsia="Times New Roman" w:cs="Arial"/>
          <w:szCs w:val="22"/>
        </w:rPr>
      </w:pPr>
    </w:p>
    <w:p w:rsidR="00122A0B" w:rsidRDefault="00122A0B" w:rsidP="00122A0B">
      <w:pPr>
        <w:spacing w:after="120" w:line="259" w:lineRule="auto"/>
        <w:rPr>
          <w:rFonts w:eastAsia="Times New Roman" w:cs="Arial"/>
          <w:szCs w:val="22"/>
        </w:rPr>
      </w:pPr>
    </w:p>
    <w:p w:rsidR="00122A0B" w:rsidRDefault="00122A0B" w:rsidP="00122A0B">
      <w:pPr>
        <w:spacing w:after="120" w:line="259" w:lineRule="auto"/>
        <w:rPr>
          <w:rFonts w:eastAsia="Times New Roman" w:cs="Arial"/>
          <w:szCs w:val="22"/>
        </w:rPr>
      </w:pPr>
    </w:p>
    <w:p w:rsidR="00122A0B" w:rsidRDefault="00122A0B" w:rsidP="00122A0B">
      <w:pPr>
        <w:spacing w:after="120" w:line="259" w:lineRule="auto"/>
        <w:rPr>
          <w:rFonts w:eastAsia="Times New Roman" w:cs="Arial"/>
          <w:szCs w:val="22"/>
        </w:rPr>
      </w:pPr>
    </w:p>
    <w:p w:rsidR="00122A0B" w:rsidRDefault="00122A0B" w:rsidP="00122A0B">
      <w:pPr>
        <w:spacing w:after="120" w:line="259" w:lineRule="auto"/>
        <w:rPr>
          <w:rFonts w:eastAsia="Times New Roman" w:cs="Arial"/>
          <w:szCs w:val="22"/>
        </w:rPr>
      </w:pPr>
    </w:p>
    <w:p w:rsidR="00122A0B" w:rsidRDefault="00122A0B" w:rsidP="00122A0B">
      <w:pPr>
        <w:spacing w:after="120" w:line="259" w:lineRule="auto"/>
        <w:rPr>
          <w:rFonts w:eastAsia="Times New Roman" w:cs="Arial"/>
          <w:szCs w:val="22"/>
        </w:rPr>
      </w:pPr>
    </w:p>
    <w:p w:rsidR="00161727" w:rsidRDefault="00161727" w:rsidP="00122A0B">
      <w:pPr>
        <w:spacing w:line="259" w:lineRule="auto"/>
        <w:rPr>
          <w:rFonts w:eastAsia="Times New Roman" w:cs="Arial"/>
          <w:szCs w:val="22"/>
        </w:rPr>
      </w:pPr>
      <w:r>
        <w:rPr>
          <w:rFonts w:eastAsia="Times New Roman" w:cs="Arial"/>
          <w:szCs w:val="22"/>
        </w:rPr>
        <w:br w:type="page"/>
      </w:r>
    </w:p>
    <w:p w:rsidR="0065550C" w:rsidRPr="00E64CDD" w:rsidRDefault="005304EA" w:rsidP="0065550C">
      <w:pPr>
        <w:rPr>
          <w:rFonts w:cs="Arial"/>
          <w:b/>
          <w:bCs/>
          <w:szCs w:val="22"/>
        </w:rPr>
      </w:pPr>
      <w:r>
        <w:rPr>
          <w:rFonts w:cs="Arial"/>
          <w:b/>
          <w:bCs/>
          <w:szCs w:val="22"/>
        </w:rPr>
        <w:lastRenderedPageBreak/>
        <w:t>Question 17</w:t>
      </w:r>
      <w:r w:rsidR="008B2112">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5B7515">
        <w:rPr>
          <w:rFonts w:cs="Arial"/>
          <w:b/>
          <w:bCs/>
          <w:szCs w:val="22"/>
        </w:rPr>
        <w:t>(14</w:t>
      </w:r>
      <w:r w:rsidR="0065550C" w:rsidRPr="00292CE3">
        <w:rPr>
          <w:rFonts w:cs="Arial"/>
          <w:b/>
          <w:bCs/>
          <w:szCs w:val="22"/>
        </w:rPr>
        <w:t xml:space="preserve"> marks)</w:t>
      </w:r>
      <w:r w:rsidR="0065550C">
        <w:rPr>
          <w:rFonts w:cs="Arial"/>
          <w:b/>
          <w:bCs/>
          <w:szCs w:val="22"/>
        </w:rPr>
        <w:t xml:space="preserve"> </w:t>
      </w:r>
    </w:p>
    <w:p w:rsidR="007D58E4" w:rsidRDefault="007D58E4" w:rsidP="007D58E4">
      <w:pPr>
        <w:rPr>
          <w:rFonts w:cs="Arial"/>
          <w:szCs w:val="22"/>
        </w:rPr>
      </w:pPr>
    </w:p>
    <w:p w:rsidR="00A32C6D" w:rsidRDefault="00402807" w:rsidP="00A32C6D">
      <w:pPr>
        <w:tabs>
          <w:tab w:val="right" w:leader="underscore" w:pos="9360"/>
        </w:tabs>
        <w:rPr>
          <w:rFonts w:cs="Arial"/>
          <w:bCs/>
          <w:szCs w:val="22"/>
        </w:rPr>
      </w:pPr>
      <w:r>
        <w:rPr>
          <w:rFonts w:cs="Arial"/>
          <w:bCs/>
          <w:szCs w:val="22"/>
        </w:rPr>
        <w:t>The diagram shows the coil ABCD</w:t>
      </w:r>
      <w:r w:rsidR="00A32C6D">
        <w:rPr>
          <w:rFonts w:cs="Arial"/>
          <w:bCs/>
          <w:szCs w:val="22"/>
        </w:rPr>
        <w:t xml:space="preserve"> of an </w:t>
      </w:r>
      <w:r w:rsidR="00A32C6D" w:rsidRPr="00F855A7">
        <w:rPr>
          <w:rFonts w:cs="Arial"/>
          <w:bCs/>
          <w:szCs w:val="22"/>
        </w:rPr>
        <w:t>AC gen</w:t>
      </w:r>
      <w:r w:rsidR="00A32C6D">
        <w:rPr>
          <w:rFonts w:cs="Arial"/>
          <w:bCs/>
          <w:szCs w:val="22"/>
        </w:rPr>
        <w:t xml:space="preserve">erator placed between magnetic poles. </w:t>
      </w:r>
    </w:p>
    <w:p w:rsidR="00A32C6D" w:rsidRPr="00CA07EB" w:rsidRDefault="00A32C6D" w:rsidP="00A32C6D">
      <w:pPr>
        <w:pStyle w:val="ListParagraph"/>
        <w:numPr>
          <w:ilvl w:val="0"/>
          <w:numId w:val="7"/>
        </w:numPr>
        <w:tabs>
          <w:tab w:val="right" w:leader="underscore" w:pos="9360"/>
        </w:tabs>
        <w:rPr>
          <w:bCs/>
        </w:rPr>
      </w:pPr>
      <w:r w:rsidRPr="00CA07EB">
        <w:rPr>
          <w:bCs/>
        </w:rPr>
        <w:t>The uniform magne</w:t>
      </w:r>
      <w:r w:rsidR="00712508">
        <w:rPr>
          <w:bCs/>
        </w:rPr>
        <w:t>tic field of flux density 0.204</w:t>
      </w:r>
      <w:r w:rsidRPr="00CA07EB">
        <w:rPr>
          <w:bCs/>
        </w:rPr>
        <w:t xml:space="preserve"> T is indicated. </w:t>
      </w:r>
    </w:p>
    <w:p w:rsidR="00A32C6D" w:rsidRPr="00CA07EB" w:rsidRDefault="00A32C6D" w:rsidP="00A32C6D">
      <w:pPr>
        <w:pStyle w:val="ListParagraph"/>
        <w:numPr>
          <w:ilvl w:val="0"/>
          <w:numId w:val="7"/>
        </w:numPr>
        <w:tabs>
          <w:tab w:val="right" w:leader="underscore" w:pos="9360"/>
        </w:tabs>
        <w:rPr>
          <w:bCs/>
        </w:rPr>
      </w:pPr>
      <w:r w:rsidRPr="00CA07EB">
        <w:rPr>
          <w:bCs/>
        </w:rPr>
        <w:t>The dimensio</w:t>
      </w:r>
      <w:r w:rsidR="00402807">
        <w:rPr>
          <w:bCs/>
        </w:rPr>
        <w:t>ns</w:t>
      </w:r>
      <w:r w:rsidR="006F2518">
        <w:rPr>
          <w:bCs/>
        </w:rPr>
        <w:t xml:space="preserve"> of the coil are:  AB = DC = 16.</w:t>
      </w:r>
      <w:r w:rsidR="00402807">
        <w:rPr>
          <w:bCs/>
        </w:rPr>
        <w:t>0 cm and AD = BC</w:t>
      </w:r>
      <w:r w:rsidR="006F2518">
        <w:rPr>
          <w:bCs/>
        </w:rPr>
        <w:t xml:space="preserve"> = 10.</w:t>
      </w:r>
      <w:r w:rsidRPr="00CA07EB">
        <w:rPr>
          <w:bCs/>
        </w:rPr>
        <w:t>0 cm</w:t>
      </w:r>
    </w:p>
    <w:p w:rsidR="00A32C6D" w:rsidRPr="00CA07EB" w:rsidRDefault="00A32C6D" w:rsidP="00A32C6D">
      <w:pPr>
        <w:pStyle w:val="ListParagraph"/>
        <w:numPr>
          <w:ilvl w:val="0"/>
          <w:numId w:val="7"/>
        </w:numPr>
        <w:tabs>
          <w:tab w:val="right" w:leader="underscore" w:pos="9360"/>
        </w:tabs>
        <w:rPr>
          <w:bCs/>
        </w:rPr>
      </w:pPr>
      <w:r w:rsidRPr="00CA07EB">
        <w:rPr>
          <w:bCs/>
        </w:rPr>
        <w:t xml:space="preserve">The coil rotates about the axle as </w:t>
      </w:r>
      <w:r>
        <w:rPr>
          <w:bCs/>
        </w:rPr>
        <w:t xml:space="preserve">indicated as </w:t>
      </w:r>
      <w:r w:rsidRPr="00CA07EB">
        <w:rPr>
          <w:bCs/>
        </w:rPr>
        <w:t>a torque is applied to the pulley.</w:t>
      </w:r>
    </w:p>
    <w:p w:rsidR="00A32C6D" w:rsidRPr="00CA07EB" w:rsidRDefault="00402807" w:rsidP="00A32C6D">
      <w:pPr>
        <w:pStyle w:val="ListParagraph"/>
        <w:numPr>
          <w:ilvl w:val="0"/>
          <w:numId w:val="7"/>
        </w:numPr>
        <w:tabs>
          <w:tab w:val="right" w:leader="underscore" w:pos="9360"/>
        </w:tabs>
        <w:rPr>
          <w:bCs/>
        </w:rPr>
      </w:pPr>
      <w:r>
        <w:rPr>
          <w:bCs/>
        </w:rPr>
        <w:t>The coil has 35</w:t>
      </w:r>
      <w:r w:rsidR="00A32C6D" w:rsidRPr="00CA07EB">
        <w:rPr>
          <w:bCs/>
        </w:rPr>
        <w:t>0 turns of wire an</w:t>
      </w:r>
      <w:r w:rsidR="00242747">
        <w:rPr>
          <w:bCs/>
        </w:rPr>
        <w:t>d is rotated at 75</w:t>
      </w:r>
      <w:r w:rsidR="00A32C6D" w:rsidRPr="00CA07EB">
        <w:rPr>
          <w:bCs/>
        </w:rPr>
        <w:t>0 rpm.</w:t>
      </w:r>
    </w:p>
    <w:p w:rsidR="00A32C6D" w:rsidRPr="00E64CDD" w:rsidRDefault="00A32C6D" w:rsidP="00A32C6D">
      <w:pPr>
        <w:rPr>
          <w:rFonts w:cs="Arial"/>
          <w:szCs w:val="22"/>
        </w:rPr>
      </w:pPr>
    </w:p>
    <w:p w:rsidR="00A32C6D" w:rsidRDefault="00A32C6D" w:rsidP="00A32C6D">
      <w:pPr>
        <w:rPr>
          <w:rFonts w:cs="Arial"/>
          <w:szCs w:val="22"/>
        </w:rPr>
      </w:pPr>
      <w:r>
        <w:rPr>
          <w:rFonts w:cs="Arial"/>
          <w:noProof/>
          <w:szCs w:val="22"/>
        </w:rPr>
        <mc:AlternateContent>
          <mc:Choice Requires="wpc">
            <w:drawing>
              <wp:inline distT="0" distB="0" distL="0" distR="0" wp14:anchorId="4309F98A" wp14:editId="5E0C8D93">
                <wp:extent cx="5433422" cy="2830982"/>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5" name="Group 45"/>
                        <wpg:cNvGrpSpPr/>
                        <wpg:grpSpPr>
                          <a:xfrm>
                            <a:off x="42120" y="165637"/>
                            <a:ext cx="5190254" cy="2588411"/>
                            <a:chOff x="58406" y="136067"/>
                            <a:chExt cx="5190254" cy="2588411"/>
                          </a:xfrm>
                        </wpg:grpSpPr>
                        <wps:wsp>
                          <wps:cNvPr id="46" name="Straight Connector 46"/>
                          <wps:cNvCnPr/>
                          <wps:spPr>
                            <a:xfrm flipV="1">
                              <a:off x="1327922" y="577460"/>
                              <a:ext cx="2483250" cy="2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1327922" y="2175636"/>
                              <a:ext cx="2483265" cy="984"/>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3811203" y="577547"/>
                              <a:ext cx="0" cy="15984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327922" y="577721"/>
                              <a:ext cx="0" cy="6951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327912" y="1451686"/>
                              <a:ext cx="11" cy="724825"/>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760780" y="1272077"/>
                              <a:ext cx="5671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387705" y="1451248"/>
                              <a:ext cx="940212" cy="219"/>
                            </a:xfrm>
                            <a:prstGeom prst="line">
                              <a:avLst/>
                            </a:prstGeom>
                            <a:noFill/>
                            <a:ln w="19050"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145704" y="1367324"/>
                              <a:ext cx="3313438"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734069" y="1188949"/>
                              <a:ext cx="160934" cy="339697"/>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21952" y="1189318"/>
                              <a:ext cx="160655" cy="339559"/>
                            </a:xfrm>
                            <a:prstGeom prst="rect">
                              <a:avLst/>
                            </a:prstGeom>
                            <a:ln/>
                          </wps:spPr>
                          <wps:style>
                            <a:lnRef idx="1">
                              <a:schemeClr val="dk1"/>
                            </a:lnRef>
                            <a:fillRef idx="2">
                              <a:schemeClr val="dk1"/>
                            </a:fillRef>
                            <a:effectRef idx="1">
                              <a:schemeClr val="dk1"/>
                            </a:effectRef>
                            <a:fontRef idx="minor">
                              <a:schemeClr val="dk1"/>
                            </a:fontRef>
                          </wps:style>
                          <wps:txbx>
                            <w:txbxContent>
                              <w:p w:rsidR="007C3892" w:rsidRDefault="007C3892" w:rsidP="00A32C6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Flowchart: Delay 62"/>
                          <wps:cNvSpPr/>
                          <wps:spPr>
                            <a:xfrm rot="5400000">
                              <a:off x="309709" y="975453"/>
                              <a:ext cx="141083" cy="277963"/>
                            </a:xfrm>
                            <a:prstGeom prst="flowChartDelay">
                              <a:avLst/>
                            </a:prstGeom>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Delay 63"/>
                          <wps:cNvSpPr/>
                          <wps:spPr>
                            <a:xfrm rot="5400000">
                              <a:off x="736997" y="975626"/>
                              <a:ext cx="140970" cy="277495"/>
                            </a:xfrm>
                            <a:prstGeom prst="flowChartDelay">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a:scene3d>
                              <a:camera prst="orthographicFront"/>
                              <a:lightRig rig="threePt" dir="t"/>
                            </a:scene3d>
                            <a:sp3d>
                              <a:bevelT prst="slope"/>
                            </a:sp3d>
                          </wps:spPr>
                          <wps:style>
                            <a:lnRef idx="1">
                              <a:schemeClr val="dk1"/>
                            </a:lnRef>
                            <a:fillRef idx="2">
                              <a:schemeClr val="dk1"/>
                            </a:fillRef>
                            <a:effectRef idx="1">
                              <a:schemeClr val="dk1"/>
                            </a:effectRef>
                            <a:fontRef idx="minor">
                              <a:schemeClr val="dk1"/>
                            </a:fontRef>
                          </wps:style>
                          <wps:txbx>
                            <w:txbxContent>
                              <w:p w:rsidR="007C3892" w:rsidRDefault="007C3892" w:rsidP="00A32C6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6" name="Straight Connector 256"/>
                          <wps:cNvCnPr/>
                          <wps:spPr>
                            <a:xfrm flipV="1">
                              <a:off x="387706" y="680211"/>
                              <a:ext cx="0" cy="363668"/>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257" name="Straight Connector 257"/>
                          <wps:cNvCnPr/>
                          <wps:spPr>
                            <a:xfrm flipV="1">
                              <a:off x="803734" y="680049"/>
                              <a:ext cx="0" cy="363830"/>
                            </a:xfrm>
                            <a:prstGeom prst="line">
                              <a:avLst/>
                            </a:prstGeom>
                            <a:noFill/>
                            <a:ln w="19050"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wps:wsp>
                          <wps:cNvPr id="258" name="Text Box 258"/>
                          <wps:cNvSpPr txBox="1"/>
                          <wps:spPr>
                            <a:xfrm>
                              <a:off x="58406" y="343925"/>
                              <a:ext cx="1038874" cy="42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Pr="004D388C" w:rsidRDefault="007C3892" w:rsidP="00A32C6D">
                                <w:pPr>
                                  <w:rPr>
                                    <w:sz w:val="20"/>
                                  </w:rPr>
                                </w:pPr>
                                <w:r w:rsidRPr="004D388C">
                                  <w:rPr>
                                    <w:sz w:val="20"/>
                                  </w:rPr>
                                  <w:t>Contacts to external circuit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74"/>
                          <wps:cNvSpPr txBox="1"/>
                          <wps:spPr>
                            <a:xfrm>
                              <a:off x="106842" y="1882123"/>
                              <a:ext cx="1038860" cy="30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Pr="00402807" w:rsidRDefault="007C3892" w:rsidP="00A32C6D">
                                <w:pPr>
                                  <w:pStyle w:val="NormalWeb"/>
                                  <w:spacing w:before="0" w:beforeAutospacing="0" w:after="0" w:afterAutospacing="0"/>
                                  <w:rPr>
                                    <w:sz w:val="24"/>
                                    <w:lang w:val="en-US"/>
                                  </w:rPr>
                                </w:pPr>
                                <w:r w:rsidRPr="00402807">
                                  <w:rPr>
                                    <w:rFonts w:ascii="Arial" w:eastAsia="MS Mincho" w:hAnsi="Arial" w:cs="Goudy Old Style"/>
                                    <w:sz w:val="24"/>
                                    <w:lang w:val="en-US"/>
                                  </w:rPr>
                                  <w:t>Slip rings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0" name="Straight Arrow Connector 260"/>
                          <wps:cNvCnPr/>
                          <wps:spPr>
                            <a:xfrm flipH="1" flipV="1">
                              <a:off x="387706" y="1659598"/>
                              <a:ext cx="94901" cy="2233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 name="Straight Arrow Connector 262"/>
                          <wps:cNvCnPr/>
                          <wps:spPr>
                            <a:xfrm flipV="1">
                              <a:off x="690584" y="1659598"/>
                              <a:ext cx="120462" cy="2226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3" name="Text Box 74"/>
                          <wps:cNvSpPr txBox="1"/>
                          <wps:spPr>
                            <a:xfrm>
                              <a:off x="4209800" y="336938"/>
                              <a:ext cx="103886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A32C6D">
                                <w:pPr>
                                  <w:pStyle w:val="NormalWeb"/>
                                  <w:spacing w:before="0" w:beforeAutospacing="0" w:after="0" w:afterAutospacing="0"/>
                                </w:pPr>
                                <w:r>
                                  <w:rPr>
                                    <w:rFonts w:ascii="Arial" w:eastAsia="MS Mincho" w:hAnsi="Arial" w:cs="Goudy Old Style"/>
                                    <w:sz w:val="20"/>
                                    <w:szCs w:val="20"/>
                                  </w:rPr>
                                  <w:t>Pulley that turns coil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Text Box 74"/>
                          <wps:cNvSpPr txBox="1"/>
                          <wps:spPr>
                            <a:xfrm>
                              <a:off x="4064198" y="1914306"/>
                              <a:ext cx="471072" cy="26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A32C6D">
                                <w:pPr>
                                  <w:pStyle w:val="NormalWeb"/>
                                  <w:spacing w:before="0" w:beforeAutospacing="0" w:after="0" w:afterAutospacing="0"/>
                                </w:pPr>
                                <w:r>
                                  <w:rPr>
                                    <w:rFonts w:ascii="Arial" w:eastAsia="MS Mincho" w:hAnsi="Arial" w:cs="Goudy Old Style"/>
                                    <w:sz w:val="20"/>
                                    <w:szCs w:val="20"/>
                                  </w:rPr>
                                  <w:t>Axle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 name="Straight Arrow Connector 267"/>
                          <wps:cNvCnPr/>
                          <wps:spPr>
                            <a:xfrm flipH="1" flipV="1">
                              <a:off x="4000519" y="1402989"/>
                              <a:ext cx="151420" cy="511027"/>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68" name="Flowchart: Predefined Process 268"/>
                          <wps:cNvSpPr/>
                          <wps:spPr>
                            <a:xfrm>
                              <a:off x="4151959" y="1123938"/>
                              <a:ext cx="307238" cy="474658"/>
                            </a:xfrm>
                            <a:prstGeom prst="flowChartPredefinedProcess">
                              <a:avLst/>
                            </a:prstGeom>
                            <a:ln w="19050"/>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Arrow Connector 269"/>
                          <wps:cNvCnPr/>
                          <wps:spPr>
                            <a:xfrm flipH="1">
                              <a:off x="4307999" y="760368"/>
                              <a:ext cx="88436" cy="297919"/>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70" name="Text Box 270"/>
                          <wps:cNvSpPr txBox="1"/>
                          <wps:spPr>
                            <a:xfrm>
                              <a:off x="1277335" y="628115"/>
                              <a:ext cx="2665474" cy="1736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28"/>
                                  </w:rPr>
                                </w:pPr>
                              </w:p>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28"/>
                                  </w:rPr>
                                </w:pPr>
                              </w:p>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28"/>
                                  </w:rPr>
                                </w:pPr>
                              </w:p>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32"/>
                                  </w:rPr>
                                </w:pPr>
                              </w:p>
                              <w:p w:rsidR="007C3892" w:rsidRPr="00881EF8" w:rsidRDefault="007C3892" w:rsidP="00A32C6D">
                                <w:pPr>
                                  <w:rPr>
                                    <w:color w:val="009900"/>
                                    <w:sz w:val="32"/>
                                  </w:rPr>
                                </w:pPr>
                              </w:p>
                              <w:p w:rsidR="007C3892" w:rsidRPr="00881EF8" w:rsidRDefault="007C3892" w:rsidP="00A32C6D">
                                <w:pPr>
                                  <w:rPr>
                                    <w:color w:val="0099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74"/>
                          <wps:cNvSpPr txBox="1"/>
                          <wps:spPr>
                            <a:xfrm>
                              <a:off x="1145486" y="336812"/>
                              <a:ext cx="37606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Pr="00E70BA7" w:rsidRDefault="007C3892" w:rsidP="00A32C6D">
                                <w:pPr>
                                  <w:pStyle w:val="NormalWeb"/>
                                  <w:spacing w:before="0" w:beforeAutospacing="0" w:after="0" w:afterAutospacing="0"/>
                                  <w:rPr>
                                    <w:b/>
                                    <w:szCs w:val="22"/>
                                  </w:rPr>
                                </w:pPr>
                                <w:r>
                                  <w:rPr>
                                    <w:rFonts w:ascii="Arial" w:eastAsia="MS Mincho" w:hAnsi="Arial" w:cs="Goudy Old Style"/>
                                    <w:b/>
                                    <w:szCs w:val="22"/>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2" name="Text Box 74"/>
                          <wps:cNvSpPr txBox="1"/>
                          <wps:spPr>
                            <a:xfrm>
                              <a:off x="3753928" y="2095748"/>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A32C6D">
                                <w:pPr>
                                  <w:pStyle w:val="NormalWeb"/>
                                  <w:spacing w:before="0" w:beforeAutospacing="0" w:after="0" w:afterAutospacing="0"/>
                                </w:pPr>
                                <w:r>
                                  <w:rPr>
                                    <w:rFonts w:ascii="Arial" w:eastAsia="MS Mincho" w:hAnsi="Arial" w:cs="Goudy Old Style"/>
                                    <w:b/>
                                    <w:bCs/>
                                    <w:szCs w:val="22"/>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3" name="Text Box 74"/>
                          <wps:cNvSpPr txBox="1"/>
                          <wps:spPr>
                            <a:xfrm>
                              <a:off x="3717292" y="362671"/>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A32C6D">
                                <w:pPr>
                                  <w:pStyle w:val="NormalWeb"/>
                                  <w:spacing w:before="0" w:beforeAutospacing="0" w:after="0" w:afterAutospacing="0"/>
                                </w:pPr>
                                <w:r>
                                  <w:rPr>
                                    <w:rFonts w:ascii="Arial" w:eastAsia="MS Mincho" w:hAnsi="Arial" w:cs="Goudy Old Style"/>
                                    <w:b/>
                                    <w:bCs/>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4" name="Text Box 74"/>
                          <wps:cNvSpPr txBox="1"/>
                          <wps:spPr>
                            <a:xfrm>
                              <a:off x="1097272" y="2095794"/>
                              <a:ext cx="37592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A32C6D">
                                <w:pPr>
                                  <w:pStyle w:val="NormalWeb"/>
                                  <w:spacing w:before="0" w:beforeAutospacing="0" w:after="0" w:afterAutospacing="0"/>
                                </w:pPr>
                                <w:r>
                                  <w:rPr>
                                    <w:rFonts w:ascii="Arial" w:eastAsia="MS Mincho" w:hAnsi="Arial" w:cs="Goudy Old Style"/>
                                    <w:b/>
                                    <w:bCs/>
                                    <w:szCs w:val="22"/>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5" name="Text Box 74"/>
                          <wps:cNvSpPr txBox="1"/>
                          <wps:spPr>
                            <a:xfrm>
                              <a:off x="1521446" y="136067"/>
                              <a:ext cx="2288967" cy="2850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A32C6D">
                                <w:pPr>
                                  <w:pStyle w:val="NormalWeb"/>
                                  <w:spacing w:before="0" w:beforeAutospacing="0" w:after="0" w:afterAutospacing="0"/>
                                </w:pPr>
                                <w:r>
                                  <w:rPr>
                                    <w:rFonts w:ascii="Arial" w:eastAsia="MS Mincho" w:hAnsi="Arial" w:cs="Goudy Old Style"/>
                                    <w:sz w:val="20"/>
                                    <w:szCs w:val="20"/>
                                  </w:rPr>
                                  <w:t>Force is downwards on the wire AB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6" name="Text Box 74"/>
                          <wps:cNvSpPr txBox="1"/>
                          <wps:spPr>
                            <a:xfrm>
                              <a:off x="1664111" y="2439998"/>
                              <a:ext cx="2146556"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892" w:rsidRDefault="007C3892" w:rsidP="00A32C6D">
                                <w:pPr>
                                  <w:pStyle w:val="NormalWeb"/>
                                  <w:spacing w:before="0" w:beforeAutospacing="0" w:after="0" w:afterAutospacing="0"/>
                                </w:pPr>
                                <w:r>
                                  <w:rPr>
                                    <w:rFonts w:ascii="Arial" w:eastAsia="MS Mincho" w:hAnsi="Arial" w:cs="Goudy Old Style"/>
                                    <w:sz w:val="20"/>
                                    <w:szCs w:val="20"/>
                                  </w:rPr>
                                  <w:t>Force is upwards on the wire DC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277" o:spid="_x0000_s1209" editas="canvas" style="width:427.85pt;height:222.9pt;mso-position-horizontal-relative:char;mso-position-vertical-relative:line" coordsize="54330,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">
                <v:shape id="_x0000_s1210" type="#_x0000_t75" style="position:absolute;width:54330;height:28308;visibility:visible;mso-wrap-style:square">
                  <v:fill o:detectmouseclick="t"/>
                  <v:path o:connecttype="none"/>
                </v:shape>
                <v:group id="Group 45" o:spid="_x0000_s1211" style="position:absolute;left:421;top:1656;width:51902;height:25884" coordorigin="584,1360" coordsize="51902,25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Straight Connector 46" o:spid="_x0000_s1212" style="position:absolute;flip:y;visibility:visible;mso-wrap-style:square" from="13279,5774" to="38111,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4UvsQAAADbAAAADwAAAGRycy9kb3ducmV2LnhtbESPS2/CMBCE75X4D9YicQOHiAIKGFT1&#10;gXppVZ7nJV7iiHgdxW5I/31dCanH0cx8o1muO1uJlhpfOlYwHiUgiHOnSy4UHPZvwzkIH5A1Vo5J&#10;wQ95WK96D0vMtLvxltpdKESEsM9QgQmhzqT0uSGLfuRq4uhdXGMxRNkUUjd4i3BbyTRJptJiyXHB&#10;YE3PhvLr7tsqOJpW4ufH7PV03rTyJX1Mv4pNqtSg3z0tQATqwn/43n7XCiZT+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nhS+xAAAANsAAAAPAAAAAAAAAAAA&#10;AAAAAKECAABkcnMvZG93bnJldi54bWxQSwUGAAAAAAQABAD5AAAAkgMAAAAA&#10;" strokecolor="black [3213]" strokeweight="1.5pt">
                    <v:stroke joinstyle="miter"/>
                  </v:line>
                  <v:line id="Straight Connector 50" o:spid="_x0000_s1213" style="position:absolute;flip:y;visibility:visible;mso-wrap-style:square" from="13279,21756" to="38111,2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HAYMEAAADbAAAADwAAAGRycy9kb3ducmV2LnhtbERPz2vCMBS+D/Y/hDfwNlMFRTqjDGGj&#10;B2Fa9eDt0by1YclLaaKt++vNQfD48f1ergdnxZW6YDwrmIwzEMSV14ZrBcfD1/sCRIjIGq1nUnCj&#10;AOvV68sSc+173tO1jLVIIRxyVNDE2OZShqohh2HsW+LE/frOYUywq6XusE/hzsppls2lQ8OpocGW&#10;Ng1Vf+XFKSiLc2+ORhdx/lPv/rfB6m97Umr0Nnx+gIg0xKf44S60gllan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AcBgwQAAANsAAAAPAAAAAAAAAAAAAAAA&#10;AKECAABkcnMvZG93bnJldi54bWxQSwUGAAAAAAQABAD5AAAAjwMAAAAA&#10;" strokecolor="windowText" strokeweight="1.5pt">
                    <v:stroke joinstyle="miter"/>
                  </v:line>
                  <v:line id="Straight Connector 54" o:spid="_x0000_s1214" style="position:absolute;visibility:visible;mso-wrap-style:square" from="38112,5775" to="38112,2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zO8UAAADbAAAADwAAAGRycy9kb3ducmV2LnhtbESPT2vCQBTE74LfYXlCb7rxT0Wiq2hA&#10;WqSX2GLp7ZF9JtHs25Ddavz2riB4HGbmN8xi1ZpKXKhxpWUFw0EEgjizuuRcwc/3tj8D4Tyyxsoy&#10;KbiRg9Wy21lgrO2VU7rsfS4ChF2MCgrv61hKlxVk0A1sTRy8o20M+iCbXOoGrwFuKjmKoqk0WHJY&#10;KLCmpKDsvP83CtrDaLdNxtNj+pdOfpPT8CP/2rBSb712PQfhqfWv8LP9qRW8T+DxJfw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pzO8UAAADbAAAADwAAAAAAAAAA&#10;AAAAAAChAgAAZHJzL2Rvd25yZXYueG1sUEsFBgAAAAAEAAQA+QAAAJMDAAAAAA==&#10;" strokecolor="black [3213]" strokeweight="1.5pt">
                    <v:stroke joinstyle="miter"/>
                  </v:line>
                  <v:line id="Straight Connector 55" o:spid="_x0000_s1215" style="position:absolute;visibility:visible;mso-wrap-style:square" from="13279,5777" to="13279,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bWoMYAAADbAAAADwAAAGRycy9kb3ducmV2LnhtbESPT2vCQBTE74V+h+UVvNWNtgZJ3Ugb&#10;EKV4iYri7ZF9+dNm34bsqum3dwuFHoeZ+Q2zWA6mFVfqXWNZwWQcgSAurG64UnDYr57nIJxH1tha&#10;JgU/5GCZPj4sMNH2xjldd74SAcIuQQW1910ipStqMujGtiMOXml7gz7IvpK6x1uAm1ZOoyiWBhsO&#10;CzV2lNVUfO8uRsFwnH6uspe4zM/56yn7mqyr7QcrNXoa3t9AeBr8f/ivvdEKZjP4/RJ+gE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m1qDGAAAA2wAAAA8AAAAAAAAA&#10;AAAAAAAAoQIAAGRycy9kb3ducmV2LnhtbFBLBQYAAAAABAAEAPkAAACUAwAAAAA=&#10;" strokecolor="black [3213]" strokeweight="1.5pt">
                    <v:stroke joinstyle="miter"/>
                  </v:line>
                  <v:line id="Straight Connector 56" o:spid="_x0000_s1216" style="position:absolute;visibility:visible;mso-wrap-style:square" from="13279,14516" to="13279,2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GF8IAAADbAAAADwAAAGRycy9kb3ducmV2LnhtbESPQWvCQBSE7wX/w/IEb3WTYkONriIt&#10;xd5so3h+ZJ9JMPs2zb5q/PduodDjMDPfMMv14Fp1oT40ng2k0wQUceltw5WBw/798QVUEGSLrWcy&#10;cKMA69XoYYm59Vf+okshlYoQDjkaqEW6XOtQ1uQwTH1HHL2T7x1KlH2lbY/XCHetfkqSTDtsOC7U&#10;2NFrTeW5+HEGhjTNvquS0hnttvPjp+xPhbwZMxkPmwUooUH+w3/tD2vgOYPfL/EH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tGF8IAAADbAAAADwAAAAAAAAAAAAAA&#10;AAChAgAAZHJzL2Rvd25yZXYueG1sUEsFBgAAAAAEAAQA+QAAAJADAAAAAA==&#10;" strokecolor="windowText" strokeweight="1.5pt">
                    <v:stroke joinstyle="miter"/>
                  </v:line>
                  <v:line id="Straight Connector 57" o:spid="_x0000_s1217" style="position:absolute;visibility:visible;mso-wrap-style:square" from="7607,12720" to="13279,1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jtTMUAAADbAAAADwAAAGRycy9kb3ducmV2LnhtbESPT2vCQBTE74V+h+UVvNWN/yV1lRoQ&#10;RbxExdLbI/tM0mbfhuyq8dt3C4LHYWZ+w8wWranElRpXWlbQ60YgiDOrS84VHA+r9ykI55E1VpZJ&#10;wZ0cLOavLzOMtb1xSte9z0WAsItRQeF9HUvpsoIMuq6tiYN3to1BH2STS93gLcBNJftRNJYGSw4L&#10;BdaUFJT97i9GQXvqb1fJYHxOv9PhV/LTW+e7JSvVeWs/P0B4av0z/GhvtILRBP6/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jtTMUAAADbAAAADwAAAAAAAAAA&#10;AAAAAAChAgAAZHJzL2Rvd25yZXYueG1sUEsFBgAAAAAEAAQA+QAAAJMDAAAAAA==&#10;" strokecolor="black [3213]" strokeweight="1.5pt">
                    <v:stroke joinstyle="miter"/>
                  </v:line>
                  <v:line id="Straight Connector 58" o:spid="_x0000_s1218" style="position:absolute;visibility:visible;mso-wrap-style:square" from="3877,14512" to="13279,1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3/r8AAADbAAAADwAAAGRycy9kb3ducmV2LnhtbERPTWvCQBC9F/wPywje6ialFY2uIpWi&#10;t9YonofsmASzszE7avz33UOhx8f7Xqx616g7daH2bCAdJ6CIC29rLg0cD1+vU1BBkC02nsnAkwKs&#10;loOXBWbWP3hP91xKFUM4ZGigEmkzrUNRkcMw9i1x5M6+cygRdqW2HT5iuGv0W5JMtMOaY0OFLX1W&#10;VFzymzPQp+nkWhaUvtP3dnb6kcM5l40xo2G/noMS6uVf/OfeWQMfcWz8En+AX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h3/r8AAADbAAAADwAAAAAAAAAAAAAAAACh&#10;AgAAZHJzL2Rvd25yZXYueG1sUEsFBgAAAAAEAAQA+QAAAI0DAAAAAA==&#10;" strokecolor="windowText" strokeweight="1.5pt">
                    <v:stroke joinstyle="miter"/>
                  </v:line>
                  <v:line id="Straight Connector 59" o:spid="_x0000_s1219" style="position:absolute;visibility:visible;mso-wrap-style:square" from="11457,13673" to="44591,1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ACZ8UAAADbAAAADwAAAGRycy9kb3ducmV2LnhtbESPQWvCQBSE70L/w/IKXqRuKlRs6iYU&#10;IWqpF23p+ZF9TdJk34bsaqK/visIHoeZ+YZZpoNpxIk6V1lW8DyNQBDnVldcKPj+yp4WIJxH1thY&#10;JgVncpAmD6Mlxtr2vKfTwRciQNjFqKD0vo2ldHlJBt3UtsTB+7WdQR9kV0jdYR/gppGzKJpLgxWH&#10;hRJbWpWU14ejUbDGRk42n5fsnNU/9fajv+xWmz+lxo/D+xsIT4O/h2/trVbw8grXL+EHyO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ACZ8UAAADbAAAADwAAAAAAAAAA&#10;AAAAAAChAgAAZHJzL2Rvd25yZXYueG1sUEsFBgAAAAAEAAQA+QAAAJMDAAAAAA==&#10;" strokecolor="black [3213]" strokeweight="1.5pt">
                    <v:stroke dashstyle="dash" joinstyle="miter"/>
                  </v:line>
                  <v:rect id="Rectangle 60" o:spid="_x0000_s1220" style="position:absolute;left:7340;top:11889;width:1610;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WFrsA&#10;AADbAAAADwAAAGRycy9kb3ducmV2LnhtbERPvQrCMBDeBd8hnOCmqQ4q1bRUQRCctOJ8NGdbbC6l&#10;iVp9ejMIjh/f/ybtTSOe1LnasoLZNAJBXFhdc6ngku8nKxDOI2tsLJOCNzlIk+Fgg7G2Lz7R8+xL&#10;EULYxaig8r6NpXRFRQbd1LbEgbvZzqAPsCul7vAVwk0j51G0kAZrDg0VtrSrqLifH0ZBlm+j3FOx&#10;fB9319yhvd4+mVFqPOqzNQhPvf+Lf+6DVrAI68OX8ANk8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5klha7AAAA2wAAAA8AAAAAAAAAAAAAAAAAmAIAAGRycy9kb3ducmV2Lnht&#10;bFBLBQYAAAAABAAEAPUAAACAAwAAAAA=&#10;" fillcolor="black [320]" strokecolor="black [3200]" strokeweight=".5pt">
                    <v:fill color2="black [160]" rotate="t" colors="0 #9b9b9b;.5 #8e8e8e;1 #797979" focus="100%" type="gradient">
                      <o:fill v:ext="view" type="gradientUnscaled"/>
                    </v:fill>
                  </v:rect>
                  <v:rect id="Rectangle 61" o:spid="_x0000_s1221" style="position:absolute;left:3219;top:11893;width:1607;height:3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zjb4A&#10;AADbAAAADwAAAGRycy9kb3ducmV2LnhtbESPwQrCMBBE74L/EFbwpqkeVKpRqiAInrTS89KsbbHZ&#10;lCZq9euNIHgcZuYNs9p0phYPal1lWcFkHIEgzq2uuFBwSfejBQjnkTXWlknBixxs1v3eCmNtn3yi&#10;x9kXIkDYxaig9L6JpXR5SQbd2DbEwbva1qAPsi2kbvEZ4KaW0yiaSYMVh4USG9qVlN/Od6MgSbdR&#10;6imfv467LHVos+s7MUoNB12yBOGp8//wr33QCmYT+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oM42+AAAA2wAAAA8AAAAAAAAAAAAAAAAAmAIAAGRycy9kb3ducmV2&#10;LnhtbFBLBQYAAAAABAAEAPUAAACDAwAAAAA=&#10;" fillcolor="black [320]" strokecolor="black [3200]" strokeweight=".5pt">
                    <v:fill color2="black [160]" rotate="t" colors="0 #9b9b9b;.5 #8e8e8e;1 #797979" focus="100%" type="gradient">
                      <o:fill v:ext="view" type="gradientUnscaled"/>
                    </v:fill>
                    <v:textbox>
                      <w:txbxContent>
                        <w:p w:rsidR="007C3892" w:rsidRDefault="007C3892" w:rsidP="00A32C6D">
                          <w:pPr>
                            <w:rPr>
                              <w:rFonts w:eastAsia="Times New Roman"/>
                            </w:rPr>
                          </w:pPr>
                        </w:p>
                      </w:txbxContent>
                    </v:textbox>
                  </v:rect>
                  <v:shapetype id="_x0000_t135" coordsize="21600,21600" o:spt="135" path="m10800,qx21600,10800,10800,21600l,21600,,xe">
                    <v:stroke joinstyle="miter"/>
                    <v:path gradientshapeok="t" o:connecttype="rect" textboxrect="0,3163,18437,18437"/>
                  </v:shapetype>
                  <v:shape id="Flowchart: Delay 62" o:spid="_x0000_s1222" type="#_x0000_t135" style="position:absolute;left:3096;top:9754;width:1411;height:27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1DgsQA&#10;AADbAAAADwAAAGRycy9kb3ducmV2LnhtbESPUWvCMBSF3wf7D+EOfBkznXRlVKOUiSDMIVZ/wKW5&#10;a8uSm5JErf9+EQZ7PJxzvsNZrEZrxIV86B0reJ1mIIgbp3tuFZyOm5d3ECEiazSOScGNAqyWjw8L&#10;LLW78oEudWxFgnAoUUEX41BKGZqOLIapG4iT9+28xZikb6X2eE1wa+Qsywppsee00OFAHx01P/XZ&#10;KsirvM4Ls/9c+6/+UO9N8/Zc7ZSaPI3VHESkMf6H/9pbraCYwf1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NQ4LEAAAA2wAAAA8AAAAAAAAAAAAAAAAAmAIAAGRycy9k&#10;b3ducmV2LnhtbFBLBQYAAAAABAAEAPUAAACJAwAAAAA=&#10;" fillcolor="black [320]" strokecolor="black [3200]" strokeweight=".5pt">
                    <v:fill color2="black [160]" rotate="t" colors="0 #9b9b9b;.5 #8e8e8e;1 #797979" focus="100%" type="gradient">
                      <o:fill v:ext="view" type="gradientUnscaled"/>
                    </v:fill>
                  </v:shape>
                  <v:shape id="Flowchart: Delay 63" o:spid="_x0000_s1223" type="#_x0000_t135" style="position:absolute;left:7370;top:9755;width:1410;height:27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rfMYA&#10;AADbAAAADwAAAGRycy9kb3ducmV2LnhtbESPQWsCMRSE74X+h/AKXkrNVqmUrVHEUhGkVl0PHh+b&#10;183i5mWbRF3/vSkUehxm5htmPO1sI87kQ+1YwXM/A0FcOl1zpWBffDy9gggRWWPjmBRcKcB0cn83&#10;xly7C2/pvIuVSBAOOSowMba5lKE0ZDH0XUucvG/nLcYkfSW1x0uC20YOsmwkLdacFgy2NDdUHncn&#10;q+DzWHhrvg6r4WH/s9g07+uXrnhUqvfQzd5AROrif/ivvdQKRkP4/ZJ+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UrfMYAAADbAAAADwAAAAAAAAAAAAAAAACYAgAAZHJz&#10;L2Rvd25yZXYueG1sUEsFBgAAAAAEAAQA9QAAAIsDAAAAAA==&#10;" fillcolor="#bcbcbc">
                    <v:fill color2="#ededed" rotate="t" angle="180" colors="0 #bcbcbc;22938f #d0d0d0;1 #ededed" focus="100%" type="gradient"/>
                    <v:shadow on="t" color="black" opacity="24903f" origin=",.5" offset="0,.55556mm"/>
                    <v:textbox>
                      <w:txbxContent>
                        <w:p w:rsidR="007C3892" w:rsidRDefault="007C3892" w:rsidP="00A32C6D">
                          <w:pPr>
                            <w:rPr>
                              <w:rFonts w:eastAsia="Times New Roman"/>
                            </w:rPr>
                          </w:pPr>
                        </w:p>
                      </w:txbxContent>
                    </v:textbox>
                  </v:shape>
                  <v:line id="Straight Connector 256" o:spid="_x0000_s1224" style="position:absolute;flip:y;visibility:visible;mso-wrap-style:square" from="3877,6802" to="3877,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brMMUAAADcAAAADwAAAGRycy9kb3ducmV2LnhtbESPQWvCQBSE7wX/w/IEb3WjYCipqxRB&#10;yaFgG/Xg7ZF9TZbuvg3ZrYn99d1CocdhZr5h1tvRWXGjPhjPChbzDARx7bXhRsH5tH98AhEiskbr&#10;mRTcKcB2M3lYY6H9wO90q2IjEoRDgQraGLtCylC35DDMfUecvA/fO4xJ9o3UPQ4J7qxcZlkuHRpO&#10;Cy12tGup/qy+nIKqvA7mbHQZ82Pz9v0arD7Yi1Kz6fjyDCLSGP/Df+1SK1iucv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brMMUAAADcAAAADwAAAAAAAAAA&#10;AAAAAAChAgAAZHJzL2Rvd25yZXYueG1sUEsFBgAAAAAEAAQA+QAAAJMDAAAAAA==&#10;" strokecolor="windowText" strokeweight="1.5pt">
                    <v:stroke joinstyle="miter"/>
                  </v:line>
                  <v:line id="Straight Connector 257" o:spid="_x0000_s1225" style="position:absolute;flip:y;visibility:visible;mso-wrap-style:square" from="8037,6800" to="8037,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Oq8UAAADcAAAADwAAAGRycy9kb3ducmV2LnhtbESPQWsCMRSE7wX/Q3hCbzVbobZsjVIE&#10;ZQ8F7dYeentsnrvB5GXZRHfrrzeC0OMwM98w8+XgrDhTF4xnBc+TDARx5bXhWsH+e/30BiJEZI3W&#10;Myn4owDLxehhjrn2PX/RuYy1SBAOOSpoYmxzKUPVkMMw8S1x8g6+cxiT7GqpO+wT3Fk5zbKZdGg4&#10;LTTY0qqh6lienIKy+O3N3ugizrb17vIZrN7YH6Uex8PHO4hIQ/wP39uFVjB9eYXbmXQ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pOq8UAAADcAAAADwAAAAAAAAAA&#10;AAAAAAChAgAAZHJzL2Rvd25yZXYueG1sUEsFBgAAAAAEAAQA+QAAAJMDAAAAAA==&#10;" strokecolor="windowText" strokeweight="1.5pt">
                    <v:stroke joinstyle="miter"/>
                  </v:line>
                  <v:shape id="Text Box 258" o:spid="_x0000_s1226" type="#_x0000_t202" style="position:absolute;left:584;top:3439;width:10388;height:4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IZMMA&#10;AADcAAAADwAAAGRycy9kb3ducmV2LnhtbERPy2rCQBTdF/yH4Qru6sSARdKMIgGpiF3EuunuNnPz&#10;wMydNDOa2K/vLASXh/NON6NpxY1611hWsJhHIIgLqxuuFJy/dq8rEM4ja2wtk4I7OdisJy8pJtoO&#10;nNPt5CsRQtglqKD2vkukdEVNBt3cdsSBK21v0AfYV1L3OIRw08o4it6kwYZDQ40dZTUVl9PVKDhk&#10;u0/Mf2Kz+muzj2O57X7P30ulZtNx+w7C0+if4od7rxXEy7A2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RIZMMAAADcAAAADwAAAAAAAAAAAAAAAACYAgAAZHJzL2Rv&#10;d25yZXYueG1sUEsFBgAAAAAEAAQA9QAAAIgDAAAAAA==&#10;" filled="f" stroked="f" strokeweight=".5pt">
                    <v:textbox>
                      <w:txbxContent>
                        <w:p w:rsidR="007C3892" w:rsidRPr="004D388C" w:rsidRDefault="007C3892" w:rsidP="00A32C6D">
                          <w:pPr>
                            <w:rPr>
                              <w:sz w:val="20"/>
                            </w:rPr>
                          </w:pPr>
                          <w:r w:rsidRPr="004D388C">
                            <w:rPr>
                              <w:sz w:val="20"/>
                            </w:rPr>
                            <w:t>Contacts to external circuit</w:t>
                          </w:r>
                        </w:p>
                      </w:txbxContent>
                    </v:textbox>
                  </v:shape>
                  <v:shape id="Text Box 74" o:spid="_x0000_s1227" type="#_x0000_t202" style="position:absolute;left:1068;top:18821;width:10389;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t/8UA&#10;AADcAAAADwAAAGRycy9kb3ducmV2LnhtbESPT4vCMBTE78J+h/AWvGlqwcWtRpGCrIge/HPZ27N5&#10;tsXmpdtErfvpjSB4HGbmN8xk1ppKXKlxpWUFg34EgjizuuRcwWG/6I1AOI+ssbJMCu7kYDb96Eww&#10;0fbGW7rufC4ChF2CCgrv60RKlxVk0PVtTRy8k20M+iCbXOoGbwFuKhlH0Zc0WHJYKLCmtKDsvLsY&#10;Bat0scHtMTaj/yr9WZ/m9d/hd6hU97Odj0F4av07/GovtYJ4+A3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O3/xQAAANwAAAAPAAAAAAAAAAAAAAAAAJgCAABkcnMv&#10;ZG93bnJldi54bWxQSwUGAAAAAAQABAD1AAAAigMAAAAA&#10;" filled="f" stroked="f" strokeweight=".5pt">
                    <v:textbox>
                      <w:txbxContent>
                        <w:p w:rsidR="007C3892" w:rsidRPr="00402807" w:rsidRDefault="007C3892" w:rsidP="00A32C6D">
                          <w:pPr>
                            <w:pStyle w:val="NormalWeb"/>
                            <w:spacing w:before="0" w:beforeAutospacing="0" w:after="0" w:afterAutospacing="0"/>
                            <w:rPr>
                              <w:sz w:val="24"/>
                              <w:lang w:val="en-US"/>
                            </w:rPr>
                          </w:pPr>
                          <w:r w:rsidRPr="00402807">
                            <w:rPr>
                              <w:rFonts w:ascii="Arial" w:eastAsia="MS Mincho" w:hAnsi="Arial" w:cs="Goudy Old Style"/>
                              <w:sz w:val="24"/>
                              <w:lang w:val="en-US"/>
                            </w:rPr>
                            <w:t>Slip rings</w:t>
                          </w:r>
                        </w:p>
                      </w:txbxContent>
                    </v:textbox>
                  </v:shape>
                  <v:shape id="Straight Arrow Connector 260" o:spid="_x0000_s1228" type="#_x0000_t32" style="position:absolute;left:3877;top:16595;width:949;height:22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fqL8AAADcAAAADwAAAGRycy9kb3ducmV2LnhtbERPy6rCMBDdC/5DGMGdprqoUo0iRcGF&#10;Lqz3A+Y2Y1tsJqVJa/17sxBcHs57ux9MLXpqXWVZwWIegSDOra64UPB3P83WIJxH1lhbJgVvcrDf&#10;jUdbTLR98Y36zBcihLBLUEHpfZNI6fKSDLq5bYgD97CtQR9gW0jd4iuEm1ouoyiWBisODSU2lJaU&#10;P7POKMiu/SK9RFV3Pq66WL7vq9T0/0pNJ8NhA8LT4H/ir/usFSzjMD+cCUdA7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UZfqL8AAADcAAAADwAAAAAAAAAAAAAAAACh&#10;AgAAZHJzL2Rvd25yZXYueG1sUEsFBgAAAAAEAAQA+QAAAI0DAAAAAA==&#10;" strokecolor="#5b9bd5 [3204]" strokeweight=".5pt">
                    <v:stroke endarrow="open" joinstyle="miter"/>
                  </v:shape>
                  <v:shape id="Straight Arrow Connector 262" o:spid="_x0000_s1229" type="#_x0000_t32" style="position:absolute;left:6905;top:16595;width:1205;height:2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J42cMAAADcAAAADwAAAGRycy9kb3ducmV2LnhtbESPQYvCMBSE74L/ITzBi6zp9iDSbRQV&#10;FgQPi1VY9vZonk2xeSlNtPXfbwTB4zAz3zD5erCNuFPna8cKPucJCOLS6ZorBefT98cShA/IGhvH&#10;pOBBHtar8SjHTLuej3QvQiUihH2GCkwIbSalLw1Z9HPXEkfv4jqLIcqukrrDPsJtI9MkWUiLNccF&#10;gy3tDJXX4mYVbF3F5cGi+fvZtVemWdH/bh9KTSfD5gtEoCG8w6/2XitIFyk8z8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CeNnDAAAA3AAAAA8AAAAAAAAAAAAA&#10;AAAAoQIAAGRycy9kb3ducmV2LnhtbFBLBQYAAAAABAAEAPkAAACRAwAAAAA=&#10;" strokecolor="#5b9bd5 [3204]" strokeweight=".5pt">
                    <v:stroke endarrow="open" joinstyle="miter"/>
                  </v:shape>
                  <v:shape id="Text Box 74" o:spid="_x0000_s1230" type="#_x0000_t202" style="position:absolute;left:42098;top:3369;width:1038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rsidR="007C3892" w:rsidRDefault="007C3892" w:rsidP="00A32C6D">
                          <w:pPr>
                            <w:pStyle w:val="NormalWeb"/>
                            <w:spacing w:before="0" w:beforeAutospacing="0" w:after="0" w:afterAutospacing="0"/>
                          </w:pPr>
                          <w:r>
                            <w:rPr>
                              <w:rFonts w:ascii="Arial" w:eastAsia="MS Mincho" w:hAnsi="Arial" w:cs="Goudy Old Style"/>
                              <w:sz w:val="20"/>
                              <w:szCs w:val="20"/>
                            </w:rPr>
                            <w:t>Pulley that turns coil</w:t>
                          </w:r>
                        </w:p>
                      </w:txbxContent>
                    </v:textbox>
                  </v:shape>
                  <v:shape id="Text Box 74" o:spid="_x0000_s1231" type="#_x0000_t202" style="position:absolute;left:40641;top:19143;width:471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rsidR="007C3892" w:rsidRDefault="007C3892" w:rsidP="00A32C6D">
                          <w:pPr>
                            <w:pStyle w:val="NormalWeb"/>
                            <w:spacing w:before="0" w:beforeAutospacing="0" w:after="0" w:afterAutospacing="0"/>
                          </w:pPr>
                          <w:r>
                            <w:rPr>
                              <w:rFonts w:ascii="Arial" w:eastAsia="MS Mincho" w:hAnsi="Arial" w:cs="Goudy Old Style"/>
                              <w:sz w:val="20"/>
                              <w:szCs w:val="20"/>
                            </w:rPr>
                            <w:t>Axle</w:t>
                          </w:r>
                        </w:p>
                      </w:txbxContent>
                    </v:textbox>
                  </v:shape>
                  <v:shape id="Straight Arrow Connector 267" o:spid="_x0000_s1232" type="#_x0000_t32" style="position:absolute;left:40005;top:14029;width:1514;height:51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y++cYAAADcAAAADwAAAGRycy9kb3ducmV2LnhtbESPQWvCQBSE74X+h+UVvDWbGoglukqx&#10;CtUepGkOPT6yzyQ0+zZk1xj7692C4HGY+WaYxWo0rRiod41lBS9RDIK4tLrhSkHxvX1+BeE8ssbW&#10;Mim4kIPV8vFhgZm2Z/6iIfeVCCXsMlRQe99lUrqyJoMush1x8I62N+iD7CupezyHctPKaRyn0mDD&#10;YaHGjtY1lb/5ySiYfh62u/e/Da43xb7Tl2T42SUHpSZP49schKfR38M3+kMHLp3B/5lwBOTy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8vvnGAAAA3AAAAA8AAAAAAAAA&#10;AAAAAAAAoQIAAGRycy9kb3ducmV2LnhtbFBLBQYAAAAABAAEAPkAAACUAwAAAAA=&#10;" strokecolor="#4a7ebb">
                    <v:stroke endarrow="open" joinstyle="miter"/>
                  </v:shape>
                  <v:shapetype id="_x0000_t112" coordsize="21600,21600" o:spt="112" path="m,l,21600r21600,l21600,xem2610,nfl2610,21600em18990,nfl18990,21600e">
                    <v:stroke joinstyle="miter"/>
                    <v:path o:extrusionok="f" gradientshapeok="t" o:connecttype="rect" textboxrect="2610,0,18990,21600"/>
                  </v:shapetype>
                  <v:shape id="Flowchart: Predefined Process 268" o:spid="_x0000_s1233" type="#_x0000_t112" style="position:absolute;left:41519;top:11239;width:3072;height:4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aV8IA&#10;AADcAAAADwAAAGRycy9kb3ducmV2LnhtbERPy2rCQBTdF/yH4QrdlDoxi1Cio7SCYJeND3R3zdw8&#10;auZOyEyT+PfOQujycN7L9Wga0VPnassK5rMIBHFudc2lgsN++/4BwnlkjY1lUnAnB+vV5GWJqbYD&#10;/1Cf+VKEEHYpKqi8b1MpXV6RQTezLXHgCtsZ9AF2pdQdDiHcNDKOokQarDk0VNjSpqL8lv0ZBafv&#10;+bX4Kg5Hif3b5nypb9f+N1LqdTp+LkB4Gv2/+OneaQVxEta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RpXwgAAANwAAAAPAAAAAAAAAAAAAAAAAJgCAABkcnMvZG93&#10;bnJldi54bWxQSwUGAAAAAAQABAD1AAAAhwMAAAAA&#10;" fillcolor="black [320]" strokecolor="black [3200]" strokeweight="1.5pt">
                    <v:fill color2="black [160]" rotate="t" colors="0 #9b9b9b;.5 #8e8e8e;1 #797979" focus="100%" type="gradient">
                      <o:fill v:ext="view" type="gradientUnscaled"/>
                    </v:fill>
                  </v:shape>
                  <v:shape id="Straight Arrow Connector 269" o:spid="_x0000_s1234" type="#_x0000_t32" style="position:absolute;left:43079;top:7603;width:885;height:29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u2MIAAADcAAAADwAAAGRycy9kb3ducmV2LnhtbESPS6vCMBSE94L/IRzBnaYqiPYaRQQf&#10;CC58cNeH5ty21+akNtHWf28EweUwM98ws0VjCvGgyuWWFQz6EQjixOqcUwWX87o3AeE8ssbCMil4&#10;koPFvN2aYaxtzUd6nHwqAoRdjAoy78tYSpdkZND1bUkcvD9bGfRBVqnUFdYBbgo5jKKxNJhzWMiw&#10;pFVGyfV0Nwpqfy/TzX6Q8/b/NjI4WR5+Xa1Ut9Msf0B4avw3/GnvtILheAr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u2MIAAADcAAAADwAAAAAAAAAAAAAA&#10;AAChAgAAZHJzL2Rvd25yZXYueG1sUEsFBgAAAAAEAAQA+QAAAJADAAAAAA==&#10;" strokecolor="#4a7ebb">
                    <v:stroke endarrow="open" joinstyle="miter"/>
                  </v:shape>
                  <v:shape id="Text Box 270" o:spid="_x0000_s1235" type="#_x0000_t202" style="position:absolute;left:12773;top:6281;width:26655;height:17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28"/>
                            </w:rPr>
                          </w:pPr>
                        </w:p>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28"/>
                            </w:rPr>
                          </w:pPr>
                        </w:p>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28"/>
                            </w:rPr>
                          </w:pPr>
                        </w:p>
                        <w:p w:rsidR="007C3892" w:rsidRPr="00881EF8" w:rsidRDefault="007C3892" w:rsidP="00A32C6D">
                          <w:pPr>
                            <w:rPr>
                              <w:color w:val="009900"/>
                              <w:sz w:val="28"/>
                            </w:rPr>
                          </w:pP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r w:rsidRPr="00881EF8">
                            <w:rPr>
                              <w:color w:val="009900"/>
                              <w:sz w:val="28"/>
                            </w:rPr>
                            <w:tab/>
                          </w:r>
                          <w:r w:rsidRPr="00881EF8">
                            <w:rPr>
                              <w:color w:val="009900"/>
                              <w:sz w:val="28"/>
                            </w:rPr>
                            <w:sym w:font="Wingdings 2" w:char="F0D0"/>
                          </w:r>
                        </w:p>
                        <w:p w:rsidR="007C3892" w:rsidRPr="00881EF8" w:rsidRDefault="007C3892" w:rsidP="00A32C6D">
                          <w:pPr>
                            <w:rPr>
                              <w:color w:val="009900"/>
                              <w:sz w:val="32"/>
                            </w:rPr>
                          </w:pPr>
                        </w:p>
                        <w:p w:rsidR="007C3892" w:rsidRPr="00881EF8" w:rsidRDefault="007C3892" w:rsidP="00A32C6D">
                          <w:pPr>
                            <w:rPr>
                              <w:color w:val="009900"/>
                              <w:sz w:val="32"/>
                            </w:rPr>
                          </w:pPr>
                        </w:p>
                        <w:p w:rsidR="007C3892" w:rsidRPr="00881EF8" w:rsidRDefault="007C3892" w:rsidP="00A32C6D">
                          <w:pPr>
                            <w:rPr>
                              <w:color w:val="009900"/>
                              <w:sz w:val="32"/>
                            </w:rPr>
                          </w:pPr>
                        </w:p>
                      </w:txbxContent>
                    </v:textbox>
                  </v:shape>
                  <v:shape id="Text Box 74" o:spid="_x0000_s1236" type="#_x0000_t202" style="position:absolute;left:11454;top:3368;width:376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9mc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v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u9mcYAAADcAAAADwAAAAAAAAAAAAAAAACYAgAAZHJz&#10;L2Rvd25yZXYueG1sUEsFBgAAAAAEAAQA9QAAAIsDAAAAAA==&#10;" filled="f" stroked="f" strokeweight=".5pt">
                    <v:textbox>
                      <w:txbxContent>
                        <w:p w:rsidR="007C3892" w:rsidRPr="00E70BA7" w:rsidRDefault="007C3892" w:rsidP="00A32C6D">
                          <w:pPr>
                            <w:pStyle w:val="NormalWeb"/>
                            <w:spacing w:before="0" w:beforeAutospacing="0" w:after="0" w:afterAutospacing="0"/>
                            <w:rPr>
                              <w:b/>
                              <w:szCs w:val="22"/>
                            </w:rPr>
                          </w:pPr>
                          <w:r>
                            <w:rPr>
                              <w:rFonts w:ascii="Arial" w:eastAsia="MS Mincho" w:hAnsi="Arial" w:cs="Goudy Old Style"/>
                              <w:b/>
                              <w:szCs w:val="22"/>
                            </w:rPr>
                            <w:t>A</w:t>
                          </w:r>
                        </w:p>
                      </w:txbxContent>
                    </v:textbox>
                  </v:shape>
                  <v:shape id="Text Box 74" o:spid="_x0000_s1237" type="#_x0000_t202" style="position:absolute;left:37539;top:20957;width:3759;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7C3892" w:rsidRDefault="007C3892" w:rsidP="00A32C6D">
                          <w:pPr>
                            <w:pStyle w:val="NormalWeb"/>
                            <w:spacing w:before="0" w:beforeAutospacing="0" w:after="0" w:afterAutospacing="0"/>
                          </w:pPr>
                          <w:r>
                            <w:rPr>
                              <w:rFonts w:ascii="Arial" w:eastAsia="MS Mincho" w:hAnsi="Arial" w:cs="Goudy Old Style"/>
                              <w:b/>
                              <w:bCs/>
                              <w:szCs w:val="22"/>
                            </w:rPr>
                            <w:t>C</w:t>
                          </w:r>
                        </w:p>
                      </w:txbxContent>
                    </v:textbox>
                  </v:shape>
                  <v:shape id="Text Box 74" o:spid="_x0000_s1238" type="#_x0000_t202" style="position:absolute;left:37172;top:3626;width:376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GdccA&#10;AADcAAAADwAAAGRycy9kb3ducmV2LnhtbESPzWvCQBTE70L/h+UVetNNU1o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lhnXHAAAA3AAAAA8AAAAAAAAAAAAAAAAAmAIAAGRy&#10;cy9kb3ducmV2LnhtbFBLBQYAAAAABAAEAPUAAACMAwAAAAA=&#10;" filled="f" stroked="f" strokeweight=".5pt">
                    <v:textbox>
                      <w:txbxContent>
                        <w:p w:rsidR="007C3892" w:rsidRDefault="007C3892" w:rsidP="00A32C6D">
                          <w:pPr>
                            <w:pStyle w:val="NormalWeb"/>
                            <w:spacing w:before="0" w:beforeAutospacing="0" w:after="0" w:afterAutospacing="0"/>
                          </w:pPr>
                          <w:r>
                            <w:rPr>
                              <w:rFonts w:ascii="Arial" w:eastAsia="MS Mincho" w:hAnsi="Arial" w:cs="Goudy Old Style"/>
                              <w:b/>
                              <w:bCs/>
                              <w:szCs w:val="22"/>
                            </w:rPr>
                            <w:t>B</w:t>
                          </w:r>
                        </w:p>
                      </w:txbxContent>
                    </v:textbox>
                  </v:shape>
                  <v:shape id="Text Box 74" o:spid="_x0000_s1239" type="#_x0000_t202" style="position:absolute;left:10972;top:20957;width:3759;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eAccA&#10;AADcAAAADwAAAGRycy9kb3ducmV2LnhtbESPzWvCQBTE70L/h+UVetNNQ1s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MHgHHAAAA3AAAAA8AAAAAAAAAAAAAAAAAmAIAAGRy&#10;cy9kb3ducmV2LnhtbFBLBQYAAAAABAAEAPUAAACMAwAAAAA=&#10;" filled="f" stroked="f" strokeweight=".5pt">
                    <v:textbox>
                      <w:txbxContent>
                        <w:p w:rsidR="007C3892" w:rsidRDefault="007C3892" w:rsidP="00A32C6D">
                          <w:pPr>
                            <w:pStyle w:val="NormalWeb"/>
                            <w:spacing w:before="0" w:beforeAutospacing="0" w:after="0" w:afterAutospacing="0"/>
                          </w:pPr>
                          <w:r>
                            <w:rPr>
                              <w:rFonts w:ascii="Arial" w:eastAsia="MS Mincho" w:hAnsi="Arial" w:cs="Goudy Old Style"/>
                              <w:b/>
                              <w:bCs/>
                              <w:szCs w:val="22"/>
                            </w:rPr>
                            <w:t>D</w:t>
                          </w:r>
                        </w:p>
                      </w:txbxContent>
                    </v:textbox>
                  </v:shape>
                  <v:shape id="Text Box 74" o:spid="_x0000_s1240" type="#_x0000_t202" style="position:absolute;left:15214;top:1360;width:22890;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m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L8l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Au5rHAAAA3AAAAA8AAAAAAAAAAAAAAAAAmAIAAGRy&#10;cy9kb3ducmV2LnhtbFBLBQYAAAAABAAEAPUAAACMAwAAAAA=&#10;" filled="f" stroked="f" strokeweight=".5pt">
                    <v:textbox>
                      <w:txbxContent>
                        <w:p w:rsidR="007C3892" w:rsidRDefault="007C3892" w:rsidP="00A32C6D">
                          <w:pPr>
                            <w:pStyle w:val="NormalWeb"/>
                            <w:spacing w:before="0" w:beforeAutospacing="0" w:after="0" w:afterAutospacing="0"/>
                          </w:pPr>
                          <w:r>
                            <w:rPr>
                              <w:rFonts w:ascii="Arial" w:eastAsia="MS Mincho" w:hAnsi="Arial" w:cs="Goudy Old Style"/>
                              <w:sz w:val="20"/>
                              <w:szCs w:val="20"/>
                            </w:rPr>
                            <w:t>Force is downwards on the wire AB</w:t>
                          </w:r>
                        </w:p>
                      </w:txbxContent>
                    </v:textbox>
                  </v:shape>
                  <v:shape id="Text Box 74" o:spid="_x0000_s1241" type="#_x0000_t202" style="position:absolute;left:16641;top:24399;width:21465;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rsidR="007C3892" w:rsidRDefault="007C3892" w:rsidP="00A32C6D">
                          <w:pPr>
                            <w:pStyle w:val="NormalWeb"/>
                            <w:spacing w:before="0" w:beforeAutospacing="0" w:after="0" w:afterAutospacing="0"/>
                          </w:pPr>
                          <w:r>
                            <w:rPr>
                              <w:rFonts w:ascii="Arial" w:eastAsia="MS Mincho" w:hAnsi="Arial" w:cs="Goudy Old Style"/>
                              <w:sz w:val="20"/>
                              <w:szCs w:val="20"/>
                            </w:rPr>
                            <w:t>Force is upwards on the wire DC</w:t>
                          </w:r>
                        </w:p>
                      </w:txbxContent>
                    </v:textbox>
                  </v:shape>
                </v:group>
                <w10:anchorlock/>
              </v:group>
            </w:pict>
          </mc:Fallback>
        </mc:AlternateContent>
      </w:r>
    </w:p>
    <w:p w:rsidR="00A32C6D" w:rsidRPr="000E4DDE" w:rsidRDefault="00402807" w:rsidP="00A32C6D">
      <w:pPr>
        <w:pStyle w:val="ListParagraph"/>
        <w:numPr>
          <w:ilvl w:val="0"/>
          <w:numId w:val="39"/>
        </w:numPr>
      </w:pPr>
      <w:r>
        <w:t>Calculate the flux contained within the coil ABCD</w:t>
      </w:r>
      <w:r w:rsidR="006F2518">
        <w:t xml:space="preserve"> at the instant shown.</w:t>
      </w:r>
    </w:p>
    <w:p w:rsidR="00A32C6D" w:rsidRDefault="00402807" w:rsidP="00A32C6D">
      <w:pPr>
        <w:jc w:val="right"/>
        <w:rPr>
          <w:rFonts w:cs="Arial"/>
          <w:szCs w:val="22"/>
        </w:rPr>
      </w:pPr>
      <w:r>
        <w:rPr>
          <w:rFonts w:cs="Arial"/>
          <w:szCs w:val="22"/>
        </w:rPr>
        <w:t>(2 marks</w:t>
      </w:r>
      <w:r w:rsidR="00A32C6D">
        <w:rPr>
          <w:rFonts w:cs="Arial"/>
          <w:szCs w:val="22"/>
        </w:rPr>
        <w:t>)</w:t>
      </w: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62613F" w:rsidP="00A32C6D">
      <w:pPr>
        <w:pStyle w:val="ListParagraph"/>
        <w:numPr>
          <w:ilvl w:val="0"/>
          <w:numId w:val="39"/>
        </w:numPr>
      </w:pPr>
      <w:r>
        <w:t>Draw</w:t>
      </w:r>
      <w:r w:rsidR="00A32C6D" w:rsidRPr="000E4DDE">
        <w:t xml:space="preserve"> on the diagram t</w:t>
      </w:r>
      <w:r w:rsidR="00402807">
        <w:t>he direction of induced current along AB and DC</w:t>
      </w:r>
      <w:r w:rsidR="00A32C6D" w:rsidRPr="000E4DDE">
        <w:t xml:space="preserve"> as the coil rotates from the position shown and explain briefly how you arrived at your answer.</w:t>
      </w:r>
    </w:p>
    <w:p w:rsidR="005B7515" w:rsidRDefault="005B7515" w:rsidP="005B7515">
      <w:pPr>
        <w:pStyle w:val="ListParagraph"/>
        <w:ind w:left="360" w:firstLine="0"/>
        <w:jc w:val="right"/>
      </w:pPr>
      <w:r>
        <w:t>(2 marks)</w:t>
      </w:r>
    </w:p>
    <w:p w:rsidR="00B3620A" w:rsidRDefault="00B3620A" w:rsidP="005B7515">
      <w:pPr>
        <w:pStyle w:val="ListParagraph"/>
        <w:ind w:left="360" w:firstLine="0"/>
        <w:jc w:val="right"/>
      </w:pPr>
    </w:p>
    <w:p w:rsidR="00B3620A" w:rsidRDefault="00B3620A" w:rsidP="005B7515">
      <w:pPr>
        <w:pStyle w:val="ListParagraph"/>
        <w:ind w:left="360" w:firstLine="0"/>
        <w:jc w:val="right"/>
      </w:pPr>
    </w:p>
    <w:p w:rsidR="00B3620A" w:rsidRDefault="00B3620A" w:rsidP="005B7515">
      <w:pPr>
        <w:pStyle w:val="ListParagraph"/>
        <w:ind w:left="360" w:firstLine="0"/>
        <w:jc w:val="right"/>
      </w:pPr>
    </w:p>
    <w:p w:rsidR="00B3620A" w:rsidRDefault="00B3620A" w:rsidP="005B7515">
      <w:pPr>
        <w:pStyle w:val="ListParagraph"/>
        <w:ind w:left="360" w:firstLine="0"/>
        <w:jc w:val="right"/>
      </w:pPr>
    </w:p>
    <w:p w:rsidR="00B3620A" w:rsidRDefault="00B3620A" w:rsidP="005B7515">
      <w:pPr>
        <w:pStyle w:val="ListParagraph"/>
        <w:ind w:left="360" w:firstLine="0"/>
        <w:jc w:val="right"/>
      </w:pPr>
    </w:p>
    <w:p w:rsidR="00B3620A" w:rsidRDefault="00B3620A" w:rsidP="005B7515">
      <w:pPr>
        <w:pStyle w:val="ListParagraph"/>
        <w:ind w:left="360" w:firstLine="0"/>
        <w:jc w:val="right"/>
      </w:pPr>
    </w:p>
    <w:p w:rsidR="005B7515" w:rsidRDefault="005B7515" w:rsidP="005B7515">
      <w:pPr>
        <w:pStyle w:val="ListParagraph"/>
        <w:ind w:left="360" w:firstLine="0"/>
      </w:pPr>
    </w:p>
    <w:p w:rsidR="005B7515" w:rsidRDefault="005B7515" w:rsidP="005B7515">
      <w:pPr>
        <w:pStyle w:val="ListParagraph"/>
        <w:ind w:left="360" w:firstLine="0"/>
      </w:pPr>
    </w:p>
    <w:p w:rsidR="00402807" w:rsidRDefault="00A32C6D" w:rsidP="00402807">
      <w:pPr>
        <w:pStyle w:val="ListParagraph"/>
        <w:numPr>
          <w:ilvl w:val="0"/>
          <w:numId w:val="39"/>
        </w:numPr>
      </w:pPr>
      <w:r w:rsidRPr="000E4DDE">
        <w:t xml:space="preserve">Calculate the </w:t>
      </w:r>
      <w:r w:rsidR="00402807">
        <w:t xml:space="preserve">magnitude of the maximum </w:t>
      </w:r>
      <w:proofErr w:type="spellStart"/>
      <w:r w:rsidR="00402807">
        <w:t>emf</w:t>
      </w:r>
      <w:proofErr w:type="spellEnd"/>
      <w:r w:rsidR="00402807">
        <w:t xml:space="preserve"> from the AC generator.</w:t>
      </w:r>
    </w:p>
    <w:p w:rsidR="00A32C6D" w:rsidRDefault="006F2518" w:rsidP="00402807">
      <w:pPr>
        <w:jc w:val="right"/>
      </w:pPr>
      <w:r>
        <w:t>(3</w:t>
      </w:r>
      <w:r w:rsidR="00402807">
        <w:t xml:space="preserve"> marks</w:t>
      </w:r>
      <w:r w:rsidR="00A32C6D" w:rsidRPr="00402807">
        <w:t>)</w:t>
      </w:r>
    </w:p>
    <w:p w:rsidR="00530CCB" w:rsidRPr="00402807" w:rsidRDefault="00530CCB" w:rsidP="00402807">
      <w:pPr>
        <w:jc w:val="right"/>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Default="00A32C6D" w:rsidP="00A32C6D">
      <w:pPr>
        <w:rPr>
          <w:rFonts w:cs="Arial"/>
          <w:szCs w:val="22"/>
        </w:rPr>
      </w:pPr>
    </w:p>
    <w:p w:rsidR="00A32C6D" w:rsidRPr="000E4DDE" w:rsidRDefault="00A32C6D" w:rsidP="00A32C6D">
      <w:pPr>
        <w:pStyle w:val="ListParagraph"/>
        <w:numPr>
          <w:ilvl w:val="0"/>
          <w:numId w:val="39"/>
        </w:numPr>
      </w:pPr>
      <w:r w:rsidRPr="000E4DDE">
        <w:lastRenderedPageBreak/>
        <w:t xml:space="preserve">On the axes shown below, sketch the shape of the </w:t>
      </w:r>
      <w:proofErr w:type="spellStart"/>
      <w:r w:rsidRPr="000E4DDE">
        <w:t>emf</w:t>
      </w:r>
      <w:proofErr w:type="spellEnd"/>
      <w:r w:rsidRPr="000E4DDE">
        <w:t xml:space="preserve"> output for this generator as it rotates one full turn from th</w:t>
      </w:r>
      <w:r w:rsidR="0062613F">
        <w:t>e initial position shown. Add</w:t>
      </w:r>
      <w:r w:rsidRPr="000E4DDE">
        <w:t xml:space="preserve"> a suitable numerical time scale on the time axis and label your curve ‘7</w:t>
      </w:r>
      <w:r w:rsidR="000D4F10">
        <w:t>5</w:t>
      </w:r>
      <w:r w:rsidRPr="000E4DDE">
        <w:t>0 rpm’.</w:t>
      </w:r>
    </w:p>
    <w:p w:rsidR="00A32C6D" w:rsidRDefault="00530CCB" w:rsidP="00A32C6D">
      <w:pPr>
        <w:jc w:val="right"/>
        <w:rPr>
          <w:rFonts w:cs="Arial"/>
          <w:szCs w:val="22"/>
        </w:rPr>
      </w:pPr>
      <w:r>
        <w:rPr>
          <w:rFonts w:cs="Arial"/>
          <w:szCs w:val="22"/>
        </w:rPr>
        <w:t>(3</w:t>
      </w:r>
      <w:r w:rsidR="00A02FB6">
        <w:rPr>
          <w:rFonts w:cs="Arial"/>
          <w:szCs w:val="22"/>
        </w:rPr>
        <w:t xml:space="preserve"> </w:t>
      </w:r>
      <w:bookmarkStart w:id="0" w:name="_GoBack"/>
      <w:bookmarkEnd w:id="0"/>
      <w:r w:rsidR="00A02FB6">
        <w:rPr>
          <w:rFonts w:cs="Arial"/>
          <w:szCs w:val="22"/>
        </w:rPr>
        <w:t>marks</w:t>
      </w:r>
      <w:r w:rsidR="00A32C6D">
        <w:rPr>
          <w:rFonts w:cs="Arial"/>
          <w:szCs w:val="22"/>
        </w:rPr>
        <w:t>)</w:t>
      </w:r>
    </w:p>
    <w:p w:rsidR="00530CCB" w:rsidRDefault="00530CCB" w:rsidP="00A32C6D">
      <w:pPr>
        <w:rPr>
          <w:rFonts w:cs="Arial"/>
          <w:szCs w:val="22"/>
        </w:rPr>
      </w:pPr>
    </w:p>
    <w:p w:rsidR="00A32C6D" w:rsidRDefault="000D4F10" w:rsidP="00A32C6D">
      <w:pPr>
        <w:rPr>
          <w:rFonts w:cs="Arial"/>
          <w:szCs w:val="22"/>
        </w:rPr>
      </w:pPr>
      <w:r>
        <w:rPr>
          <w:rFonts w:cs="Arial"/>
          <w:noProof/>
          <w:szCs w:val="22"/>
        </w:rPr>
        <mc:AlternateContent>
          <mc:Choice Requires="wps">
            <w:drawing>
              <wp:anchor distT="0" distB="0" distL="114300" distR="114300" simplePos="0" relativeHeight="251709440" behindDoc="0" locked="0" layoutInCell="1" allowOverlap="1" wp14:anchorId="5D3A9849" wp14:editId="5F972A7A">
                <wp:simplePos x="0" y="0"/>
                <wp:positionH relativeFrom="column">
                  <wp:posOffset>-43815</wp:posOffset>
                </wp:positionH>
                <wp:positionV relativeFrom="paragraph">
                  <wp:posOffset>88900</wp:posOffset>
                </wp:positionV>
                <wp:extent cx="117157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chemeClr val="lt1"/>
                        </a:solidFill>
                        <a:ln w="6350">
                          <a:noFill/>
                        </a:ln>
                      </wps:spPr>
                      <wps:txbx>
                        <w:txbxContent>
                          <w:p w:rsidR="007C3892" w:rsidRPr="000D4F10" w:rsidRDefault="007C3892">
                            <w:pPr>
                              <w:rPr>
                                <w:lang w:val="en-US"/>
                              </w:rPr>
                            </w:pPr>
                            <w:r>
                              <w:rPr>
                                <w:lang w:val="en-US"/>
                              </w:rPr>
                              <w:t>EMF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242" type="#_x0000_t202" style="position:absolute;margin-left:-3.45pt;margin-top:7pt;width:92.25pt;height:2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" fillcolor="white [3201]" stroked="f" strokeweight=".5pt">
                <v:textbox>
                  <w:txbxContent>
                    <w:p w:rsidR="007C3892" w:rsidRPr="000D4F10" w:rsidRDefault="007C3892">
                      <w:pPr>
                        <w:rPr>
                          <w:lang w:val="en-US"/>
                        </w:rPr>
                      </w:pPr>
                      <w:r>
                        <w:rPr>
                          <w:lang w:val="en-US"/>
                        </w:rPr>
                        <w:t>EMF (V)</w:t>
                      </w:r>
                    </w:p>
                  </w:txbxContent>
                </v:textbox>
              </v:shape>
            </w:pict>
          </mc:Fallback>
        </mc:AlternateContent>
      </w:r>
    </w:p>
    <w:p w:rsidR="00A32C6D" w:rsidRDefault="00A32C6D" w:rsidP="00A32C6D">
      <w:pPr>
        <w:rPr>
          <w:rFonts w:cs="Arial"/>
          <w:szCs w:val="22"/>
        </w:rPr>
      </w:pPr>
      <w:r>
        <w:rPr>
          <w:rFonts w:cs="Arial"/>
          <w:noProof/>
          <w:szCs w:val="22"/>
        </w:rPr>
        <w:drawing>
          <wp:inline distT="0" distB="0" distL="0" distR="0" wp14:anchorId="35A3BEAF" wp14:editId="65D70F85">
            <wp:extent cx="6120130" cy="3351621"/>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130" cy="3351621"/>
                    </a:xfrm>
                    <a:prstGeom prst="rect">
                      <a:avLst/>
                    </a:prstGeom>
                    <a:noFill/>
                    <a:ln>
                      <a:noFill/>
                    </a:ln>
                  </pic:spPr>
                </pic:pic>
              </a:graphicData>
            </a:graphic>
          </wp:inline>
        </w:drawing>
      </w:r>
    </w:p>
    <w:p w:rsidR="00A32C6D" w:rsidRDefault="00A32C6D" w:rsidP="00A32C6D">
      <w:pPr>
        <w:rPr>
          <w:rFonts w:cs="Arial"/>
          <w:szCs w:val="22"/>
        </w:rPr>
      </w:pPr>
    </w:p>
    <w:p w:rsidR="00A32C6D" w:rsidRDefault="00A32C6D" w:rsidP="00A32C6D">
      <w:pPr>
        <w:rPr>
          <w:rFonts w:cs="Arial"/>
          <w:szCs w:val="22"/>
        </w:rPr>
      </w:pPr>
    </w:p>
    <w:p w:rsidR="00530CCB" w:rsidRDefault="00530CCB" w:rsidP="00A32C6D">
      <w:pPr>
        <w:rPr>
          <w:rFonts w:cs="Arial"/>
          <w:szCs w:val="22"/>
        </w:rPr>
      </w:pPr>
    </w:p>
    <w:p w:rsidR="00A32C6D" w:rsidRPr="000E4DDE" w:rsidRDefault="00A32C6D" w:rsidP="00A32C6D">
      <w:pPr>
        <w:pStyle w:val="ListParagraph"/>
        <w:numPr>
          <w:ilvl w:val="0"/>
          <w:numId w:val="39"/>
        </w:numPr>
      </w:pPr>
      <w:r w:rsidRPr="000E4DDE">
        <w:t xml:space="preserve">Sketch a second shape of the </w:t>
      </w:r>
      <w:proofErr w:type="spellStart"/>
      <w:r w:rsidRPr="000E4DDE">
        <w:t>emf</w:t>
      </w:r>
      <w:proofErr w:type="spellEnd"/>
      <w:r w:rsidRPr="000E4DDE">
        <w:t xml:space="preserve"> output for a rate of rotation of 1500 rpm and label this curve ‘1500 rpm’.</w:t>
      </w:r>
    </w:p>
    <w:p w:rsidR="00A32C6D" w:rsidRPr="00E64CDD" w:rsidRDefault="00A32C6D" w:rsidP="00A32C6D">
      <w:pPr>
        <w:jc w:val="right"/>
        <w:rPr>
          <w:rFonts w:cs="Arial"/>
          <w:szCs w:val="22"/>
        </w:rPr>
      </w:pPr>
      <w:r>
        <w:rPr>
          <w:rFonts w:cs="Arial"/>
          <w:szCs w:val="22"/>
        </w:rPr>
        <w:t>(2</w:t>
      </w:r>
      <w:r w:rsidR="00A02FB6">
        <w:rPr>
          <w:rFonts w:cs="Arial"/>
          <w:szCs w:val="22"/>
        </w:rPr>
        <w:t xml:space="preserve"> marks</w:t>
      </w:r>
      <w:r>
        <w:rPr>
          <w:rFonts w:cs="Arial"/>
          <w:szCs w:val="22"/>
        </w:rPr>
        <w:t>)</w:t>
      </w:r>
    </w:p>
    <w:p w:rsidR="00A02FB6" w:rsidRDefault="00A02FB6" w:rsidP="00251190">
      <w:pPr>
        <w:spacing w:after="160" w:line="259" w:lineRule="auto"/>
        <w:rPr>
          <w:rFonts w:cs="Arial"/>
          <w:szCs w:val="22"/>
        </w:rPr>
      </w:pPr>
    </w:p>
    <w:p w:rsidR="00A02FB6" w:rsidRDefault="00A02FB6" w:rsidP="00251190">
      <w:pPr>
        <w:spacing w:after="160" w:line="259" w:lineRule="auto"/>
        <w:rPr>
          <w:rFonts w:cs="Arial"/>
          <w:szCs w:val="22"/>
        </w:rPr>
      </w:pPr>
    </w:p>
    <w:p w:rsidR="00A02FB6" w:rsidRDefault="00A02FB6" w:rsidP="00251190">
      <w:pPr>
        <w:spacing w:after="160" w:line="259" w:lineRule="auto"/>
        <w:rPr>
          <w:rFonts w:cs="Arial"/>
          <w:szCs w:val="22"/>
        </w:rPr>
      </w:pPr>
    </w:p>
    <w:p w:rsidR="00A02FB6" w:rsidRDefault="00A02FB6" w:rsidP="00251190">
      <w:pPr>
        <w:spacing w:after="160" w:line="259" w:lineRule="auto"/>
        <w:rPr>
          <w:rFonts w:cs="Arial"/>
          <w:szCs w:val="22"/>
        </w:rPr>
      </w:pPr>
    </w:p>
    <w:p w:rsidR="00A02FB6" w:rsidRDefault="00A02FB6" w:rsidP="00251190">
      <w:pPr>
        <w:spacing w:after="160" w:line="259" w:lineRule="auto"/>
        <w:rPr>
          <w:rFonts w:cs="Arial"/>
          <w:szCs w:val="22"/>
        </w:rPr>
      </w:pPr>
    </w:p>
    <w:p w:rsidR="00A02FB6" w:rsidRDefault="00A02FB6" w:rsidP="00251190">
      <w:pPr>
        <w:spacing w:after="160" w:line="259" w:lineRule="auto"/>
        <w:rPr>
          <w:rFonts w:cs="Arial"/>
          <w:szCs w:val="22"/>
        </w:rPr>
      </w:pPr>
    </w:p>
    <w:p w:rsidR="00A02FB6" w:rsidRDefault="00A02FB6" w:rsidP="00251190">
      <w:pPr>
        <w:spacing w:after="160" w:line="259" w:lineRule="auto"/>
        <w:rPr>
          <w:rFonts w:cs="Arial"/>
          <w:szCs w:val="22"/>
        </w:rPr>
      </w:pPr>
    </w:p>
    <w:p w:rsidR="00A02FB6" w:rsidRDefault="00A02FB6" w:rsidP="00A02FB6">
      <w:pPr>
        <w:rPr>
          <w:rFonts w:cs="Arial"/>
          <w:szCs w:val="22"/>
        </w:rPr>
      </w:pPr>
      <w:r>
        <w:rPr>
          <w:rFonts w:cs="Arial"/>
          <w:szCs w:val="22"/>
        </w:rPr>
        <w:t>f</w:t>
      </w:r>
      <w:r>
        <w:rPr>
          <w:rFonts w:cs="Arial"/>
          <w:szCs w:val="22"/>
        </w:rPr>
        <w:t xml:space="preserve">) Calculate the effective magnitude of the generator. (DC equivalent)            </w:t>
      </w:r>
      <w:r>
        <w:rPr>
          <w:rFonts w:cs="Arial"/>
          <w:szCs w:val="22"/>
        </w:rPr>
        <w:tab/>
        <w:t xml:space="preserve">            (2 marks)</w:t>
      </w:r>
    </w:p>
    <w:p w:rsidR="00A02FB6" w:rsidRDefault="00A02FB6" w:rsidP="00251190">
      <w:pPr>
        <w:spacing w:after="160" w:line="259" w:lineRule="auto"/>
        <w:rPr>
          <w:rFonts w:cs="Arial"/>
          <w:szCs w:val="22"/>
        </w:rPr>
      </w:pPr>
    </w:p>
    <w:p w:rsidR="008B2112" w:rsidRPr="00251190" w:rsidRDefault="008B2112" w:rsidP="00251190">
      <w:pPr>
        <w:spacing w:after="160" w:line="259" w:lineRule="auto"/>
        <w:rPr>
          <w:rFonts w:cs="Arial"/>
          <w:szCs w:val="22"/>
        </w:rPr>
      </w:pPr>
      <w:r>
        <w:rPr>
          <w:rFonts w:cs="Arial"/>
          <w:szCs w:val="22"/>
        </w:rPr>
        <w:br w:type="page"/>
      </w:r>
    </w:p>
    <w:p w:rsidR="0065550C" w:rsidRDefault="005304EA" w:rsidP="0065550C">
      <w:pPr>
        <w:ind w:left="720" w:hanging="720"/>
        <w:rPr>
          <w:rFonts w:cs="Arial"/>
          <w:b/>
          <w:bCs/>
          <w:szCs w:val="22"/>
        </w:rPr>
      </w:pPr>
      <w:r>
        <w:rPr>
          <w:rFonts w:cs="Arial"/>
          <w:b/>
          <w:bCs/>
          <w:szCs w:val="22"/>
        </w:rPr>
        <w:lastRenderedPageBreak/>
        <w:t>Question 18</w:t>
      </w:r>
      <w:r w:rsidR="00177A08">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10290F">
        <w:rPr>
          <w:rFonts w:cs="Arial"/>
          <w:b/>
          <w:bCs/>
          <w:szCs w:val="22"/>
        </w:rPr>
        <w:t>(16</w:t>
      </w:r>
      <w:r w:rsidR="0065550C" w:rsidRPr="00292CE3">
        <w:rPr>
          <w:rFonts w:cs="Arial"/>
          <w:b/>
          <w:bCs/>
          <w:szCs w:val="22"/>
        </w:rPr>
        <w:t xml:space="preserve"> marks)</w:t>
      </w:r>
      <w:r w:rsidR="0065550C">
        <w:rPr>
          <w:rFonts w:cs="Arial"/>
          <w:b/>
          <w:bCs/>
          <w:szCs w:val="22"/>
        </w:rPr>
        <w:t xml:space="preserve"> </w:t>
      </w:r>
    </w:p>
    <w:p w:rsidR="0065550C" w:rsidRPr="00292CE3" w:rsidRDefault="0065550C" w:rsidP="0065550C">
      <w:pPr>
        <w:ind w:left="720" w:hanging="720"/>
        <w:rPr>
          <w:rFonts w:cs="Arial"/>
          <w:b/>
          <w:bCs/>
          <w:szCs w:val="22"/>
        </w:rPr>
      </w:pPr>
    </w:p>
    <w:p w:rsidR="00181206" w:rsidRDefault="00181206">
      <w:pPr>
        <w:spacing w:after="160" w:line="259" w:lineRule="auto"/>
        <w:rPr>
          <w:rFonts w:eastAsiaTheme="minorEastAsia"/>
          <w:lang w:eastAsia="ja-JP"/>
        </w:rPr>
      </w:pPr>
      <w:r>
        <w:rPr>
          <w:rFonts w:eastAsiaTheme="minorEastAsia"/>
          <w:lang w:eastAsia="ja-JP"/>
        </w:rPr>
        <w:t>A photoelectric e</w:t>
      </w:r>
      <w:r w:rsidR="0062613F">
        <w:rPr>
          <w:rFonts w:eastAsiaTheme="minorEastAsia"/>
          <w:lang w:eastAsia="ja-JP"/>
        </w:rPr>
        <w:t>ffect experiment was performed in which a</w:t>
      </w:r>
      <w:r>
        <w:rPr>
          <w:rFonts w:eastAsiaTheme="minorEastAsia"/>
          <w:lang w:eastAsia="ja-JP"/>
        </w:rPr>
        <w:t xml:space="preserve"> monochromatic light beam was shone onto a clean metal surface. The wavelength of the incident beam was varied and the maximum kinetic energy of the emitted photoelectrons was recorded in the table below.</w:t>
      </w:r>
    </w:p>
    <w:tbl>
      <w:tblPr>
        <w:tblStyle w:val="TableGrid3"/>
        <w:tblW w:w="0" w:type="auto"/>
        <w:jc w:val="center"/>
        <w:tblLook w:val="04A0" w:firstRow="1" w:lastRow="0" w:firstColumn="1" w:lastColumn="0" w:noHBand="0" w:noVBand="1"/>
      </w:tblPr>
      <w:tblGrid>
        <w:gridCol w:w="1563"/>
        <w:gridCol w:w="2126"/>
        <w:gridCol w:w="2551"/>
        <w:gridCol w:w="1985"/>
      </w:tblGrid>
      <w:tr w:rsidR="00834C11" w:rsidRPr="00834C11" w:rsidTr="00834C11">
        <w:trPr>
          <w:jc w:val="center"/>
        </w:trPr>
        <w:tc>
          <w:tcPr>
            <w:tcW w:w="1555" w:type="dxa"/>
          </w:tcPr>
          <w:p w:rsidR="00834C11" w:rsidRPr="00834C11" w:rsidRDefault="00834C11" w:rsidP="00834C11">
            <w:pPr>
              <w:rPr>
                <w:rFonts w:cs="Arial"/>
                <w:b/>
                <w:sz w:val="24"/>
              </w:rPr>
            </w:pPr>
            <w:r w:rsidRPr="00834C11">
              <w:rPr>
                <w:rFonts w:cs="Arial"/>
                <w:b/>
                <w:sz w:val="24"/>
              </w:rPr>
              <w:t>Wavelength (nm)</w:t>
            </w:r>
          </w:p>
        </w:tc>
        <w:tc>
          <w:tcPr>
            <w:tcW w:w="2126" w:type="dxa"/>
          </w:tcPr>
          <w:p w:rsidR="00834C11" w:rsidRPr="00834C11" w:rsidRDefault="00834C11" w:rsidP="00834C11">
            <w:pPr>
              <w:rPr>
                <w:rFonts w:cs="Arial"/>
                <w:b/>
                <w:sz w:val="24"/>
              </w:rPr>
            </w:pPr>
            <w:r>
              <w:rPr>
                <w:rFonts w:cs="Arial"/>
                <w:b/>
                <w:sz w:val="24"/>
              </w:rPr>
              <w:t xml:space="preserve">Light </w:t>
            </w:r>
            <w:r w:rsidRPr="00834C11">
              <w:rPr>
                <w:rFonts w:cs="Arial"/>
                <w:b/>
                <w:sz w:val="24"/>
              </w:rPr>
              <w:t xml:space="preserve">Frequency </w:t>
            </w:r>
          </w:p>
          <w:p w:rsidR="00834C11" w:rsidRPr="00834C11" w:rsidRDefault="00834C11" w:rsidP="00834C11">
            <w:pPr>
              <w:rPr>
                <w:rFonts w:cs="Arial"/>
                <w:b/>
                <w:sz w:val="24"/>
              </w:rPr>
            </w:pPr>
            <w:r w:rsidRPr="00834C11">
              <w:rPr>
                <w:rFonts w:cs="Arial"/>
                <w:b/>
                <w:sz w:val="24"/>
              </w:rPr>
              <w:t>(Hz)</w:t>
            </w:r>
          </w:p>
        </w:tc>
        <w:tc>
          <w:tcPr>
            <w:tcW w:w="2551" w:type="dxa"/>
          </w:tcPr>
          <w:p w:rsidR="00834C11" w:rsidRPr="00834C11" w:rsidRDefault="00834C11" w:rsidP="00834C11">
            <w:pPr>
              <w:rPr>
                <w:rFonts w:cs="Arial"/>
                <w:b/>
                <w:sz w:val="24"/>
              </w:rPr>
            </w:pPr>
            <w:r w:rsidRPr="00834C11">
              <w:rPr>
                <w:rFonts w:cs="Arial"/>
                <w:b/>
                <w:sz w:val="24"/>
              </w:rPr>
              <w:t xml:space="preserve">KE (max)  </w:t>
            </w:r>
          </w:p>
          <w:p w:rsidR="00834C11" w:rsidRPr="00834C11" w:rsidRDefault="00834C11" w:rsidP="00834C11">
            <w:pPr>
              <w:rPr>
                <w:rFonts w:cs="Arial"/>
                <w:b/>
                <w:sz w:val="24"/>
              </w:rPr>
            </w:pPr>
            <w:r w:rsidRPr="00834C11">
              <w:rPr>
                <w:rFonts w:cs="Arial"/>
                <w:b/>
                <w:sz w:val="24"/>
              </w:rPr>
              <w:t>photoelectrons (</w:t>
            </w:r>
            <w:proofErr w:type="spellStart"/>
            <w:r w:rsidRPr="00834C11">
              <w:rPr>
                <w:rFonts w:cs="Arial"/>
                <w:b/>
                <w:sz w:val="24"/>
              </w:rPr>
              <w:t>eV</w:t>
            </w:r>
            <w:proofErr w:type="spellEnd"/>
            <w:r w:rsidRPr="00834C11">
              <w:rPr>
                <w:rFonts w:cs="Arial"/>
                <w:b/>
                <w:sz w:val="24"/>
              </w:rPr>
              <w:t>)</w:t>
            </w:r>
          </w:p>
        </w:tc>
        <w:tc>
          <w:tcPr>
            <w:tcW w:w="1985" w:type="dxa"/>
          </w:tcPr>
          <w:p w:rsidR="00834C11" w:rsidRPr="00834C11" w:rsidRDefault="00834C11" w:rsidP="00834C11">
            <w:pPr>
              <w:rPr>
                <w:rFonts w:cs="Arial"/>
                <w:b/>
                <w:sz w:val="24"/>
              </w:rPr>
            </w:pPr>
            <w:r w:rsidRPr="00834C11">
              <w:rPr>
                <w:rFonts w:cs="Arial"/>
                <w:b/>
                <w:sz w:val="24"/>
              </w:rPr>
              <w:t>KE (max) (J)</w:t>
            </w:r>
          </w:p>
        </w:tc>
      </w:tr>
      <w:tr w:rsidR="00834C11" w:rsidRPr="00834C11" w:rsidTr="00834C11">
        <w:trPr>
          <w:trHeight w:val="397"/>
          <w:jc w:val="center"/>
        </w:trPr>
        <w:tc>
          <w:tcPr>
            <w:tcW w:w="1555" w:type="dxa"/>
            <w:vAlign w:val="center"/>
          </w:tcPr>
          <w:p w:rsidR="00834C11" w:rsidRPr="00834C11" w:rsidRDefault="00834C11" w:rsidP="00834C11">
            <w:pPr>
              <w:jc w:val="center"/>
              <w:rPr>
                <w:rFonts w:cs="Arial"/>
                <w:sz w:val="24"/>
              </w:rPr>
            </w:pPr>
            <w:r w:rsidRPr="00834C11">
              <w:rPr>
                <w:rFonts w:cs="Arial"/>
                <w:sz w:val="24"/>
              </w:rPr>
              <w:t>750</w:t>
            </w:r>
          </w:p>
        </w:tc>
        <w:tc>
          <w:tcPr>
            <w:tcW w:w="2126" w:type="dxa"/>
            <w:vAlign w:val="center"/>
          </w:tcPr>
          <w:p w:rsidR="00834C11" w:rsidRPr="00834C11" w:rsidRDefault="00834C11" w:rsidP="00834C11">
            <w:pPr>
              <w:jc w:val="center"/>
              <w:rPr>
                <w:rFonts w:cs="Arial"/>
                <w:sz w:val="24"/>
                <w:vertAlign w:val="superscript"/>
              </w:rPr>
            </w:pPr>
            <w:r w:rsidRPr="00834C11">
              <w:rPr>
                <w:rFonts w:cs="Arial"/>
                <w:sz w:val="24"/>
              </w:rPr>
              <w:t>4.00 x 10</w:t>
            </w:r>
            <w:r w:rsidRPr="00834C11">
              <w:rPr>
                <w:rFonts w:cs="Arial"/>
                <w:sz w:val="24"/>
                <w:vertAlign w:val="superscript"/>
              </w:rPr>
              <w:t>14</w:t>
            </w:r>
          </w:p>
        </w:tc>
        <w:tc>
          <w:tcPr>
            <w:tcW w:w="2551" w:type="dxa"/>
            <w:vAlign w:val="center"/>
          </w:tcPr>
          <w:p w:rsidR="00834C11" w:rsidRPr="00834C11" w:rsidRDefault="00834C11" w:rsidP="00834C11">
            <w:pPr>
              <w:jc w:val="center"/>
              <w:rPr>
                <w:rFonts w:cs="Arial"/>
                <w:sz w:val="24"/>
              </w:rPr>
            </w:pPr>
            <w:r w:rsidRPr="00834C11">
              <w:rPr>
                <w:rFonts w:cs="Arial"/>
                <w:sz w:val="24"/>
              </w:rPr>
              <w:t>0.22</w:t>
            </w:r>
          </w:p>
        </w:tc>
        <w:tc>
          <w:tcPr>
            <w:tcW w:w="1985" w:type="dxa"/>
            <w:vAlign w:val="center"/>
          </w:tcPr>
          <w:p w:rsidR="00834C11" w:rsidRPr="00834C11" w:rsidRDefault="00834C11" w:rsidP="00834C11">
            <w:pPr>
              <w:jc w:val="center"/>
              <w:rPr>
                <w:rFonts w:cs="Arial"/>
                <w:sz w:val="24"/>
              </w:rPr>
            </w:pPr>
            <w:r w:rsidRPr="00834C11">
              <w:rPr>
                <w:rFonts w:cs="Arial"/>
                <w:sz w:val="24"/>
              </w:rPr>
              <w:t>3.52 x 10</w:t>
            </w:r>
            <w:r w:rsidRPr="00834C11">
              <w:rPr>
                <w:rFonts w:cs="Arial"/>
                <w:sz w:val="24"/>
                <w:vertAlign w:val="superscript"/>
              </w:rPr>
              <w:t>-20</w:t>
            </w:r>
          </w:p>
        </w:tc>
      </w:tr>
      <w:tr w:rsidR="00834C11" w:rsidRPr="00834C11" w:rsidTr="00834C11">
        <w:trPr>
          <w:trHeight w:val="397"/>
          <w:jc w:val="center"/>
        </w:trPr>
        <w:tc>
          <w:tcPr>
            <w:tcW w:w="1555" w:type="dxa"/>
            <w:vAlign w:val="center"/>
          </w:tcPr>
          <w:p w:rsidR="00834C11" w:rsidRPr="00834C11" w:rsidRDefault="00834C11" w:rsidP="00834C11">
            <w:pPr>
              <w:jc w:val="center"/>
              <w:rPr>
                <w:rFonts w:cs="Arial"/>
                <w:sz w:val="24"/>
              </w:rPr>
            </w:pPr>
            <w:r w:rsidRPr="00834C11">
              <w:rPr>
                <w:rFonts w:cs="Arial"/>
                <w:sz w:val="24"/>
              </w:rPr>
              <w:t>587</w:t>
            </w:r>
          </w:p>
        </w:tc>
        <w:tc>
          <w:tcPr>
            <w:tcW w:w="2126" w:type="dxa"/>
            <w:vAlign w:val="center"/>
          </w:tcPr>
          <w:p w:rsidR="00834C11" w:rsidRPr="00834C11" w:rsidRDefault="00834C11" w:rsidP="00834C11">
            <w:pPr>
              <w:jc w:val="center"/>
              <w:rPr>
                <w:rFonts w:cs="Arial"/>
                <w:sz w:val="24"/>
              </w:rPr>
            </w:pPr>
          </w:p>
        </w:tc>
        <w:tc>
          <w:tcPr>
            <w:tcW w:w="2551" w:type="dxa"/>
            <w:vAlign w:val="center"/>
          </w:tcPr>
          <w:p w:rsidR="00834C11" w:rsidRPr="00834C11" w:rsidRDefault="00834C11" w:rsidP="00834C11">
            <w:pPr>
              <w:jc w:val="center"/>
              <w:rPr>
                <w:rFonts w:cs="Arial"/>
                <w:sz w:val="24"/>
              </w:rPr>
            </w:pPr>
            <w:r w:rsidRPr="00834C11">
              <w:rPr>
                <w:rFonts w:cs="Arial"/>
                <w:sz w:val="24"/>
              </w:rPr>
              <w:t>0.67</w:t>
            </w:r>
          </w:p>
        </w:tc>
        <w:tc>
          <w:tcPr>
            <w:tcW w:w="1985" w:type="dxa"/>
            <w:vAlign w:val="center"/>
          </w:tcPr>
          <w:p w:rsidR="00834C11" w:rsidRPr="00834C11" w:rsidRDefault="00834C11" w:rsidP="00834C11">
            <w:pPr>
              <w:jc w:val="center"/>
              <w:rPr>
                <w:rFonts w:cs="Arial"/>
                <w:sz w:val="24"/>
              </w:rPr>
            </w:pPr>
          </w:p>
        </w:tc>
      </w:tr>
      <w:tr w:rsidR="00834C11" w:rsidRPr="00834C11" w:rsidTr="00834C11">
        <w:trPr>
          <w:trHeight w:val="397"/>
          <w:jc w:val="center"/>
        </w:trPr>
        <w:tc>
          <w:tcPr>
            <w:tcW w:w="1555" w:type="dxa"/>
            <w:vAlign w:val="center"/>
          </w:tcPr>
          <w:p w:rsidR="00834C11" w:rsidRPr="00834C11" w:rsidRDefault="00834C11" w:rsidP="00834C11">
            <w:pPr>
              <w:jc w:val="center"/>
              <w:rPr>
                <w:rFonts w:cs="Arial"/>
                <w:sz w:val="24"/>
              </w:rPr>
            </w:pPr>
            <w:r w:rsidRPr="00834C11">
              <w:rPr>
                <w:rFonts w:cs="Arial"/>
                <w:sz w:val="24"/>
              </w:rPr>
              <w:t>506</w:t>
            </w:r>
          </w:p>
        </w:tc>
        <w:tc>
          <w:tcPr>
            <w:tcW w:w="2126" w:type="dxa"/>
            <w:vAlign w:val="center"/>
          </w:tcPr>
          <w:p w:rsidR="00834C11" w:rsidRPr="00834C11" w:rsidRDefault="00834C11" w:rsidP="00834C11">
            <w:pPr>
              <w:jc w:val="center"/>
              <w:rPr>
                <w:rFonts w:cs="Arial"/>
                <w:sz w:val="24"/>
              </w:rPr>
            </w:pPr>
          </w:p>
        </w:tc>
        <w:tc>
          <w:tcPr>
            <w:tcW w:w="2551" w:type="dxa"/>
            <w:vAlign w:val="center"/>
          </w:tcPr>
          <w:p w:rsidR="00834C11" w:rsidRPr="00834C11" w:rsidRDefault="00834C11" w:rsidP="00834C11">
            <w:pPr>
              <w:jc w:val="center"/>
              <w:rPr>
                <w:rFonts w:cs="Arial"/>
                <w:sz w:val="24"/>
              </w:rPr>
            </w:pPr>
            <w:r w:rsidRPr="00834C11">
              <w:rPr>
                <w:rFonts w:cs="Arial"/>
                <w:sz w:val="24"/>
              </w:rPr>
              <w:t>0.98</w:t>
            </w:r>
          </w:p>
        </w:tc>
        <w:tc>
          <w:tcPr>
            <w:tcW w:w="1985" w:type="dxa"/>
            <w:vAlign w:val="center"/>
          </w:tcPr>
          <w:p w:rsidR="00834C11" w:rsidRPr="00834C11" w:rsidRDefault="00834C11" w:rsidP="00834C11">
            <w:pPr>
              <w:jc w:val="center"/>
              <w:rPr>
                <w:rFonts w:cs="Arial"/>
                <w:sz w:val="24"/>
              </w:rPr>
            </w:pPr>
          </w:p>
        </w:tc>
      </w:tr>
      <w:tr w:rsidR="00834C11" w:rsidRPr="00834C11" w:rsidTr="00834C11">
        <w:trPr>
          <w:trHeight w:val="397"/>
          <w:jc w:val="center"/>
        </w:trPr>
        <w:tc>
          <w:tcPr>
            <w:tcW w:w="1555" w:type="dxa"/>
            <w:vAlign w:val="center"/>
          </w:tcPr>
          <w:p w:rsidR="00834C11" w:rsidRPr="00834C11" w:rsidRDefault="00834C11" w:rsidP="00834C11">
            <w:pPr>
              <w:jc w:val="center"/>
              <w:rPr>
                <w:rFonts w:cs="Arial"/>
                <w:sz w:val="24"/>
              </w:rPr>
            </w:pPr>
            <w:r w:rsidRPr="00834C11">
              <w:rPr>
                <w:rFonts w:cs="Arial"/>
                <w:sz w:val="24"/>
              </w:rPr>
              <w:t>444</w:t>
            </w:r>
          </w:p>
        </w:tc>
        <w:tc>
          <w:tcPr>
            <w:tcW w:w="2126" w:type="dxa"/>
            <w:vAlign w:val="center"/>
          </w:tcPr>
          <w:p w:rsidR="00834C11" w:rsidRPr="00834C11" w:rsidRDefault="00834C11" w:rsidP="00834C11">
            <w:pPr>
              <w:jc w:val="center"/>
              <w:rPr>
                <w:rFonts w:cs="Arial"/>
                <w:sz w:val="24"/>
              </w:rPr>
            </w:pPr>
          </w:p>
        </w:tc>
        <w:tc>
          <w:tcPr>
            <w:tcW w:w="2551" w:type="dxa"/>
            <w:vAlign w:val="center"/>
          </w:tcPr>
          <w:p w:rsidR="00834C11" w:rsidRPr="00834C11" w:rsidRDefault="00834C11" w:rsidP="00834C11">
            <w:pPr>
              <w:jc w:val="center"/>
              <w:rPr>
                <w:rFonts w:cs="Arial"/>
                <w:sz w:val="24"/>
              </w:rPr>
            </w:pPr>
            <w:r w:rsidRPr="00834C11">
              <w:rPr>
                <w:rFonts w:cs="Arial"/>
                <w:sz w:val="24"/>
              </w:rPr>
              <w:t>1.35</w:t>
            </w:r>
          </w:p>
        </w:tc>
        <w:tc>
          <w:tcPr>
            <w:tcW w:w="1985" w:type="dxa"/>
            <w:vAlign w:val="center"/>
          </w:tcPr>
          <w:p w:rsidR="00834C11" w:rsidRPr="00834C11" w:rsidRDefault="00834C11" w:rsidP="00834C11">
            <w:pPr>
              <w:jc w:val="center"/>
              <w:rPr>
                <w:rFonts w:cs="Arial"/>
                <w:sz w:val="24"/>
              </w:rPr>
            </w:pPr>
          </w:p>
        </w:tc>
      </w:tr>
      <w:tr w:rsidR="00834C11" w:rsidRPr="00834C11" w:rsidTr="00834C11">
        <w:trPr>
          <w:trHeight w:val="397"/>
          <w:jc w:val="center"/>
        </w:trPr>
        <w:tc>
          <w:tcPr>
            <w:tcW w:w="1555" w:type="dxa"/>
            <w:vAlign w:val="center"/>
          </w:tcPr>
          <w:p w:rsidR="00834C11" w:rsidRPr="00834C11" w:rsidRDefault="00834C11" w:rsidP="00834C11">
            <w:pPr>
              <w:jc w:val="center"/>
              <w:rPr>
                <w:rFonts w:cs="Arial"/>
                <w:sz w:val="24"/>
              </w:rPr>
            </w:pPr>
            <w:r w:rsidRPr="00834C11">
              <w:rPr>
                <w:rFonts w:cs="Arial"/>
                <w:sz w:val="24"/>
              </w:rPr>
              <w:t>400</w:t>
            </w:r>
          </w:p>
        </w:tc>
        <w:tc>
          <w:tcPr>
            <w:tcW w:w="2126" w:type="dxa"/>
            <w:vAlign w:val="center"/>
          </w:tcPr>
          <w:p w:rsidR="00834C11" w:rsidRPr="00834C11" w:rsidRDefault="00834C11" w:rsidP="00834C11">
            <w:pPr>
              <w:jc w:val="center"/>
              <w:rPr>
                <w:rFonts w:cs="Arial"/>
                <w:sz w:val="24"/>
              </w:rPr>
            </w:pPr>
            <w:r w:rsidRPr="00834C11">
              <w:rPr>
                <w:rFonts w:cs="Arial"/>
                <w:sz w:val="24"/>
              </w:rPr>
              <w:t>7.50 x 10</w:t>
            </w:r>
            <w:r w:rsidRPr="00834C11">
              <w:rPr>
                <w:rFonts w:cs="Arial"/>
                <w:sz w:val="24"/>
                <w:vertAlign w:val="superscript"/>
              </w:rPr>
              <w:t>14</w:t>
            </w:r>
          </w:p>
        </w:tc>
        <w:tc>
          <w:tcPr>
            <w:tcW w:w="2551" w:type="dxa"/>
            <w:vAlign w:val="center"/>
          </w:tcPr>
          <w:p w:rsidR="00834C11" w:rsidRPr="00834C11" w:rsidRDefault="00834C11" w:rsidP="00834C11">
            <w:pPr>
              <w:jc w:val="center"/>
              <w:rPr>
                <w:rFonts w:cs="Arial"/>
                <w:sz w:val="24"/>
              </w:rPr>
            </w:pPr>
            <w:r w:rsidRPr="00834C11">
              <w:rPr>
                <w:rFonts w:cs="Arial"/>
                <w:sz w:val="24"/>
              </w:rPr>
              <w:t>1.63</w:t>
            </w:r>
          </w:p>
        </w:tc>
        <w:tc>
          <w:tcPr>
            <w:tcW w:w="1985" w:type="dxa"/>
            <w:vAlign w:val="center"/>
          </w:tcPr>
          <w:p w:rsidR="00834C11" w:rsidRPr="00834C11" w:rsidRDefault="00834C11" w:rsidP="00834C11">
            <w:pPr>
              <w:jc w:val="center"/>
              <w:rPr>
                <w:rFonts w:cs="Arial"/>
                <w:sz w:val="24"/>
              </w:rPr>
            </w:pPr>
            <w:r w:rsidRPr="00834C11">
              <w:rPr>
                <w:rFonts w:cs="Arial"/>
                <w:sz w:val="24"/>
              </w:rPr>
              <w:t>2.61 x 10</w:t>
            </w:r>
            <w:r w:rsidRPr="00834C11">
              <w:rPr>
                <w:rFonts w:cs="Arial"/>
                <w:sz w:val="24"/>
                <w:vertAlign w:val="superscript"/>
              </w:rPr>
              <w:t>-19</w:t>
            </w:r>
          </w:p>
        </w:tc>
      </w:tr>
    </w:tbl>
    <w:p w:rsidR="00834C11" w:rsidRDefault="00834C11">
      <w:pPr>
        <w:spacing w:after="160" w:line="259" w:lineRule="auto"/>
        <w:rPr>
          <w:rFonts w:eastAsiaTheme="minorEastAsia"/>
          <w:lang w:eastAsia="ja-JP"/>
        </w:rPr>
      </w:pPr>
    </w:p>
    <w:p w:rsidR="00181206" w:rsidRDefault="00181206">
      <w:pPr>
        <w:spacing w:after="160" w:line="259" w:lineRule="auto"/>
        <w:rPr>
          <w:rFonts w:eastAsiaTheme="minorEastAsia"/>
          <w:lang w:eastAsia="ja-JP"/>
        </w:rPr>
      </w:pPr>
      <w:r>
        <w:rPr>
          <w:rFonts w:eastAsiaTheme="minorEastAsia"/>
          <w:lang w:eastAsia="ja-JP"/>
        </w:rPr>
        <w:t>The equation that governs this relationship is:</w:t>
      </w:r>
    </w:p>
    <w:p w:rsidR="00181206" w:rsidRDefault="009D588D" w:rsidP="00181206">
      <w:pPr>
        <w:spacing w:after="160" w:line="259" w:lineRule="auto"/>
        <w:jc w:val="center"/>
        <w:rPr>
          <w:rFonts w:eastAsiaTheme="minorEastAsia"/>
          <w:sz w:val="28"/>
          <w:szCs w:val="28"/>
          <w:lang w:eastAsia="ja-JP"/>
        </w:rPr>
      </w:pPr>
      <m:oMathPara>
        <m:oMath>
          <m:sSub>
            <m:sSubPr>
              <m:ctrlPr>
                <w:rPr>
                  <w:rFonts w:ascii="Cambria Math" w:eastAsiaTheme="minorEastAsia" w:hAnsi="Cambria Math"/>
                  <w:i/>
                  <w:sz w:val="28"/>
                  <w:szCs w:val="28"/>
                  <w:lang w:eastAsia="ja-JP"/>
                </w:rPr>
              </m:ctrlPr>
            </m:sSubPr>
            <m:e>
              <m:r>
                <w:rPr>
                  <w:rFonts w:ascii="Cambria Math" w:eastAsiaTheme="minorEastAsia" w:hAnsi="Cambria Math"/>
                  <w:sz w:val="28"/>
                  <w:szCs w:val="28"/>
                  <w:lang w:eastAsia="ja-JP"/>
                </w:rPr>
                <m:t>E</m:t>
              </m:r>
            </m:e>
            <m:sub>
              <m:r>
                <w:rPr>
                  <w:rFonts w:ascii="Cambria Math" w:eastAsiaTheme="minorEastAsia" w:hAnsi="Cambria Math"/>
                  <w:sz w:val="28"/>
                  <w:szCs w:val="28"/>
                  <w:lang w:eastAsia="ja-JP"/>
                </w:rPr>
                <m:t>k</m:t>
              </m:r>
            </m:sub>
          </m:sSub>
          <m:r>
            <w:rPr>
              <w:rFonts w:ascii="Cambria Math" w:eastAsiaTheme="minorEastAsia" w:hAnsi="Cambria Math"/>
              <w:sz w:val="28"/>
              <w:szCs w:val="28"/>
              <w:lang w:eastAsia="ja-JP"/>
            </w:rPr>
            <m:t>=hf-W</m:t>
          </m:r>
        </m:oMath>
      </m:oMathPara>
    </w:p>
    <w:p w:rsidR="00181206" w:rsidRPr="00181206" w:rsidRDefault="00181206" w:rsidP="00181206">
      <w:pPr>
        <w:spacing w:line="259" w:lineRule="auto"/>
        <w:rPr>
          <w:rFonts w:ascii="Cambria Math" w:eastAsiaTheme="minorEastAsia" w:hAnsi="Cambria Math" w:cs="Arial"/>
          <w:szCs w:val="22"/>
          <w:lang w:eastAsia="ja-JP"/>
        </w:rPr>
      </w:pPr>
      <w:r w:rsidRPr="00181206">
        <w:rPr>
          <w:rFonts w:ascii="Cambria Math" w:eastAsiaTheme="minorEastAsia" w:hAnsi="Cambria Math"/>
          <w:szCs w:val="22"/>
          <w:lang w:eastAsia="ja-JP"/>
        </w:rPr>
        <w:t>E</w:t>
      </w:r>
      <w:r w:rsidR="00834C11">
        <w:rPr>
          <w:rFonts w:ascii="Cambria Math" w:eastAsiaTheme="minorEastAsia" w:hAnsi="Cambria Math" w:cs="Arial"/>
          <w:szCs w:val="22"/>
          <w:lang w:eastAsia="ja-JP"/>
        </w:rPr>
        <w:t xml:space="preserve"> = maximum kinetic energy of </w:t>
      </w:r>
      <w:r w:rsidRPr="00181206">
        <w:rPr>
          <w:rFonts w:ascii="Cambria Math" w:eastAsiaTheme="minorEastAsia" w:hAnsi="Cambria Math" w:cs="Arial"/>
          <w:szCs w:val="22"/>
          <w:lang w:eastAsia="ja-JP"/>
        </w:rPr>
        <w:t>photoelectrons (J)</w:t>
      </w:r>
      <w:r>
        <w:rPr>
          <w:rFonts w:ascii="Cambria Math" w:eastAsiaTheme="minorEastAsia" w:hAnsi="Cambria Math" w:cs="Arial"/>
          <w:szCs w:val="22"/>
          <w:lang w:eastAsia="ja-JP"/>
        </w:rPr>
        <w:tab/>
      </w:r>
      <w:r w:rsidRPr="00181206">
        <w:rPr>
          <w:rFonts w:ascii="Cambria Math" w:eastAsiaTheme="minorEastAsia" w:hAnsi="Cambria Math" w:cs="Arial"/>
          <w:szCs w:val="22"/>
          <w:lang w:eastAsia="ja-JP"/>
        </w:rPr>
        <w:t>f = the frequency of the incident light beam (Hz)</w:t>
      </w:r>
    </w:p>
    <w:p w:rsidR="00181206" w:rsidRDefault="00181206" w:rsidP="00181206">
      <w:pPr>
        <w:spacing w:line="259" w:lineRule="auto"/>
        <w:rPr>
          <w:rFonts w:ascii="Cambria Math" w:eastAsiaTheme="minorEastAsia" w:hAnsi="Cambria Math" w:cs="Arial"/>
          <w:szCs w:val="22"/>
          <w:lang w:eastAsia="ja-JP"/>
        </w:rPr>
      </w:pPr>
      <w:r w:rsidRPr="00181206">
        <w:rPr>
          <w:rFonts w:ascii="Cambria Math" w:eastAsiaTheme="minorEastAsia" w:hAnsi="Cambria Math" w:cs="Arial"/>
          <w:szCs w:val="22"/>
          <w:lang w:eastAsia="ja-JP"/>
        </w:rPr>
        <w:t>W = the work function of the metal (J)</w:t>
      </w:r>
      <w:r>
        <w:rPr>
          <w:rFonts w:ascii="Cambria Math" w:eastAsiaTheme="minorEastAsia" w:hAnsi="Cambria Math" w:cs="Arial"/>
          <w:szCs w:val="22"/>
          <w:lang w:eastAsia="ja-JP"/>
        </w:rPr>
        <w:tab/>
      </w:r>
      <w:r>
        <w:rPr>
          <w:rFonts w:ascii="Cambria Math" w:eastAsiaTheme="minorEastAsia" w:hAnsi="Cambria Math" w:cs="Arial"/>
          <w:szCs w:val="22"/>
          <w:lang w:eastAsia="ja-JP"/>
        </w:rPr>
        <w:tab/>
      </w:r>
      <w:r w:rsidRPr="00181206">
        <w:rPr>
          <w:rFonts w:ascii="Cambria Math" w:eastAsiaTheme="minorEastAsia" w:hAnsi="Cambria Math" w:cs="Arial"/>
          <w:szCs w:val="22"/>
          <w:lang w:eastAsia="ja-JP"/>
        </w:rPr>
        <w:t>h = Planck’s constant</w:t>
      </w:r>
    </w:p>
    <w:p w:rsidR="00181206" w:rsidRDefault="00181206" w:rsidP="00181206">
      <w:pPr>
        <w:spacing w:line="259" w:lineRule="auto"/>
        <w:rPr>
          <w:rFonts w:ascii="Cambria Math" w:eastAsiaTheme="minorEastAsia" w:hAnsi="Cambria Math" w:cs="Arial"/>
          <w:szCs w:val="22"/>
          <w:lang w:eastAsia="ja-JP"/>
        </w:rPr>
      </w:pPr>
    </w:p>
    <w:p w:rsidR="00834C11" w:rsidRPr="0010290F" w:rsidRDefault="00834C11" w:rsidP="0010290F">
      <w:pPr>
        <w:pStyle w:val="ListParagraph"/>
        <w:numPr>
          <w:ilvl w:val="0"/>
          <w:numId w:val="33"/>
        </w:numPr>
        <w:spacing w:line="259" w:lineRule="auto"/>
        <w:rPr>
          <w:rFonts w:eastAsiaTheme="minorEastAsia"/>
          <w:lang w:eastAsia="ja-JP"/>
        </w:rPr>
      </w:pPr>
      <w:r w:rsidRPr="0010290F">
        <w:rPr>
          <w:rFonts w:eastAsiaTheme="minorEastAsia"/>
          <w:lang w:eastAsia="ja-JP"/>
        </w:rPr>
        <w:t xml:space="preserve">Complete the </w:t>
      </w:r>
      <w:r w:rsidR="00937DF1" w:rsidRPr="0010290F">
        <w:rPr>
          <w:rFonts w:eastAsiaTheme="minorEastAsia"/>
          <w:lang w:eastAsia="ja-JP"/>
        </w:rPr>
        <w:t xml:space="preserve">second </w:t>
      </w:r>
      <w:r w:rsidRPr="0010290F">
        <w:rPr>
          <w:rFonts w:eastAsiaTheme="minorEastAsia"/>
          <w:lang w:eastAsia="ja-JP"/>
        </w:rPr>
        <w:t>column</w:t>
      </w:r>
      <w:r w:rsidR="00937DF1" w:rsidRPr="0010290F">
        <w:rPr>
          <w:rFonts w:eastAsiaTheme="minorEastAsia"/>
          <w:lang w:eastAsia="ja-JP"/>
        </w:rPr>
        <w:t xml:space="preserve"> in the table for light frequency (Hz). Two values have been done for you.</w:t>
      </w:r>
    </w:p>
    <w:p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(1 mark)</w:t>
      </w:r>
    </w:p>
    <w:p w:rsidR="0010290F" w:rsidRDefault="0010290F" w:rsidP="00937DF1">
      <w:pPr>
        <w:spacing w:line="259" w:lineRule="auto"/>
        <w:jc w:val="right"/>
        <w:rPr>
          <w:rFonts w:eastAsiaTheme="minorEastAsia" w:cs="Arial"/>
          <w:szCs w:val="22"/>
          <w:lang w:eastAsia="ja-JP"/>
        </w:rPr>
      </w:pPr>
    </w:p>
    <w:p w:rsidR="00937DF1" w:rsidRPr="0010290F" w:rsidRDefault="00937DF1" w:rsidP="0010290F">
      <w:pPr>
        <w:pStyle w:val="ListParagraph"/>
        <w:numPr>
          <w:ilvl w:val="0"/>
          <w:numId w:val="33"/>
        </w:numPr>
        <w:spacing w:line="259" w:lineRule="auto"/>
        <w:rPr>
          <w:rFonts w:eastAsiaTheme="minorEastAsia"/>
          <w:lang w:eastAsia="ja-JP"/>
        </w:rPr>
      </w:pPr>
      <w:r w:rsidRPr="0010290F">
        <w:rPr>
          <w:rFonts w:eastAsiaTheme="minorEastAsia"/>
          <w:lang w:eastAsia="ja-JP"/>
        </w:rPr>
        <w:t>Complete the fourth column for the maximum kinetic energy of photoelectrons (joules). Two values have been done for you.</w:t>
      </w:r>
    </w:p>
    <w:p w:rsidR="00834C11" w:rsidRDefault="00937DF1" w:rsidP="00937DF1">
      <w:pPr>
        <w:spacing w:line="259" w:lineRule="auto"/>
        <w:jc w:val="right"/>
        <w:rPr>
          <w:rFonts w:eastAsiaTheme="minorEastAsia" w:cs="Arial"/>
          <w:szCs w:val="22"/>
          <w:lang w:eastAsia="ja-JP"/>
        </w:rPr>
      </w:pPr>
      <w:r w:rsidRPr="00937DF1">
        <w:rPr>
          <w:rFonts w:eastAsiaTheme="minorEastAsia" w:cs="Arial"/>
          <w:szCs w:val="22"/>
          <w:lang w:eastAsia="ja-JP"/>
        </w:rPr>
        <w:t>(1 mark)</w:t>
      </w:r>
    </w:p>
    <w:p w:rsidR="0010290F" w:rsidRPr="00937DF1" w:rsidRDefault="0010290F" w:rsidP="00937DF1">
      <w:pPr>
        <w:spacing w:line="259" w:lineRule="auto"/>
        <w:jc w:val="right"/>
        <w:rPr>
          <w:rFonts w:eastAsiaTheme="minorEastAsia" w:cs="Arial"/>
          <w:szCs w:val="22"/>
          <w:lang w:eastAsia="ja-JP"/>
        </w:rPr>
      </w:pPr>
    </w:p>
    <w:p w:rsidR="00937DF1" w:rsidRPr="0010290F" w:rsidRDefault="00181206" w:rsidP="0010290F">
      <w:pPr>
        <w:pStyle w:val="ListParagraph"/>
        <w:numPr>
          <w:ilvl w:val="0"/>
          <w:numId w:val="33"/>
        </w:numPr>
        <w:spacing w:line="259" w:lineRule="auto"/>
        <w:rPr>
          <w:rFonts w:eastAsiaTheme="minorEastAsia"/>
          <w:lang w:eastAsia="ja-JP"/>
        </w:rPr>
      </w:pPr>
      <w:r w:rsidRPr="0010290F">
        <w:rPr>
          <w:rFonts w:eastAsiaTheme="minorEastAsia"/>
          <w:lang w:eastAsia="ja-JP"/>
        </w:rPr>
        <w:t xml:space="preserve">Plot the data from the table onto the graph paper. Photon frequency (Hz) should be plotted on the x-axis. </w:t>
      </w:r>
      <w:r w:rsidR="00834C11" w:rsidRPr="0010290F">
        <w:rPr>
          <w:rFonts w:eastAsiaTheme="minorEastAsia"/>
          <w:lang w:eastAsia="ja-JP"/>
        </w:rPr>
        <w:t>Maximum kinetic energy of photoelectrons should be plotted on the y-axis. You must allow a range of -3.0 x 10</w:t>
      </w:r>
      <w:r w:rsidR="00834C11" w:rsidRPr="0010290F">
        <w:rPr>
          <w:rFonts w:eastAsiaTheme="minorEastAsia"/>
          <w:vertAlign w:val="superscript"/>
          <w:lang w:eastAsia="ja-JP"/>
        </w:rPr>
        <w:t>-19</w:t>
      </w:r>
      <w:r w:rsidR="00834C11" w:rsidRPr="0010290F">
        <w:rPr>
          <w:rFonts w:eastAsiaTheme="minorEastAsia"/>
          <w:lang w:eastAsia="ja-JP"/>
        </w:rPr>
        <w:t xml:space="preserve"> J to +3.0 x 10</w:t>
      </w:r>
      <w:r w:rsidR="00834C11" w:rsidRPr="0010290F">
        <w:rPr>
          <w:rFonts w:eastAsiaTheme="minorEastAsia"/>
          <w:vertAlign w:val="superscript"/>
          <w:lang w:eastAsia="ja-JP"/>
        </w:rPr>
        <w:t>-19</w:t>
      </w:r>
      <w:r w:rsidR="00834C11" w:rsidRPr="0010290F">
        <w:rPr>
          <w:rFonts w:eastAsiaTheme="minorEastAsia"/>
          <w:lang w:eastAsia="ja-JP"/>
        </w:rPr>
        <w:t xml:space="preserve"> J on the y-axis so that you can determine the y-intercept value.</w:t>
      </w:r>
      <w:r w:rsidR="00937DF1" w:rsidRPr="0010290F">
        <w:rPr>
          <w:rFonts w:eastAsiaTheme="minorEastAsia"/>
          <w:lang w:eastAsia="ja-JP"/>
        </w:rPr>
        <w:t xml:space="preserve"> Draw the line of best fit.</w:t>
      </w:r>
    </w:p>
    <w:p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(4 marks)</w:t>
      </w:r>
    </w:p>
    <w:p w:rsidR="0010290F" w:rsidRDefault="0010290F" w:rsidP="00937DF1">
      <w:pPr>
        <w:spacing w:line="259" w:lineRule="auto"/>
        <w:jc w:val="right"/>
        <w:rPr>
          <w:rFonts w:eastAsiaTheme="minorEastAsia" w:cs="Arial"/>
          <w:szCs w:val="22"/>
          <w:lang w:eastAsia="ja-JP"/>
        </w:rPr>
      </w:pPr>
    </w:p>
    <w:p w:rsidR="00937DF1" w:rsidRDefault="00937DF1" w:rsidP="00937DF1">
      <w:pPr>
        <w:spacing w:line="259" w:lineRule="auto"/>
        <w:jc w:val="right"/>
        <w:rPr>
          <w:rFonts w:eastAsiaTheme="minorEastAsia" w:cs="Arial"/>
          <w:szCs w:val="22"/>
          <w:lang w:eastAsia="ja-JP"/>
        </w:rPr>
      </w:pPr>
    </w:p>
    <w:p w:rsidR="00937DF1" w:rsidRPr="0010290F" w:rsidRDefault="00937DF1" w:rsidP="0010290F">
      <w:pPr>
        <w:pStyle w:val="ListParagraph"/>
        <w:numPr>
          <w:ilvl w:val="0"/>
          <w:numId w:val="33"/>
        </w:numPr>
        <w:spacing w:line="259" w:lineRule="auto"/>
        <w:rPr>
          <w:rFonts w:eastAsiaTheme="minorEastAsia"/>
          <w:lang w:eastAsia="ja-JP"/>
        </w:rPr>
      </w:pPr>
      <w:r w:rsidRPr="0010290F">
        <w:rPr>
          <w:rFonts w:eastAsiaTheme="minorEastAsia"/>
          <w:lang w:eastAsia="ja-JP"/>
        </w:rPr>
        <w:t>Use the gradient of the graph to determine an experimental value of Planck’s constant.</w:t>
      </w:r>
    </w:p>
    <w:p w:rsidR="00937DF1" w:rsidRDefault="00937DF1" w:rsidP="00937DF1">
      <w:pPr>
        <w:spacing w:line="259" w:lineRule="auto"/>
        <w:jc w:val="right"/>
        <w:rPr>
          <w:rFonts w:eastAsiaTheme="minorEastAsia" w:cs="Arial"/>
          <w:szCs w:val="22"/>
          <w:lang w:eastAsia="ja-JP"/>
        </w:rPr>
      </w:pPr>
      <w:r>
        <w:rPr>
          <w:rFonts w:eastAsiaTheme="minorEastAsia" w:cs="Arial"/>
          <w:szCs w:val="22"/>
          <w:lang w:eastAsia="ja-JP"/>
        </w:rPr>
        <w:t>(3 marks)</w:t>
      </w:r>
    </w:p>
    <w:p w:rsidR="00937DF1" w:rsidRDefault="00937DF1"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10290F" w:rsidRDefault="0010290F" w:rsidP="00937DF1">
      <w:pPr>
        <w:spacing w:line="259" w:lineRule="auto"/>
        <w:rPr>
          <w:rFonts w:eastAsiaTheme="minorEastAsia" w:cs="Arial"/>
          <w:szCs w:val="22"/>
          <w:lang w:eastAsia="ja-JP"/>
        </w:rPr>
      </w:pPr>
    </w:p>
    <w:p w:rsidR="000E5861" w:rsidRPr="00181206" w:rsidRDefault="0010290F" w:rsidP="00E87505">
      <w:pPr>
        <w:spacing w:line="259" w:lineRule="auto"/>
        <w:jc w:val="center"/>
        <w:rPr>
          <w:rFonts w:eastAsiaTheme="minorEastAsia" w:cs="Arial"/>
          <w:szCs w:val="22"/>
          <w:vertAlign w:val="superscript"/>
          <w:lang w:eastAsia="ja-JP"/>
        </w:rPr>
      </w:pPr>
      <w:r>
        <w:rPr>
          <w:rFonts w:eastAsiaTheme="minorEastAsia" w:cs="Arial"/>
          <w:szCs w:val="22"/>
          <w:lang w:eastAsia="ja-JP"/>
        </w:rPr>
        <w:t>Questions continued after the graph paper.</w:t>
      </w:r>
      <w:r w:rsidR="000E5861" w:rsidRPr="00181206">
        <w:rPr>
          <w:rFonts w:eastAsiaTheme="minorEastAsia" w:cs="Arial"/>
          <w:szCs w:val="22"/>
          <w:vertAlign w:val="superscript"/>
          <w:lang w:eastAsia="ja-JP"/>
        </w:rPr>
        <w:br w:type="page"/>
      </w:r>
    </w:p>
    <w:p w:rsidR="0065550C" w:rsidRPr="00E41182" w:rsidRDefault="0065550C" w:rsidP="009B20EC">
      <w:pPr>
        <w:spacing w:line="276" w:lineRule="auto"/>
        <w:rPr>
          <w:rFonts w:eastAsiaTheme="minorEastAsia" w:cs="Arial"/>
          <w:szCs w:val="22"/>
          <w:vertAlign w:val="superscript"/>
          <w:lang w:eastAsia="ja-JP"/>
        </w:rPr>
      </w:pPr>
    </w:p>
    <w:p w:rsidR="0065550C" w:rsidRPr="00AD6D2F" w:rsidRDefault="00BE0C5D" w:rsidP="00BE0C5D">
      <w:pPr>
        <w:jc w:val="center"/>
        <w:rPr>
          <w:rFonts w:eastAsiaTheme="minorEastAsia" w:cs="Arial"/>
          <w:szCs w:val="22"/>
          <w:lang w:eastAsia="ja-JP"/>
        </w:rPr>
      </w:pPr>
      <w:r w:rsidRPr="00ED418D">
        <w:rPr>
          <w:noProof/>
        </w:rPr>
        <w:drawing>
          <wp:inline distT="0" distB="0" distL="0" distR="0" wp14:anchorId="607F2E3C" wp14:editId="0A1D8BC4">
            <wp:extent cx="5731510" cy="7418705"/>
            <wp:effectExtent l="0" t="0" r="0" b="0"/>
            <wp:docPr id="11" name="Picture 11"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p>
    <w:p w:rsidR="0065550C" w:rsidRPr="00AD6D2F" w:rsidRDefault="0065550C" w:rsidP="0065550C">
      <w:pPr>
        <w:spacing w:after="200" w:line="276" w:lineRule="auto"/>
        <w:jc w:val="center"/>
        <w:rPr>
          <w:rFonts w:eastAsiaTheme="minorEastAsia" w:cs="Arial"/>
          <w:szCs w:val="22"/>
          <w:lang w:eastAsia="ja-JP"/>
        </w:rPr>
      </w:pPr>
    </w:p>
    <w:p w:rsidR="0010290F" w:rsidRDefault="0010290F" w:rsidP="00E41182">
      <w:pPr>
        <w:spacing w:after="200" w:line="276" w:lineRule="auto"/>
        <w:rPr>
          <w:rFonts w:eastAsiaTheme="minorEastAsia" w:cs="Arial"/>
          <w:szCs w:val="22"/>
          <w:lang w:eastAsia="ja-JP"/>
        </w:rPr>
      </w:pPr>
    </w:p>
    <w:p w:rsidR="0010290F" w:rsidRDefault="0010290F" w:rsidP="00E41182">
      <w:pPr>
        <w:spacing w:after="200" w:line="276" w:lineRule="auto"/>
        <w:rPr>
          <w:rFonts w:eastAsiaTheme="minorEastAsia" w:cs="Arial"/>
          <w:szCs w:val="22"/>
          <w:lang w:eastAsia="ja-JP"/>
        </w:rPr>
      </w:pPr>
    </w:p>
    <w:p w:rsidR="0010290F" w:rsidRDefault="0010290F" w:rsidP="00E41182">
      <w:pPr>
        <w:spacing w:after="200" w:line="276" w:lineRule="auto"/>
        <w:rPr>
          <w:rFonts w:eastAsiaTheme="minorEastAsia" w:cs="Arial"/>
          <w:szCs w:val="22"/>
          <w:lang w:eastAsia="ja-JP"/>
        </w:rPr>
      </w:pPr>
      <w:r>
        <w:rPr>
          <w:rFonts w:eastAsiaTheme="minorEastAsia" w:cs="Arial"/>
          <w:szCs w:val="22"/>
          <w:lang w:eastAsia="ja-JP"/>
        </w:rPr>
        <w:t>Spare graph paper is included at the end of this question. If you want to use it, cross out this attempt.</w:t>
      </w:r>
    </w:p>
    <w:p w:rsidR="0010290F" w:rsidRPr="004E7467" w:rsidRDefault="0065550C" w:rsidP="00C464F5">
      <w:pPr>
        <w:pStyle w:val="ListParagraph"/>
        <w:numPr>
          <w:ilvl w:val="0"/>
          <w:numId w:val="48"/>
        </w:numPr>
        <w:spacing w:line="276" w:lineRule="auto"/>
        <w:ind w:left="357" w:hanging="357"/>
        <w:rPr>
          <w:rFonts w:eastAsiaTheme="minorEastAsia"/>
          <w:lang w:eastAsia="ja-JP"/>
        </w:rPr>
      </w:pPr>
      <w:r w:rsidRPr="004E7467">
        <w:rPr>
          <w:rFonts w:eastAsiaTheme="minorEastAsia"/>
          <w:lang w:eastAsia="ja-JP"/>
        </w:rPr>
        <w:br w:type="page"/>
      </w:r>
      <w:r w:rsidR="0010290F" w:rsidRPr="004E7467">
        <w:rPr>
          <w:rFonts w:eastAsiaTheme="minorEastAsia"/>
          <w:lang w:eastAsia="ja-JP"/>
        </w:rPr>
        <w:lastRenderedPageBreak/>
        <w:t xml:space="preserve">Determine the value of the </w:t>
      </w:r>
      <w:r w:rsidR="003E7C6C" w:rsidRPr="004E7467">
        <w:rPr>
          <w:rFonts w:eastAsiaTheme="minorEastAsia"/>
          <w:lang w:eastAsia="ja-JP"/>
        </w:rPr>
        <w:t>work function of</w:t>
      </w:r>
      <w:r w:rsidR="0010290F" w:rsidRPr="004E7467">
        <w:rPr>
          <w:rFonts w:eastAsiaTheme="minorEastAsia"/>
          <w:lang w:eastAsia="ja-JP"/>
        </w:rPr>
        <w:t xml:space="preserve"> this metal from the graph and express you</w:t>
      </w:r>
      <w:r w:rsidR="00032616">
        <w:rPr>
          <w:rFonts w:eastAsiaTheme="minorEastAsia"/>
          <w:lang w:eastAsia="ja-JP"/>
        </w:rPr>
        <w:t>r</w:t>
      </w:r>
      <w:r w:rsidR="0010290F" w:rsidRPr="004E7467">
        <w:rPr>
          <w:rFonts w:eastAsiaTheme="minorEastAsia"/>
          <w:lang w:eastAsia="ja-JP"/>
        </w:rPr>
        <w:t xml:space="preserve"> answer in electron volts.</w:t>
      </w:r>
    </w:p>
    <w:p w:rsidR="0010290F" w:rsidRDefault="0010290F" w:rsidP="0010290F">
      <w:pPr>
        <w:spacing w:line="259" w:lineRule="auto"/>
        <w:jc w:val="right"/>
        <w:rPr>
          <w:rFonts w:eastAsiaTheme="minorEastAsia" w:cs="Arial"/>
          <w:szCs w:val="22"/>
          <w:lang w:eastAsia="ja-JP"/>
        </w:rPr>
      </w:pPr>
      <w:r>
        <w:rPr>
          <w:rFonts w:eastAsiaTheme="minorEastAsia" w:cs="Arial"/>
          <w:szCs w:val="22"/>
          <w:lang w:eastAsia="ja-JP"/>
        </w:rPr>
        <w:t>(2 marks)</w:t>
      </w: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C464F5" w:rsidRDefault="00C464F5"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Pr="0010290F" w:rsidRDefault="0010290F" w:rsidP="004E7467">
      <w:pPr>
        <w:pStyle w:val="ListParagraph"/>
        <w:numPr>
          <w:ilvl w:val="0"/>
          <w:numId w:val="49"/>
        </w:numPr>
        <w:spacing w:line="259" w:lineRule="auto"/>
        <w:rPr>
          <w:rFonts w:eastAsiaTheme="minorEastAsia"/>
          <w:lang w:eastAsia="ja-JP"/>
        </w:rPr>
      </w:pPr>
      <w:r w:rsidRPr="0010290F">
        <w:rPr>
          <w:rFonts w:eastAsiaTheme="minorEastAsia"/>
          <w:lang w:eastAsia="ja-JP"/>
        </w:rPr>
        <w:t>Explain why light of wavelength 900 nm would not cause photoelectrons to be emitted from the surface of the metal.</w:t>
      </w:r>
    </w:p>
    <w:p w:rsidR="0010290F" w:rsidRDefault="0010290F" w:rsidP="0010290F">
      <w:pPr>
        <w:spacing w:line="259" w:lineRule="auto"/>
        <w:jc w:val="right"/>
        <w:rPr>
          <w:rFonts w:eastAsiaTheme="minorEastAsia" w:cs="Arial"/>
          <w:szCs w:val="22"/>
          <w:lang w:eastAsia="ja-JP"/>
        </w:rPr>
      </w:pPr>
      <w:r>
        <w:rPr>
          <w:rFonts w:eastAsiaTheme="minorEastAsia" w:cs="Arial"/>
          <w:szCs w:val="22"/>
          <w:lang w:eastAsia="ja-JP"/>
        </w:rPr>
        <w:t>(3 marks)</w:t>
      </w: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Default="0010290F" w:rsidP="0010290F">
      <w:pPr>
        <w:spacing w:line="259" w:lineRule="auto"/>
        <w:jc w:val="right"/>
        <w:rPr>
          <w:rFonts w:eastAsiaTheme="minorEastAsia" w:cs="Arial"/>
          <w:szCs w:val="22"/>
          <w:lang w:eastAsia="ja-JP"/>
        </w:rPr>
      </w:pPr>
    </w:p>
    <w:p w:rsidR="0010290F" w:rsidRPr="0010290F" w:rsidRDefault="0010290F" w:rsidP="004E7467">
      <w:pPr>
        <w:pStyle w:val="ListParagraph"/>
        <w:numPr>
          <w:ilvl w:val="0"/>
          <w:numId w:val="49"/>
        </w:numPr>
        <w:spacing w:line="259" w:lineRule="auto"/>
        <w:rPr>
          <w:rFonts w:eastAsiaTheme="minorEastAsia"/>
          <w:lang w:eastAsia="ja-JP"/>
        </w:rPr>
      </w:pPr>
      <w:r w:rsidRPr="0010290F">
        <w:rPr>
          <w:rFonts w:eastAsiaTheme="minorEastAsia"/>
          <w:lang w:eastAsia="ja-JP"/>
        </w:rPr>
        <w:t>Does this experiment indicate that light is behaving as a particle or a wave? Explain your response with reference to physics principles.</w:t>
      </w:r>
    </w:p>
    <w:p w:rsidR="00C464F5" w:rsidRDefault="0010290F" w:rsidP="0010290F">
      <w:pPr>
        <w:spacing w:after="160" w:line="259" w:lineRule="auto"/>
        <w:jc w:val="right"/>
        <w:rPr>
          <w:rFonts w:eastAsiaTheme="minorEastAsia" w:cs="Arial"/>
          <w:szCs w:val="22"/>
          <w:lang w:eastAsia="ja-JP"/>
        </w:rPr>
      </w:pPr>
      <w:r>
        <w:rPr>
          <w:rFonts w:eastAsiaTheme="minorEastAsia" w:cs="Arial"/>
          <w:szCs w:val="22"/>
          <w:lang w:eastAsia="ja-JP"/>
        </w:rPr>
        <w:t>(2 marks)</w:t>
      </w:r>
    </w:p>
    <w:p w:rsidR="00C464F5" w:rsidRDefault="00C464F5" w:rsidP="00C464F5">
      <w:pPr>
        <w:spacing w:after="160" w:line="259" w:lineRule="auto"/>
        <w:rPr>
          <w:rFonts w:eastAsiaTheme="minorEastAsia" w:cs="Arial"/>
          <w:szCs w:val="22"/>
          <w:lang w:eastAsia="ja-JP"/>
        </w:rPr>
      </w:pPr>
    </w:p>
    <w:p w:rsidR="00C464F5" w:rsidRDefault="00C464F5" w:rsidP="00C464F5">
      <w:pPr>
        <w:spacing w:after="160" w:line="259" w:lineRule="auto"/>
        <w:rPr>
          <w:rFonts w:eastAsiaTheme="minorEastAsia" w:cs="Arial"/>
          <w:szCs w:val="22"/>
          <w:lang w:eastAsia="ja-JP"/>
        </w:rPr>
      </w:pPr>
    </w:p>
    <w:p w:rsidR="0010290F" w:rsidRDefault="0010290F" w:rsidP="00C464F5">
      <w:pPr>
        <w:spacing w:after="160" w:line="259" w:lineRule="auto"/>
        <w:rPr>
          <w:rFonts w:asciiTheme="minorHAnsi" w:eastAsiaTheme="minorHAnsi" w:hAnsiTheme="minorHAnsi" w:cs="Arial"/>
          <w:b/>
          <w:bCs/>
          <w:iCs/>
          <w:szCs w:val="22"/>
          <w:lang w:eastAsia="en-US"/>
        </w:rPr>
      </w:pPr>
      <w:r>
        <w:rPr>
          <w:rFonts w:asciiTheme="minorHAnsi" w:eastAsiaTheme="minorHAnsi" w:hAnsiTheme="minorHAnsi" w:cs="Arial"/>
          <w:b/>
          <w:bCs/>
          <w:iCs/>
          <w:szCs w:val="22"/>
          <w:lang w:eastAsia="en-US"/>
        </w:rPr>
        <w:br w:type="page"/>
      </w:r>
    </w:p>
    <w:p w:rsidR="00BE0C5D" w:rsidRPr="00BE0C5D" w:rsidRDefault="00BE0C5D" w:rsidP="00BE0C5D">
      <w:pPr>
        <w:tabs>
          <w:tab w:val="right" w:leader="underscore" w:pos="9360"/>
        </w:tabs>
        <w:spacing w:after="160" w:line="259" w:lineRule="auto"/>
        <w:rPr>
          <w:rFonts w:asciiTheme="minorHAnsi" w:eastAsiaTheme="minorHAnsi" w:hAnsiTheme="minorHAnsi" w:cs="Arial"/>
          <w:b/>
          <w:bCs/>
          <w:iCs/>
          <w:szCs w:val="22"/>
          <w:lang w:eastAsia="en-US"/>
        </w:rPr>
      </w:pPr>
      <w:r w:rsidRPr="00BE0C5D">
        <w:rPr>
          <w:rFonts w:asciiTheme="minorHAnsi" w:eastAsiaTheme="minorHAnsi" w:hAnsiTheme="minorHAnsi" w:cs="Arial"/>
          <w:b/>
          <w:bCs/>
          <w:iCs/>
          <w:szCs w:val="22"/>
          <w:lang w:eastAsia="en-US"/>
        </w:rPr>
        <w:lastRenderedPageBreak/>
        <w:t>Additional graph paper if required.</w:t>
      </w:r>
    </w:p>
    <w:p w:rsidR="00BE0C5D" w:rsidRPr="00BE0C5D" w:rsidRDefault="00BE0C5D" w:rsidP="00BE0C5D">
      <w:pPr>
        <w:tabs>
          <w:tab w:val="right" w:leader="underscore" w:pos="9360"/>
        </w:tabs>
        <w:spacing w:before="420" w:after="160" w:line="259" w:lineRule="auto"/>
        <w:jc w:val="center"/>
        <w:rPr>
          <w:rFonts w:asciiTheme="minorHAnsi" w:eastAsiaTheme="minorHAnsi" w:hAnsiTheme="minorHAnsi" w:cs="Arial"/>
          <w:sz w:val="6"/>
          <w:szCs w:val="6"/>
          <w:lang w:eastAsia="en-US"/>
        </w:rPr>
      </w:pPr>
      <w:r w:rsidRPr="00BE0C5D">
        <w:rPr>
          <w:rFonts w:asciiTheme="minorHAnsi" w:eastAsiaTheme="minorHAnsi" w:hAnsiTheme="minorHAnsi" w:cstheme="minorBidi"/>
          <w:noProof/>
          <w:szCs w:val="22"/>
        </w:rPr>
        <w:drawing>
          <wp:inline distT="0" distB="0" distL="0" distR="0" wp14:anchorId="2A879B1F" wp14:editId="2F56C197">
            <wp:extent cx="5731510" cy="7418705"/>
            <wp:effectExtent l="0" t="0" r="0" b="0"/>
            <wp:docPr id="12" name="Picture 12"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p>
    <w:p w:rsidR="00BE0C5D" w:rsidRPr="00BE0C5D" w:rsidRDefault="00BE0C5D" w:rsidP="00BE0C5D">
      <w:pPr>
        <w:tabs>
          <w:tab w:val="right" w:leader="underscore" w:pos="9360"/>
        </w:tabs>
        <w:spacing w:before="420" w:after="160" w:line="259" w:lineRule="auto"/>
        <w:rPr>
          <w:rFonts w:eastAsiaTheme="minorHAnsi" w:cs="Arial"/>
          <w:szCs w:val="22"/>
          <w:lang w:eastAsia="en-US"/>
        </w:rPr>
      </w:pPr>
    </w:p>
    <w:p w:rsidR="00BE0C5D" w:rsidRPr="00BE0C5D" w:rsidRDefault="00BE0C5D" w:rsidP="00BE0C5D">
      <w:pPr>
        <w:tabs>
          <w:tab w:val="right" w:leader="underscore" w:pos="9360"/>
        </w:tabs>
        <w:spacing w:before="420" w:after="160" w:line="259" w:lineRule="auto"/>
        <w:rPr>
          <w:rFonts w:eastAsiaTheme="minorHAnsi" w:cs="Arial"/>
          <w:szCs w:val="22"/>
          <w:lang w:eastAsia="en-US"/>
        </w:rPr>
        <w:sectPr w:rsidR="00BE0C5D" w:rsidRPr="00BE0C5D" w:rsidSect="00E87505">
          <w:footerReference w:type="even" r:id="rId31"/>
          <w:footerReference w:type="first" r:id="rId32"/>
          <w:pgSz w:w="11906" w:h="16838"/>
          <w:pgMar w:top="1134" w:right="991" w:bottom="720" w:left="1134" w:header="708" w:footer="708" w:gutter="0"/>
          <w:cols w:space="708"/>
          <w:docGrid w:linePitch="360"/>
        </w:sectPr>
      </w:pPr>
    </w:p>
    <w:p w:rsidR="0065550C" w:rsidRDefault="00177A08" w:rsidP="0065550C">
      <w:pPr>
        <w:rPr>
          <w:rFonts w:cs="Arial"/>
          <w:b/>
          <w:bCs/>
          <w:szCs w:val="22"/>
        </w:rPr>
      </w:pPr>
      <w:r>
        <w:rPr>
          <w:rFonts w:cs="Arial"/>
          <w:b/>
          <w:bCs/>
          <w:szCs w:val="22"/>
        </w:rPr>
        <w:lastRenderedPageBreak/>
        <w:t xml:space="preserve">Question </w:t>
      </w:r>
      <w:r w:rsidR="005304EA">
        <w:rPr>
          <w:rFonts w:cs="Arial"/>
          <w:b/>
          <w:bCs/>
          <w:szCs w:val="22"/>
        </w:rPr>
        <w:t>19</w:t>
      </w:r>
      <w:r w:rsidR="00BF197F">
        <w:rPr>
          <w:rFonts w:cs="Arial"/>
          <w:b/>
          <w:bCs/>
          <w:szCs w:val="22"/>
        </w:rPr>
        <w:t xml:space="preserve"> </w:t>
      </w:r>
      <w:r w:rsidR="00BF197F">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F197F">
        <w:rPr>
          <w:rFonts w:cs="Arial"/>
          <w:b/>
          <w:bCs/>
          <w:szCs w:val="22"/>
        </w:rPr>
        <w:t>(7</w:t>
      </w:r>
      <w:r w:rsidR="0065550C" w:rsidRPr="00292CE3">
        <w:rPr>
          <w:rFonts w:cs="Arial"/>
          <w:b/>
          <w:bCs/>
          <w:szCs w:val="22"/>
        </w:rPr>
        <w:t xml:space="preserve"> marks)</w:t>
      </w:r>
      <w:r w:rsidR="0065550C">
        <w:rPr>
          <w:rFonts w:cs="Arial"/>
          <w:b/>
          <w:bCs/>
          <w:szCs w:val="22"/>
        </w:rPr>
        <w:t xml:space="preserve"> </w:t>
      </w:r>
    </w:p>
    <w:p w:rsidR="00CC5358" w:rsidRDefault="00CC5358" w:rsidP="0065550C">
      <w:pPr>
        <w:rPr>
          <w:rFonts w:cs="Arial"/>
          <w:b/>
          <w:szCs w:val="22"/>
          <w:lang w:val="en-GB"/>
        </w:rPr>
      </w:pPr>
    </w:p>
    <w:p w:rsidR="0065390D" w:rsidRDefault="00EB03CD" w:rsidP="0065390D">
      <w:r>
        <w:t>A car of mass 22</w:t>
      </w:r>
      <w:r w:rsidR="0065390D">
        <w:t xml:space="preserve">00 kg is in horizontal circular motion on a banked </w:t>
      </w:r>
      <w:r>
        <w:t>track. The car has a speed of 14</w:t>
      </w:r>
      <w:r w:rsidR="0065390D">
        <w:t>.0 m s</w:t>
      </w:r>
      <w:r w:rsidR="0065390D" w:rsidRPr="0065390D">
        <w:rPr>
          <w:vertAlign w:val="superscript"/>
        </w:rPr>
        <w:t>-1</w:t>
      </w:r>
      <w:r w:rsidR="0065390D">
        <w:t xml:space="preserve"> and is relying on friction to stay at a fixed height on the banked track. </w:t>
      </w:r>
      <w:r w:rsidR="0065390D" w:rsidRPr="00D828FE">
        <w:t>The</w:t>
      </w:r>
      <w:r w:rsidR="0065390D">
        <w:t xml:space="preserve"> radius of the circle is </w:t>
      </w:r>
      <w:r>
        <w:t>32</w:t>
      </w:r>
      <w:r w:rsidR="0065390D" w:rsidRPr="00D828FE">
        <w:t>.0 m. The track is banked at an angle of 20.0</w:t>
      </w:r>
      <w:r w:rsidR="0065390D" w:rsidRPr="0065390D">
        <w:rPr>
          <w:rFonts w:ascii="Cambria Math" w:hAnsi="Cambria Math" w:cs="Cambria Math"/>
        </w:rPr>
        <w:t>⁰</w:t>
      </w:r>
      <w:r w:rsidR="0065390D" w:rsidRPr="00D828FE">
        <w:t xml:space="preserve"> to the</w:t>
      </w:r>
      <w:r w:rsidR="0065390D">
        <w:t xml:space="preserve"> horizontal. </w:t>
      </w:r>
      <w:r w:rsidR="008A5A08">
        <w:t>Friction acts from the track onto the car parallel to the track as shown.</w:t>
      </w:r>
    </w:p>
    <w:p w:rsidR="0065390D" w:rsidRDefault="00EB03CD" w:rsidP="0065390D">
      <w:pPr>
        <w:pStyle w:val="ListParagraph"/>
        <w:ind w:left="360"/>
      </w:pPr>
      <w:r>
        <w:rPr>
          <w:noProof/>
        </w:rPr>
        <mc:AlternateContent>
          <mc:Choice Requires="wpc">
            <w:drawing>
              <wp:inline distT="0" distB="0" distL="0" distR="0" wp14:anchorId="2E4D82B7" wp14:editId="5B552E6F">
                <wp:extent cx="6419850" cy="1762125"/>
                <wp:effectExtent l="0" t="0" r="19050" b="952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3" name="Group 43"/>
                        <wpg:cNvGrpSpPr/>
                        <wpg:grpSpPr>
                          <a:xfrm>
                            <a:off x="238125" y="219076"/>
                            <a:ext cx="4143375" cy="1324951"/>
                            <a:chOff x="561975" y="199050"/>
                            <a:chExt cx="4143375" cy="1324951"/>
                          </a:xfrm>
                        </wpg:grpSpPr>
                        <wps:wsp>
                          <wps:cNvPr id="40" name="Right Triangle 40"/>
                          <wps:cNvSpPr/>
                          <wps:spPr>
                            <a:xfrm>
                              <a:off x="561975" y="304801"/>
                              <a:ext cx="4143375" cy="1133475"/>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3371850" y="1143001"/>
                              <a:ext cx="885825" cy="381000"/>
                            </a:xfrm>
                            <a:prstGeom prst="rect">
                              <a:avLst/>
                            </a:prstGeom>
                            <a:noFill/>
                            <a:ln w="6350">
                              <a:noFill/>
                            </a:ln>
                          </wps:spPr>
                          <wps:txbx>
                            <w:txbxContent>
                              <w:p w:rsidR="007C3892" w:rsidRPr="00186722" w:rsidRDefault="007C3892" w:rsidP="00EB03CD">
                                <w:pPr>
                                  <w:rPr>
                                    <w:lang w:val="en-US"/>
                                  </w:rPr>
                                </w:pPr>
                                <w:r>
                                  <w:rPr>
                                    <w:lang w:val="en-US"/>
                                  </w:rPr>
                                  <w:t>20</w:t>
                                </w:r>
                                <w:r>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3" name="Picture 83" descr="C:\Users\Peter\Downloads\Gerald-G-Dodge-Neon-Car-1-300px.png"/>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954445">
                              <a:off x="2027850" y="199050"/>
                              <a:ext cx="845820" cy="624205"/>
                            </a:xfrm>
                            <a:prstGeom prst="rect">
                              <a:avLst/>
                            </a:prstGeom>
                            <a:noFill/>
                            <a:ln>
                              <a:noFill/>
                            </a:ln>
                          </pic:spPr>
                        </pic:pic>
                        <wps:wsp>
                          <wps:cNvPr id="37" name="Text Box 37"/>
                          <wps:cNvSpPr txBox="1"/>
                          <wps:spPr>
                            <a:xfrm>
                              <a:off x="3200400" y="589573"/>
                              <a:ext cx="885825" cy="257175"/>
                            </a:xfrm>
                            <a:prstGeom prst="rect">
                              <a:avLst/>
                            </a:prstGeom>
                            <a:noFill/>
                            <a:ln w="6350">
                              <a:noFill/>
                            </a:ln>
                          </wps:spPr>
                          <wps:txbx>
                            <w:txbxContent>
                              <w:p w:rsidR="007C3892" w:rsidRPr="00186722" w:rsidRDefault="007C3892" w:rsidP="00EB03CD">
                                <w:pPr>
                                  <w:rPr>
                                    <w:lang w:val="en-US"/>
                                  </w:rPr>
                                </w:pPr>
                                <w:r>
                                  <w:rPr>
                                    <w:lang w:val="en-US"/>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8" name="Straight Arrow Connector 1"/>
                        <wps:cNvCnPr/>
                        <wps:spPr>
                          <a:xfrm>
                            <a:off x="2562225" y="866775"/>
                            <a:ext cx="685800" cy="1905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4429125" y="47626"/>
                            <a:ext cx="1990725" cy="1695450"/>
                          </a:xfrm>
                          <a:prstGeom prst="rect">
                            <a:avLst/>
                          </a:prstGeom>
                          <a:solidFill>
                            <a:schemeClr val="lt1"/>
                          </a:solidFill>
                          <a:ln w="6350">
                            <a:solidFill>
                              <a:prstClr val="black"/>
                            </a:solidFill>
                            <a:prstDash val="dash"/>
                          </a:ln>
                        </wps:spPr>
                        <wps:txbx>
                          <w:txbxContent>
                            <w:p w:rsidR="007C3892" w:rsidRPr="0062613F" w:rsidRDefault="007C3892">
                              <w:pPr>
                                <w:rPr>
                                  <w:lang w:val="en-US"/>
                                </w:rPr>
                              </w:pPr>
                              <w:r>
                                <w:rPr>
                                  <w:lang w:val="en-US"/>
                                </w:rPr>
                                <w:t>Vector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9" o:spid="_x0000_s1243" editas="canvas" style="width:505.5pt;height:138.75pt;mso-position-horizontal-relative:char;mso-position-vertical-relative:line" coordsize="64198,17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">
                <v:shape id="_x0000_s1244" type="#_x0000_t75" style="position:absolute;width:64198;height:17621;visibility:visible;mso-wrap-style:square">
                  <v:fill o:detectmouseclick="t"/>
                  <v:path o:connecttype="none"/>
                </v:shape>
                <v:group id="Group 43" o:spid="_x0000_s1245" style="position:absolute;left:2381;top:2190;width:41434;height:13250" coordorigin="5619,1990" coordsize="41433,1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Right Triangle 40" o:spid="_x0000_s1246" type="#_x0000_t6" style="position:absolute;left:5619;top:3048;width:41434;height:1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jScIA&#10;AADbAAAADwAAAGRycy9kb3ducmV2LnhtbERPW2vCMBR+H/gfwhF8m2lFRDpjGYIgwrxtg+3t0Jw1&#10;Zc1JabK2+uvNg7DHj+++ygdbi45aXzlWkE4TEMSF0xWXCj7et89LED4ga6wdk4IrecjXo6cVZtr1&#10;fKbuEkoRQ9hnqMCE0GRS+sKQRT91DXHkflxrMUTYllK32MdwW8tZkiykxYpjg8GGNoaK38ufVbDv&#10;loehpu9zYt5u5cz26dfx9KnUZDy8voAINIR/8cO90wrmcX38En+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7aNJwgAAANsAAAAPAAAAAAAAAAAAAAAAAJgCAABkcnMvZG93&#10;bnJldi54bWxQSwUGAAAAAAQABAD1AAAAhwMAAAAA&#10;" fillcolor="white [3201]" strokecolor="black [3200]" strokeweight="1pt"/>
                  <v:shape id="Text Box 41" o:spid="_x0000_s1247" type="#_x0000_t202" style="position:absolute;left:33718;top:11430;width:885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7C3892" w:rsidRPr="00186722" w:rsidRDefault="007C3892" w:rsidP="00EB03CD">
                          <w:pPr>
                            <w:rPr>
                              <w:lang w:val="en-US"/>
                            </w:rPr>
                          </w:pPr>
                          <w:r>
                            <w:rPr>
                              <w:lang w:val="en-US"/>
                            </w:rPr>
                            <w:t>20</w:t>
                          </w:r>
                          <w:r>
                            <w:rPr>
                              <w:rFonts w:ascii="Calibri" w:hAnsi="Calibri"/>
                              <w:lang w:val="en-US"/>
                            </w:rPr>
                            <w:t>⁰</w:t>
                          </w:r>
                        </w:p>
                      </w:txbxContent>
                    </v:textbox>
                  </v:shape>
                  <v:shape id="Picture 83" o:spid="_x0000_s1248" type="#_x0000_t75" style="position:absolute;left:20278;top:1990;width:8458;height:6242;rotation:104250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yYeHFAAAA2wAAAA8AAABkcnMvZG93bnJldi54bWxEj0FrwkAUhO8F/8PyhN7MpgoiqWsIVaEi&#10;tjTpocdH9jVJm30bsmuM/94tCD0OM/MNs05H04qBetdYVvAUxSCIS6sbrhR8FvvZCoTzyBpby6Tg&#10;Sg7SzeRhjYm2F/6gIfeVCBB2CSqove8SKV1Zk0EX2Y44eN+2N+iD7Cupe7wEuGnlPI6X0mDDYaHG&#10;jl5qKn/zs1Ew2N2i2BbZ4fT+pY+merv+5K5R6nE6Zs8gPI3+P3xvv2oFqwX8fQk/QG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mHhxQAAANsAAAAPAAAAAAAAAAAAAAAA&#10;AJ8CAABkcnMvZG93bnJldi54bWxQSwUGAAAAAAQABAD3AAAAkQMAAAAA&#10;">
                    <v:imagedata r:id="rId34" o:title="Gerald-G-Dodge-Neon-Car-1-300px"/>
                  </v:shape>
                  <v:shape id="Text Box 37" o:spid="_x0000_s1249" type="#_x0000_t202" style="position:absolute;left:32004;top:5895;width:885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7C3892" w:rsidRPr="00186722" w:rsidRDefault="007C3892" w:rsidP="00EB03CD">
                          <w:pPr>
                            <w:rPr>
                              <w:lang w:val="en-US"/>
                            </w:rPr>
                          </w:pPr>
                          <w:r>
                            <w:rPr>
                              <w:lang w:val="en-US"/>
                            </w:rPr>
                            <w:t>Friction</w:t>
                          </w:r>
                        </w:p>
                      </w:txbxContent>
                    </v:textbox>
                  </v:shape>
                </v:group>
                <v:shape id="Straight Arrow Connector 1" o:spid="_x0000_s1250" type="#_x0000_t32" style="position:absolute;left:25622;top:8667;width:6858;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CvAcEAAADbAAAADwAAAGRycy9kb3ducmV2LnhtbERPz2vCMBS+D/wfwhN2GZrOw5i1UUQY&#10;7DS0U7w+mte02LyUJGurf/1yGOz48f0udpPtxEA+tI4VvC4zEMSV0y0bBefvj8U7iBCRNXaOScGd&#10;Auy2s6cCc+1GPtFQRiNSCIccFTQx9rmUoWrIYli6njhxtfMWY4LeSO1xTOG2k6sse5MWW04NDfZ0&#10;aKi6lT9WwfR17U+Ptb/5e13uL+3RxJfMKPU8n/YbEJGm+C/+c39qBas0Nn1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8K8BwQAAANsAAAAPAAAAAAAAAAAAAAAA&#10;AKECAABkcnMvZG93bnJldi54bWxQSwUGAAAAAAQABAD5AAAAjwMAAAAA&#10;" strokecolor="black [3213]" strokeweight="3pt">
                  <v:stroke endarrow="block" joinstyle="miter"/>
                </v:shape>
                <v:shape id="Text Box 31" o:spid="_x0000_s1251" type="#_x0000_t202" style="position:absolute;left:44291;top:476;width:19907;height:1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1NcQA&#10;AADbAAAADwAAAGRycy9kb3ducmV2LnhtbESPQWvCQBSE74X+h+UJvTWb1BIkdRUbqC30ZCw5P7LP&#10;JJp9G7JrTPvru4LgcZiZb5jlejKdGGlwrWUFSRSDIK6sbrlW8LP/eF6AcB5ZY2eZFPySg/Xq8WGJ&#10;mbYX3tFY+FoECLsMFTTe95mUrmrIoItsTxy8gx0M+iCHWuoBLwFuOvkSx6k02HJYaLCnvKHqVJyN&#10;giN+uvKQ/hVp/s3vXL6a3XbcKvU0mzZvIDxN/h6+tb+0gnkC1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VNTXEAAAA2wAAAA8AAAAAAAAAAAAAAAAAmAIAAGRycy9k&#10;b3ducmV2LnhtbFBLBQYAAAAABAAEAPUAAACJAwAAAAA=&#10;" fillcolor="white [3201]" strokeweight=".5pt">
                  <v:stroke dashstyle="dash"/>
                  <v:textbox>
                    <w:txbxContent>
                      <w:p w:rsidR="007C3892" w:rsidRPr="0062613F" w:rsidRDefault="007C3892">
                        <w:pPr>
                          <w:rPr>
                            <w:lang w:val="en-US"/>
                          </w:rPr>
                        </w:pPr>
                        <w:r>
                          <w:rPr>
                            <w:lang w:val="en-US"/>
                          </w:rPr>
                          <w:t>Vector diagram</w:t>
                        </w:r>
                      </w:p>
                    </w:txbxContent>
                  </v:textbox>
                </v:shape>
                <w10:anchorlock/>
              </v:group>
            </w:pict>
          </mc:Fallback>
        </mc:AlternateContent>
      </w:r>
    </w:p>
    <w:p w:rsidR="0065390D" w:rsidRDefault="0065390D" w:rsidP="0065390D">
      <w:pPr>
        <w:pStyle w:val="ListParagraph"/>
        <w:ind w:left="360"/>
      </w:pPr>
    </w:p>
    <w:p w:rsidR="0065390D" w:rsidRDefault="0065390D" w:rsidP="0065390D">
      <w:pPr>
        <w:pStyle w:val="ListParagraph"/>
        <w:numPr>
          <w:ilvl w:val="0"/>
          <w:numId w:val="31"/>
        </w:numPr>
      </w:pPr>
      <w:r>
        <w:t>Construct a vector diagram</w:t>
      </w:r>
      <w:r w:rsidR="008A5A08">
        <w:t xml:space="preserve"> to the right of the diagram above. S</w:t>
      </w:r>
      <w:r>
        <w:t>how the forces acting on the car</w:t>
      </w:r>
      <w:r w:rsidR="008A5A08">
        <w:t xml:space="preserve"> and the net force</w:t>
      </w:r>
      <w:r>
        <w:t>.</w:t>
      </w:r>
    </w:p>
    <w:p w:rsidR="0065390D" w:rsidRDefault="0065390D" w:rsidP="0065390D">
      <w:pPr>
        <w:pStyle w:val="ListParagraph"/>
        <w:ind w:left="360"/>
        <w:jc w:val="right"/>
      </w:pPr>
      <w:r>
        <w:t>(2)</w:t>
      </w:r>
    </w:p>
    <w:p w:rsidR="0065390D" w:rsidRDefault="0065390D" w:rsidP="008A5A08"/>
    <w:p w:rsidR="0065390D" w:rsidRDefault="0065390D" w:rsidP="0065390D">
      <w:pPr>
        <w:pStyle w:val="ListParagraph"/>
        <w:ind w:left="360"/>
      </w:pPr>
    </w:p>
    <w:p w:rsidR="0065390D" w:rsidRDefault="0065390D" w:rsidP="0065390D">
      <w:pPr>
        <w:pStyle w:val="ListParagraph"/>
        <w:ind w:left="360"/>
      </w:pPr>
    </w:p>
    <w:p w:rsidR="0065390D" w:rsidRPr="00D828FE" w:rsidRDefault="0065390D" w:rsidP="0065390D">
      <w:pPr>
        <w:pStyle w:val="ListParagraph"/>
        <w:numPr>
          <w:ilvl w:val="0"/>
          <w:numId w:val="31"/>
        </w:numPr>
      </w:pPr>
      <w:r>
        <w:t>Calculate the magnitude of friction acting on</w:t>
      </w:r>
      <w:r w:rsidR="008A5A08">
        <w:t xml:space="preserve"> the car from the banked track.</w:t>
      </w:r>
    </w:p>
    <w:p w:rsidR="0065390D" w:rsidRDefault="0065390D" w:rsidP="0065390D">
      <w:pPr>
        <w:pStyle w:val="Header"/>
        <w:tabs>
          <w:tab w:val="clear" w:pos="4153"/>
          <w:tab w:val="clear" w:pos="8306"/>
        </w:tabs>
        <w:jc w:val="right"/>
        <w:rPr>
          <w:szCs w:val="22"/>
        </w:rPr>
      </w:pPr>
      <w:r w:rsidRPr="00D828FE">
        <w:rPr>
          <w:szCs w:val="22"/>
        </w:rPr>
        <w:t xml:space="preserve"> </w:t>
      </w:r>
      <w:r w:rsidR="008A5A08">
        <w:rPr>
          <w:szCs w:val="22"/>
        </w:rPr>
        <w:t>(5</w:t>
      </w:r>
      <w:r>
        <w:rPr>
          <w:szCs w:val="22"/>
        </w:rPr>
        <w:t>)</w:t>
      </w:r>
    </w:p>
    <w:p w:rsidR="0065390D" w:rsidRDefault="0065390D" w:rsidP="0065390D">
      <w:pPr>
        <w:pStyle w:val="Header"/>
        <w:tabs>
          <w:tab w:val="clear" w:pos="4153"/>
          <w:tab w:val="clear" w:pos="8306"/>
        </w:tabs>
        <w:jc w:val="right"/>
        <w:rPr>
          <w:szCs w:val="22"/>
        </w:rPr>
      </w:pPr>
    </w:p>
    <w:p w:rsidR="0065390D" w:rsidRDefault="0065390D" w:rsidP="0065390D">
      <w:pPr>
        <w:pStyle w:val="Header"/>
        <w:tabs>
          <w:tab w:val="clear" w:pos="4153"/>
          <w:tab w:val="clear" w:pos="8306"/>
        </w:tabs>
        <w:jc w:val="right"/>
        <w:rPr>
          <w:szCs w:val="22"/>
        </w:rPr>
      </w:pPr>
    </w:p>
    <w:p w:rsidR="0065390D" w:rsidRDefault="0065390D" w:rsidP="0065390D">
      <w:pPr>
        <w:pStyle w:val="Header"/>
        <w:tabs>
          <w:tab w:val="clear" w:pos="4153"/>
          <w:tab w:val="clear" w:pos="8306"/>
        </w:tabs>
        <w:jc w:val="right"/>
        <w:rPr>
          <w:szCs w:val="22"/>
        </w:rPr>
      </w:pPr>
    </w:p>
    <w:p w:rsidR="0065390D" w:rsidRDefault="0065390D"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Default="008A5A08" w:rsidP="0065550C">
      <w:pPr>
        <w:rPr>
          <w:rFonts w:cs="Arial"/>
          <w:b/>
          <w:szCs w:val="22"/>
          <w:lang w:val="en-GB"/>
        </w:rPr>
      </w:pPr>
    </w:p>
    <w:p w:rsidR="008A5A08" w:rsidRPr="00E64CDD" w:rsidRDefault="008A5A08" w:rsidP="0065550C">
      <w:pPr>
        <w:rPr>
          <w:rFonts w:cs="Arial"/>
          <w:b/>
          <w:szCs w:val="22"/>
          <w:lang w:val="en-GB"/>
        </w:rPr>
      </w:pPr>
    </w:p>
    <w:p w:rsidR="0065550C" w:rsidRPr="00ED612C" w:rsidRDefault="0065550C" w:rsidP="0065550C">
      <w:pPr>
        <w:ind w:right="38"/>
        <w:rPr>
          <w:rFonts w:cs="Arial"/>
          <w:szCs w:val="22"/>
          <w:lang w:val="en"/>
        </w:rPr>
      </w:pPr>
    </w:p>
    <w:p w:rsidR="0065550C" w:rsidRDefault="0065550C" w:rsidP="0065550C">
      <w:pPr>
        <w:rPr>
          <w:rFonts w:cs="Arial"/>
          <w:bCs/>
          <w:szCs w:val="22"/>
        </w:rPr>
      </w:pPr>
    </w:p>
    <w:p w:rsidR="0065550C" w:rsidRDefault="0065550C" w:rsidP="0065550C">
      <w:pPr>
        <w:rPr>
          <w:rFonts w:cs="Arial"/>
          <w:bCs/>
          <w:szCs w:val="22"/>
        </w:rPr>
      </w:pPr>
    </w:p>
    <w:p w:rsidR="0065550C" w:rsidRPr="006B3743" w:rsidRDefault="0065550C" w:rsidP="0065550C">
      <w:pPr>
        <w:ind w:left="720" w:hanging="720"/>
        <w:jc w:val="center"/>
        <w:rPr>
          <w:rFonts w:cs="Arial"/>
          <w:b/>
          <w:bCs/>
          <w:szCs w:val="22"/>
        </w:rPr>
      </w:pPr>
      <w:r>
        <w:rPr>
          <w:rFonts w:cs="Arial"/>
          <w:b/>
          <w:bCs/>
          <w:szCs w:val="22"/>
        </w:rPr>
        <w:t>End of S</w:t>
      </w:r>
      <w:r w:rsidRPr="006B3743">
        <w:rPr>
          <w:rFonts w:cs="Arial"/>
          <w:b/>
          <w:bCs/>
          <w:szCs w:val="22"/>
        </w:rPr>
        <w:t>ection 2</w:t>
      </w:r>
    </w:p>
    <w:p w:rsidR="0065550C" w:rsidRPr="00E64CDD" w:rsidRDefault="0065550C" w:rsidP="0065550C">
      <w:pPr>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rsidR="0065550C" w:rsidRPr="00E64CDD" w:rsidRDefault="0065550C" w:rsidP="0065550C">
      <w:pPr>
        <w:tabs>
          <w:tab w:val="left" w:pos="2160"/>
          <w:tab w:val="right" w:pos="9270"/>
        </w:tabs>
        <w:ind w:left="720" w:hanging="720"/>
        <w:rPr>
          <w:rFonts w:cs="Arial"/>
          <w:b/>
          <w:bCs/>
          <w:szCs w:val="22"/>
        </w:rPr>
      </w:pPr>
    </w:p>
    <w:p w:rsidR="0065550C" w:rsidRPr="00E64CDD" w:rsidRDefault="0065550C" w:rsidP="0065550C">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rsidR="0065550C" w:rsidRPr="00E64CDD" w:rsidRDefault="0065550C" w:rsidP="0065550C">
      <w:pPr>
        <w:pBdr>
          <w:bottom w:val="single" w:sz="4" w:space="1" w:color="auto"/>
        </w:pBdr>
        <w:spacing w:before="20" w:after="20"/>
        <w:ind w:left="720" w:hanging="720"/>
        <w:rPr>
          <w:rFonts w:eastAsia="Arial Unicode MS" w:cs="Arial"/>
          <w:szCs w:val="22"/>
        </w:rPr>
      </w:pPr>
    </w:p>
    <w:p w:rsidR="006568EC" w:rsidRDefault="005304EA" w:rsidP="004944D4">
      <w:pPr>
        <w:spacing w:before="120"/>
        <w:rPr>
          <w:rFonts w:eastAsia="Times New Roman" w:cs="Arial"/>
          <w:b/>
          <w:szCs w:val="22"/>
          <w:lang w:val="en-GB" w:eastAsia="en-US"/>
        </w:rPr>
      </w:pPr>
      <w:r>
        <w:rPr>
          <w:rFonts w:cs="Arial"/>
          <w:b/>
          <w:bCs/>
          <w:szCs w:val="22"/>
        </w:rPr>
        <w:t>Question 20</w:t>
      </w:r>
      <w:r w:rsidR="004F6161" w:rsidRPr="004F6161">
        <w:rPr>
          <w:rFonts w:cs="Arial"/>
          <w:b/>
          <w:bCs/>
          <w:szCs w:val="22"/>
        </w:rPr>
        <w:tab/>
      </w:r>
      <w:r w:rsidR="004F6161" w:rsidRPr="004F6161">
        <w:rPr>
          <w:rFonts w:cs="Arial"/>
          <w:b/>
          <w:bCs/>
          <w:szCs w:val="22"/>
        </w:rPr>
        <w:tab/>
      </w:r>
      <w:r w:rsidR="009C09E4">
        <w:rPr>
          <w:rFonts w:eastAsia="Times New Roman" w:cs="Arial"/>
          <w:b/>
          <w:szCs w:val="22"/>
          <w:lang w:val="en-GB" w:eastAsia="en-US"/>
        </w:rPr>
        <w:t xml:space="preserve">Hadrons and conservation laws of particle physics </w:t>
      </w:r>
      <w:r w:rsidR="006568EC">
        <w:rPr>
          <w:rFonts w:eastAsia="Times New Roman" w:cs="Arial"/>
          <w:b/>
          <w:szCs w:val="22"/>
          <w:lang w:val="en-GB" w:eastAsia="en-US"/>
        </w:rPr>
        <w:tab/>
      </w:r>
      <w:r w:rsidR="006568EC">
        <w:rPr>
          <w:rFonts w:eastAsia="Times New Roman" w:cs="Arial"/>
          <w:b/>
          <w:szCs w:val="22"/>
          <w:lang w:val="en-GB" w:eastAsia="en-US"/>
        </w:rPr>
        <w:tab/>
      </w:r>
      <w:r w:rsidR="004F6161" w:rsidRPr="004F6161">
        <w:rPr>
          <w:rFonts w:eastAsia="Times New Roman" w:cs="Arial"/>
          <w:b/>
          <w:szCs w:val="22"/>
          <w:lang w:val="en-GB" w:eastAsia="en-US"/>
        </w:rPr>
        <w:t>(18 marks)</w:t>
      </w:r>
    </w:p>
    <w:p w:rsidR="006568EC" w:rsidRDefault="006568EC" w:rsidP="004F6161">
      <w:pPr>
        <w:rPr>
          <w:rFonts w:eastAsia="Times New Roman" w:cs="Arial"/>
          <w:b/>
          <w:szCs w:val="22"/>
          <w:lang w:val="en-GB" w:eastAsia="en-US"/>
        </w:rPr>
      </w:pPr>
    </w:p>
    <w:p w:rsidR="00346A42" w:rsidRDefault="006568EC" w:rsidP="00346A42">
      <w:r w:rsidRPr="006568EC">
        <w:rPr>
          <w:rFonts w:eastAsia="Times New Roman" w:cs="Arial"/>
          <w:szCs w:val="22"/>
          <w:lang w:val="en-GB" w:eastAsia="en-US"/>
        </w:rPr>
        <w:t>You have probably heard of the particle accelerator operated by CERN in Switzerland, the Large Hadron Collider or LHC</w:t>
      </w:r>
      <w:r>
        <w:rPr>
          <w:b/>
        </w:rPr>
        <w:t xml:space="preserve">. </w:t>
      </w:r>
      <w:r w:rsidR="00346A42">
        <w:t>The LHC</w:t>
      </w:r>
      <w:r w:rsidR="00346A42" w:rsidRPr="00346A42">
        <w:t xml:space="preserve"> is the largest and most powerful particle collider </w:t>
      </w:r>
      <w:r w:rsidR="00346A42">
        <w:t>in the world</w:t>
      </w:r>
      <w:r w:rsidR="00346A42" w:rsidRPr="00346A42">
        <w:t xml:space="preserve">, </w:t>
      </w:r>
      <w:r w:rsidR="00346A42">
        <w:t xml:space="preserve">the </w:t>
      </w:r>
      <w:r w:rsidR="00346A42" w:rsidRPr="00346A42">
        <w:t>most complex experimental facility ever built, and the largest single machine in the world</w:t>
      </w:r>
      <w:r w:rsidR="00346A42">
        <w:t xml:space="preserve">. It consists of a 27-kilometre ring of superconducting magnets with </w:t>
      </w:r>
      <w:r w:rsidR="00210D81">
        <w:t>several</w:t>
      </w:r>
      <w:r w:rsidR="00346A42">
        <w:t xml:space="preserve"> accelerating structures to boost the energy of the particles along the way.</w:t>
      </w:r>
      <w:r w:rsidR="00F22726">
        <w:t xml:space="preserve"> It has been built to study the interactions of sub-atomic particles.</w:t>
      </w:r>
    </w:p>
    <w:p w:rsidR="00346A42" w:rsidRDefault="00346A42" w:rsidP="00346A42"/>
    <w:p w:rsidR="004F6161" w:rsidRDefault="00346A42" w:rsidP="00346A42">
      <w:r>
        <w:t>Inside the LHC, two high-energy particle beams travel at close to light speed before they are made to collide. The beams travel in opposite directions in separate beam pipes – two tubes kept at ultrahigh vacuum. They are guided around the accelerator ring by a strong magnetic field maintained by superconducting electromagnets. The electromagnets are built from coils of special electric cable that operate in a sup</w:t>
      </w:r>
      <w:r w:rsidR="00331212">
        <w:t xml:space="preserve">erconducting </w:t>
      </w:r>
      <w:proofErr w:type="gramStart"/>
      <w:r w:rsidR="00331212">
        <w:t>state,</w:t>
      </w:r>
      <w:proofErr w:type="gramEnd"/>
      <w:r w:rsidR="00331212">
        <w:t xml:space="preserve"> they </w:t>
      </w:r>
      <w:r w:rsidR="00E1421C">
        <w:t>conduct</w:t>
      </w:r>
      <w:r>
        <w:t xml:space="preserve"> electricity </w:t>
      </w:r>
      <w:r w:rsidR="00331212">
        <w:t xml:space="preserve">efficiently with no resistance or </w:t>
      </w:r>
      <w:r>
        <w:t>energy</w:t>
      </w:r>
      <w:r w:rsidR="00331212">
        <w:t xml:space="preserve"> loss. This requires the </w:t>
      </w:r>
      <w:r>
        <w:t xml:space="preserve">magnets to </w:t>
      </w:r>
      <w:r w:rsidR="00331212">
        <w:t>be cooled to a temperature close to absolute zero. M</w:t>
      </w:r>
      <w:r>
        <w:t>uch of the accelerator is connected to a distribution system of liquid heliu</w:t>
      </w:r>
      <w:r w:rsidR="00210D81">
        <w:t>m, which cools the magnets.</w:t>
      </w:r>
    </w:p>
    <w:p w:rsidR="00A61BAD" w:rsidRDefault="00A61BAD" w:rsidP="00346A42"/>
    <w:p w:rsidR="00A61BAD" w:rsidRDefault="00A61BAD" w:rsidP="00346A42">
      <w:r>
        <w:t xml:space="preserve">Hadrons are subatomic particles that are made from quarks. There are two types of hadrons. </w:t>
      </w:r>
    </w:p>
    <w:p w:rsidR="00A61BAD" w:rsidRDefault="00A61BAD" w:rsidP="00346A42"/>
    <w:p w:rsidR="00A61BAD" w:rsidRDefault="00A61BAD" w:rsidP="004944D4">
      <w:pPr>
        <w:ind w:left="284"/>
      </w:pPr>
      <w:r w:rsidRPr="00B068ED">
        <w:rPr>
          <w:b/>
        </w:rPr>
        <w:t>Baryons</w:t>
      </w:r>
      <w:r>
        <w:t xml:space="preserve"> – are made from 3 quarks. The only stable baryon is the proton. All other baryons in isolation decay into protons. Even the neutron is unstable outside the nucleus and decays with a half-life of 11 minutes.</w:t>
      </w:r>
    </w:p>
    <w:p w:rsidR="00A61BAD" w:rsidRPr="00A61BAD" w:rsidRDefault="009D588D" w:rsidP="00F22726">
      <w:pPr>
        <w:ind w:left="284"/>
        <w:rPr>
          <w:sz w:val="28"/>
          <w:szCs w:val="28"/>
        </w:rPr>
      </w:pPr>
      <m:oMathPara>
        <m:oMath>
          <m:sPre>
            <m:sPrePr>
              <m:ctrlPr>
                <w:rPr>
                  <w:rFonts w:ascii="Cambria Math" w:hAnsi="Cambria Math"/>
                  <w:i/>
                  <w:sz w:val="28"/>
                  <w:szCs w:val="28"/>
                </w:rPr>
              </m:ctrlPr>
            </m:sPre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n→</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p+</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v</m:t>
                              </m:r>
                            </m:e>
                          </m:acc>
                        </m:e>
                        <m:sub>
                          <m:r>
                            <w:rPr>
                              <w:rFonts w:ascii="Cambria Math" w:hAnsi="Cambria Math"/>
                              <w:sz w:val="28"/>
                              <w:szCs w:val="28"/>
                            </w:rPr>
                            <m:t>e</m:t>
                          </m:r>
                        </m:sub>
                      </m:sSub>
                    </m:e>
                  </m:sPre>
                </m:e>
              </m:sPre>
            </m:e>
          </m:sPre>
        </m:oMath>
      </m:oMathPara>
    </w:p>
    <w:p w:rsidR="00A61BAD" w:rsidRDefault="00A61BAD" w:rsidP="00F22726">
      <w:pPr>
        <w:ind w:left="284"/>
      </w:pPr>
    </w:p>
    <w:p w:rsidR="00346A42" w:rsidRPr="00F22726" w:rsidRDefault="00A61BAD" w:rsidP="00F22726">
      <w:pPr>
        <w:ind w:left="284"/>
      </w:pPr>
      <w:r w:rsidRPr="00B068ED">
        <w:rPr>
          <w:b/>
        </w:rPr>
        <w:t>Mesons</w:t>
      </w:r>
      <w:r w:rsidRPr="00F22726">
        <w:t xml:space="preserve"> - are made from 2 quarks – a quark and an anti-quark. There are no stable </w:t>
      </w:r>
      <w:r w:rsidR="00887616">
        <w:t>mesons they rapidly decay into</w:t>
      </w:r>
      <w:r w:rsidRPr="00F22726">
        <w:t xml:space="preserve"> lepton</w:t>
      </w:r>
      <w:r w:rsidR="00887616">
        <w:t>s or</w:t>
      </w:r>
      <w:r w:rsidRPr="00F22726">
        <w:t xml:space="preserve"> photon</w:t>
      </w:r>
      <w:r w:rsidR="00887616">
        <w:t>s</w:t>
      </w:r>
      <w:r w:rsidRPr="00F22726">
        <w:t xml:space="preserve">. Pions and </w:t>
      </w:r>
      <w:proofErr w:type="spellStart"/>
      <w:r w:rsidRPr="00F22726">
        <w:t>kaons</w:t>
      </w:r>
      <w:proofErr w:type="spellEnd"/>
      <w:r w:rsidRPr="00F22726">
        <w:t xml:space="preserve"> are mesons that </w:t>
      </w:r>
      <w:r w:rsidR="00F22726" w:rsidRPr="00F22726">
        <w:t>last just long enough to leave tracks in a bubble chamber.</w:t>
      </w:r>
    </w:p>
    <w:p w:rsidR="004F6161" w:rsidRPr="00F22726" w:rsidRDefault="004F6161" w:rsidP="004F6161"/>
    <w:p w:rsidR="00F22726" w:rsidRDefault="00F22726" w:rsidP="00F22726">
      <w:r w:rsidRPr="00F22726">
        <w:t xml:space="preserve">Quark properties </w:t>
      </w:r>
      <w:r>
        <w:t>of charge and baryon number are detailed in the table</w:t>
      </w:r>
      <w:r w:rsidR="00D27F2C">
        <w:t>s</w:t>
      </w:r>
      <w:r w:rsidR="00BD1C8F">
        <w:t xml:space="preserve"> at the end of this article</w:t>
      </w:r>
      <w:r>
        <w:t>. In any particle interaction, total charge is always conserved.</w:t>
      </w:r>
    </w:p>
    <w:p w:rsidR="00F22726" w:rsidRDefault="00F22726" w:rsidP="00F22726"/>
    <w:p w:rsidR="00F22726" w:rsidRDefault="00F22726" w:rsidP="00F22726">
      <w:r w:rsidRPr="00B068ED">
        <w:rPr>
          <w:b/>
        </w:rPr>
        <w:t>Baryon number</w:t>
      </w:r>
      <w:r>
        <w:t xml:space="preserve"> must also be conserved in particle interactions. All anti-quarks have the opposite charge and baryon number of their standard matter counterparts.</w:t>
      </w:r>
    </w:p>
    <w:p w:rsidR="00F22726" w:rsidRDefault="00F22726" w:rsidP="00F22726"/>
    <w:p w:rsidR="00B77E41" w:rsidRDefault="00B77E41" w:rsidP="00B77E41">
      <w:r w:rsidRPr="00B068ED">
        <w:rPr>
          <w:b/>
        </w:rPr>
        <w:t>Lepton number</w:t>
      </w:r>
      <w:r>
        <w:t xml:space="preserve"> must also be conserved in particle interactions. Anti-leptons have a lepton number of -1. There are 3 ‘generations’ of lepton – electron, </w:t>
      </w:r>
      <w:proofErr w:type="spellStart"/>
      <w:r>
        <w:t>muon</w:t>
      </w:r>
      <w:proofErr w:type="spellEnd"/>
      <w:r>
        <w:t xml:space="preserve"> and tau. When leptons are formed from non-leptons they always appear in pairs – a lepton and an anti-lepton of the same generation. </w:t>
      </w:r>
      <w:proofErr w:type="gramStart"/>
      <w:r>
        <w:t>E.g.</w:t>
      </w:r>
      <w:proofErr w:type="gramEnd"/>
    </w:p>
    <w:p w:rsidR="00B77E41" w:rsidRPr="004944D4" w:rsidRDefault="009D588D" w:rsidP="00B77E41">
      <w:pPr>
        <w:ind w:left="284"/>
        <w:rPr>
          <w:sz w:val="28"/>
          <w:szCs w:val="28"/>
        </w:rPr>
      </w:pPr>
      <m:oMathPara>
        <m:oMath>
          <m:sSup>
            <m:sSupPr>
              <m:ctrlPr>
                <w:rPr>
                  <w:rFonts w:ascii="Cambria Math" w:hAnsi="Cambria Math"/>
                  <w:i/>
                  <w:sz w:val="28"/>
                  <w:szCs w:val="28"/>
                </w:rPr>
              </m:ctrlPr>
            </m:sSupPr>
            <m:e>
              <m:r>
                <w:rPr>
                  <w:rFonts w:ascii="Cambria Math" w:hAnsi="Cambria Math"/>
                  <w:sz w:val="28"/>
                  <w:szCs w:val="28"/>
                </w:rPr>
                <m:t>π</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μ</m:t>
              </m:r>
            </m:e>
            <m:sup>
              <m:r>
                <w:rPr>
                  <w:rFonts w:ascii="Cambria Math" w:hAnsi="Cambria Math"/>
                  <w:sz w:val="28"/>
                  <w:szCs w:val="28"/>
                </w:rPr>
                <m:t>+</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μ</m:t>
              </m:r>
            </m:sub>
          </m:sSub>
        </m:oMath>
      </m:oMathPara>
    </w:p>
    <w:p w:rsidR="000C2850" w:rsidRDefault="00B068ED" w:rsidP="00F22726">
      <w:r w:rsidRPr="00B068ED">
        <w:rPr>
          <w:b/>
        </w:rPr>
        <w:t>Strangeness</w:t>
      </w:r>
      <w:r>
        <w:t xml:space="preserve"> – hadrons that contain strange quarks are called ‘strange’ particles. They can exist for an unusually long time</w:t>
      </w:r>
      <w:r w:rsidR="008062E2">
        <w:t>, which to early particle physicists was very ‘strange’</w:t>
      </w:r>
      <w:r>
        <w:t>. St</w:t>
      </w:r>
      <w:r w:rsidR="00525161">
        <w:t>rangeness number can vary from +3 to -</w:t>
      </w:r>
      <w:r>
        <w:t>3 according to the number of strange or an</w:t>
      </w:r>
      <w:r w:rsidR="009C09E4">
        <w:t>ti-strange quarks it</w:t>
      </w:r>
      <w:r>
        <w:t xml:space="preserve"> contains</w:t>
      </w:r>
      <w:r w:rsidR="009C09E4">
        <w:t>.</w:t>
      </w:r>
      <w:r w:rsidR="008062E2">
        <w:t xml:space="preserve"> If an interaction involves the strong nuclear force, then strangeness is conserved but in weak interactions strangeness can be changed by </w:t>
      </w:r>
      <w:r w:rsidR="008062E2">
        <w:rPr>
          <w:rFonts w:cs="Arial"/>
        </w:rPr>
        <w:t>±</w:t>
      </w:r>
      <w:r w:rsidR="008062E2">
        <w:t>1 or conserved.</w:t>
      </w:r>
    </w:p>
    <w:p w:rsidR="004944D4" w:rsidRDefault="004944D4" w:rsidP="00F22726"/>
    <w:p w:rsidR="000C2850" w:rsidRDefault="000C2850" w:rsidP="00F22726">
      <w:r>
        <w:t xml:space="preserve">Quarks and Leptons are collectively known as Fermions and are the building blocks of all matter in the universe. These particles interact with each other by exchanging force particles known as </w:t>
      </w:r>
      <w:r w:rsidRPr="000C2850">
        <w:rPr>
          <w:b/>
        </w:rPr>
        <w:t>gauge bosons</w:t>
      </w:r>
      <w:r>
        <w:t>. The exchange of gauge bosons governs attraction, repulsion, decay and the conversion between mass and energy.</w:t>
      </w:r>
      <w:r w:rsidR="004944D4">
        <w:t xml:space="preserve"> </w:t>
      </w:r>
      <w:r>
        <w:t>These processes are studied in m</w:t>
      </w:r>
      <w:r w:rsidR="004944D4">
        <w:t>achines such as the LHC</w:t>
      </w:r>
      <w:r>
        <w:t>.</w:t>
      </w:r>
    </w:p>
    <w:p w:rsidR="004944D4" w:rsidRDefault="004944D4">
      <w:pPr>
        <w:spacing w:after="160" w:line="259" w:lineRule="auto"/>
      </w:pPr>
      <w:r>
        <w:br w:type="page"/>
      </w:r>
    </w:p>
    <w:p w:rsidR="0082785F" w:rsidRPr="0082785F" w:rsidRDefault="0082785F" w:rsidP="0082785F">
      <w:pPr>
        <w:rPr>
          <w:rFonts w:cs="Arial"/>
          <w:szCs w:val="22"/>
        </w:rPr>
      </w:pPr>
      <w:r w:rsidRPr="0082785F">
        <w:rPr>
          <w:rFonts w:cs="Arial"/>
          <w:szCs w:val="22"/>
        </w:rPr>
        <w:lastRenderedPageBreak/>
        <w:t>Tables of some particles are shown below</w:t>
      </w:r>
    </w:p>
    <w:p w:rsidR="0082785F" w:rsidRPr="0082785F" w:rsidRDefault="0082785F" w:rsidP="0082785F">
      <w:pPr>
        <w:rPr>
          <w:rFonts w:cs="Arial"/>
          <w:szCs w:val="22"/>
        </w:rPr>
      </w:pPr>
    </w:p>
    <w:tbl>
      <w:tblPr>
        <w:tblStyle w:val="TableGrid4"/>
        <w:tblpPr w:leftFromText="180" w:rightFromText="180" w:vertAnchor="text" w:horzAnchor="margin" w:tblpY="-14"/>
        <w:tblW w:w="0" w:type="auto"/>
        <w:tblLayout w:type="fixed"/>
        <w:tblLook w:val="04A0" w:firstRow="1" w:lastRow="0" w:firstColumn="1" w:lastColumn="0" w:noHBand="0" w:noVBand="1"/>
      </w:tblPr>
      <w:tblGrid>
        <w:gridCol w:w="1696"/>
        <w:gridCol w:w="993"/>
        <w:gridCol w:w="1134"/>
        <w:gridCol w:w="1134"/>
      </w:tblGrid>
      <w:tr w:rsidR="0082785F" w:rsidRPr="0082785F" w:rsidTr="0082785F">
        <w:trPr>
          <w:trHeight w:val="477"/>
        </w:trPr>
        <w:tc>
          <w:tcPr>
            <w:tcW w:w="1696" w:type="dxa"/>
          </w:tcPr>
          <w:p w:rsidR="0082785F" w:rsidRPr="0082785F" w:rsidRDefault="0082785F" w:rsidP="0082785F">
            <w:pPr>
              <w:jc w:val="center"/>
              <w:rPr>
                <w:rFonts w:cs="Arial"/>
                <w:b/>
                <w:bCs/>
                <w:sz w:val="22"/>
                <w:szCs w:val="22"/>
              </w:rPr>
            </w:pPr>
            <w:r w:rsidRPr="0082785F">
              <w:rPr>
                <w:rFonts w:cs="Arial"/>
                <w:b/>
                <w:bCs/>
                <w:sz w:val="22"/>
                <w:szCs w:val="22"/>
              </w:rPr>
              <w:t>Lepton</w:t>
            </w:r>
          </w:p>
        </w:tc>
        <w:tc>
          <w:tcPr>
            <w:tcW w:w="993" w:type="dxa"/>
          </w:tcPr>
          <w:p w:rsidR="0082785F" w:rsidRPr="0082785F" w:rsidRDefault="0082785F" w:rsidP="0082785F">
            <w:pPr>
              <w:jc w:val="center"/>
              <w:rPr>
                <w:rFonts w:cs="Arial"/>
                <w:b/>
                <w:bCs/>
                <w:sz w:val="22"/>
                <w:szCs w:val="22"/>
              </w:rPr>
            </w:pPr>
            <w:r w:rsidRPr="0082785F">
              <w:rPr>
                <w:rFonts w:cs="Arial"/>
                <w:b/>
                <w:bCs/>
                <w:sz w:val="22"/>
                <w:szCs w:val="22"/>
              </w:rPr>
              <w:t>Charge (</w:t>
            </w:r>
            <w:proofErr w:type="spellStart"/>
            <w:r w:rsidRPr="0082785F">
              <w:rPr>
                <w:rFonts w:cs="Arial"/>
                <w:b/>
                <w:bCs/>
                <w:sz w:val="22"/>
                <w:szCs w:val="22"/>
              </w:rPr>
              <w:t>q</w:t>
            </w:r>
            <w:r w:rsidRPr="0082785F">
              <w:rPr>
                <w:rFonts w:cs="Arial"/>
                <w:b/>
                <w:bCs/>
                <w:sz w:val="22"/>
                <w:szCs w:val="22"/>
                <w:vertAlign w:val="subscript"/>
              </w:rPr>
              <w:t>e</w:t>
            </w:r>
            <w:proofErr w:type="spellEnd"/>
            <w:r w:rsidRPr="0082785F">
              <w:rPr>
                <w:rFonts w:cs="Arial"/>
                <w:b/>
                <w:bCs/>
                <w:sz w:val="22"/>
                <w:szCs w:val="22"/>
              </w:rPr>
              <w:t>)</w:t>
            </w:r>
          </w:p>
        </w:tc>
        <w:tc>
          <w:tcPr>
            <w:tcW w:w="1134" w:type="dxa"/>
          </w:tcPr>
          <w:p w:rsidR="0082785F" w:rsidRPr="0082785F" w:rsidRDefault="0082785F" w:rsidP="0082785F">
            <w:pPr>
              <w:jc w:val="center"/>
              <w:rPr>
                <w:rFonts w:cs="Arial"/>
                <w:b/>
                <w:bCs/>
                <w:sz w:val="22"/>
                <w:szCs w:val="22"/>
              </w:rPr>
            </w:pPr>
            <w:r w:rsidRPr="0082785F">
              <w:rPr>
                <w:rFonts w:cs="Arial"/>
                <w:b/>
                <w:bCs/>
                <w:sz w:val="22"/>
                <w:szCs w:val="22"/>
              </w:rPr>
              <w:t>Lepton number</w:t>
            </w:r>
          </w:p>
        </w:tc>
        <w:tc>
          <w:tcPr>
            <w:tcW w:w="1134" w:type="dxa"/>
          </w:tcPr>
          <w:p w:rsidR="0082785F" w:rsidRPr="0082785F" w:rsidRDefault="0082785F" w:rsidP="0082785F">
            <w:pPr>
              <w:jc w:val="center"/>
              <w:rPr>
                <w:rFonts w:cs="Arial"/>
                <w:b/>
                <w:bCs/>
                <w:sz w:val="22"/>
                <w:szCs w:val="22"/>
              </w:rPr>
            </w:pPr>
            <w:r w:rsidRPr="0082785F">
              <w:rPr>
                <w:rFonts w:cs="Arial"/>
                <w:b/>
                <w:bCs/>
                <w:sz w:val="22"/>
                <w:szCs w:val="22"/>
              </w:rPr>
              <w:t>Baryon Number</w:t>
            </w:r>
          </w:p>
        </w:tc>
      </w:tr>
      <w:tr w:rsidR="0084692A" w:rsidRPr="0082785F" w:rsidTr="0082785F">
        <w:trPr>
          <w:trHeight w:hRule="exact" w:val="477"/>
        </w:trPr>
        <w:tc>
          <w:tcPr>
            <w:tcW w:w="1696" w:type="dxa"/>
            <w:vAlign w:val="center"/>
          </w:tcPr>
          <w:p w:rsidR="0084692A" w:rsidRPr="0082785F" w:rsidRDefault="0084692A" w:rsidP="0084692A">
            <w:pPr>
              <w:jc w:val="center"/>
              <w:rPr>
                <w:rFonts w:cs="Arial"/>
                <w:bCs/>
                <w:sz w:val="22"/>
                <w:szCs w:val="22"/>
              </w:rPr>
            </w:pPr>
            <w:r w:rsidRPr="0082785F">
              <w:rPr>
                <w:rFonts w:cs="Arial"/>
                <w:bCs/>
                <w:sz w:val="22"/>
                <w:szCs w:val="22"/>
              </w:rPr>
              <w:t xml:space="preserve">Electron </w:t>
            </w:r>
            <w:r>
              <w:rPr>
                <w:rFonts w:cs="Arial"/>
                <w:bCs/>
                <w:sz w:val="22"/>
                <w:szCs w:val="22"/>
              </w:rPr>
              <w:t>(e</w:t>
            </w:r>
            <w:r>
              <w:rPr>
                <w:rFonts w:cs="Arial"/>
                <w:bCs/>
                <w:sz w:val="22"/>
                <w:szCs w:val="22"/>
                <w:vertAlign w:val="superscript"/>
              </w:rPr>
              <w:t>-</w:t>
            </w:r>
            <w:r>
              <w:rPr>
                <w:rFonts w:cs="Arial"/>
                <w:bCs/>
                <w:sz w:val="22"/>
                <w:szCs w:val="22"/>
              </w:rPr>
              <w:t>)</w:t>
            </w:r>
          </w:p>
        </w:tc>
        <w:tc>
          <w:tcPr>
            <w:tcW w:w="993" w:type="dxa"/>
            <w:vAlign w:val="center"/>
          </w:tcPr>
          <w:p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rsidR="0084692A" w:rsidRPr="0082785F" w:rsidRDefault="0084692A" w:rsidP="0084692A">
            <w:pPr>
              <w:jc w:val="center"/>
              <w:rPr>
                <w:rFonts w:cs="Arial"/>
                <w:sz w:val="22"/>
                <w:szCs w:val="22"/>
              </w:rPr>
            </w:pPr>
            <w:r w:rsidRPr="0082785F">
              <w:rPr>
                <w:rFonts w:cs="Arial"/>
                <w:sz w:val="22"/>
                <w:szCs w:val="22"/>
              </w:rPr>
              <w:t>1</w:t>
            </w:r>
          </w:p>
        </w:tc>
        <w:tc>
          <w:tcPr>
            <w:tcW w:w="1134" w:type="dxa"/>
            <w:vAlign w:val="center"/>
          </w:tcPr>
          <w:p w:rsidR="0084692A" w:rsidRPr="0082785F" w:rsidRDefault="0084692A" w:rsidP="0084692A">
            <w:pPr>
              <w:jc w:val="center"/>
              <w:rPr>
                <w:rFonts w:cs="Arial"/>
                <w:sz w:val="22"/>
                <w:szCs w:val="22"/>
              </w:rPr>
            </w:pPr>
            <w:r w:rsidRPr="0082785F">
              <w:rPr>
                <w:rFonts w:cs="Arial"/>
                <w:sz w:val="22"/>
                <w:szCs w:val="22"/>
              </w:rPr>
              <w:t>0</w:t>
            </w:r>
          </w:p>
        </w:tc>
      </w:tr>
      <w:tr w:rsidR="0084692A" w:rsidRPr="0082785F" w:rsidTr="0082785F">
        <w:trPr>
          <w:trHeight w:hRule="exact" w:val="477"/>
        </w:trPr>
        <w:tc>
          <w:tcPr>
            <w:tcW w:w="1696" w:type="dxa"/>
            <w:vAlign w:val="center"/>
          </w:tcPr>
          <w:p w:rsidR="0084692A" w:rsidRPr="0082785F" w:rsidRDefault="0084692A" w:rsidP="0084692A">
            <w:pPr>
              <w:jc w:val="center"/>
              <w:rPr>
                <w:rFonts w:cs="Arial"/>
                <w:bCs/>
                <w:sz w:val="22"/>
                <w:szCs w:val="22"/>
              </w:rPr>
            </w:pPr>
            <w:r w:rsidRPr="0082785F">
              <w:rPr>
                <w:rFonts w:cs="Arial"/>
                <w:bCs/>
                <w:sz w:val="22"/>
                <w:szCs w:val="22"/>
              </w:rPr>
              <w:t>Electron-neutrino</w:t>
            </w:r>
          </w:p>
        </w:tc>
        <w:tc>
          <w:tcPr>
            <w:tcW w:w="993" w:type="dxa"/>
            <w:vAlign w:val="center"/>
          </w:tcPr>
          <w:p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rsidR="0084692A" w:rsidRPr="0082785F" w:rsidRDefault="0084692A" w:rsidP="0084692A">
            <w:pPr>
              <w:jc w:val="center"/>
              <w:rPr>
                <w:sz w:val="22"/>
              </w:rPr>
            </w:pPr>
            <w:r w:rsidRPr="0082785F">
              <w:rPr>
                <w:rFonts w:cs="Arial"/>
                <w:sz w:val="22"/>
                <w:szCs w:val="22"/>
              </w:rPr>
              <w:t>1</w:t>
            </w:r>
          </w:p>
        </w:tc>
        <w:tc>
          <w:tcPr>
            <w:tcW w:w="1134" w:type="dxa"/>
            <w:vAlign w:val="center"/>
          </w:tcPr>
          <w:p w:rsidR="0084692A" w:rsidRPr="0082785F" w:rsidRDefault="0084692A" w:rsidP="0084692A">
            <w:pPr>
              <w:jc w:val="center"/>
              <w:rPr>
                <w:sz w:val="22"/>
              </w:rPr>
            </w:pPr>
            <w:r w:rsidRPr="0082785F">
              <w:rPr>
                <w:rFonts w:cs="Arial"/>
                <w:sz w:val="22"/>
                <w:szCs w:val="22"/>
              </w:rPr>
              <w:t>0</w:t>
            </w:r>
          </w:p>
        </w:tc>
      </w:tr>
      <w:tr w:rsidR="0084692A" w:rsidRPr="0082785F" w:rsidTr="0082785F">
        <w:trPr>
          <w:trHeight w:hRule="exact" w:val="477"/>
        </w:trPr>
        <w:tc>
          <w:tcPr>
            <w:tcW w:w="1696" w:type="dxa"/>
            <w:vAlign w:val="center"/>
          </w:tcPr>
          <w:p w:rsidR="0084692A" w:rsidRPr="0082785F" w:rsidRDefault="0084692A" w:rsidP="0084692A">
            <w:pPr>
              <w:jc w:val="center"/>
              <w:rPr>
                <w:rFonts w:cs="Arial"/>
                <w:bCs/>
                <w:sz w:val="22"/>
                <w:szCs w:val="22"/>
              </w:rPr>
            </w:pPr>
            <w:proofErr w:type="spellStart"/>
            <w:r w:rsidRPr="0082785F">
              <w:rPr>
                <w:rFonts w:cs="Arial"/>
                <w:bCs/>
                <w:sz w:val="22"/>
                <w:szCs w:val="22"/>
              </w:rPr>
              <w:t>Muon</w:t>
            </w:r>
            <w:proofErr w:type="spellEnd"/>
            <w:r>
              <w:rPr>
                <w:rFonts w:cs="Arial"/>
                <w:bCs/>
                <w:sz w:val="22"/>
                <w:szCs w:val="22"/>
              </w:rPr>
              <w:t xml:space="preserve"> (</w:t>
            </w:r>
            <m:oMath>
              <m:sSup>
                <m:sSupPr>
                  <m:ctrlPr>
                    <w:rPr>
                      <w:rFonts w:ascii="Cambria Math" w:hAnsi="Cambria Math" w:cs="Arial"/>
                      <w:bCs/>
                      <w:i/>
                      <w:sz w:val="22"/>
                      <w:szCs w:val="22"/>
                    </w:rPr>
                  </m:ctrlPr>
                </m:sSupPr>
                <m:e>
                  <m:r>
                    <w:rPr>
                      <w:rFonts w:ascii="Cambria Math" w:hAnsi="Cambria Math" w:cs="Arial"/>
                      <w:sz w:val="22"/>
                      <w:szCs w:val="22"/>
                    </w:rPr>
                    <m:t>μ</m:t>
                  </m:r>
                </m:e>
                <m:sup>
                  <m:r>
                    <w:rPr>
                      <w:rFonts w:ascii="Cambria Math" w:hAnsi="Cambria Math" w:cs="Arial"/>
                      <w:sz w:val="22"/>
                      <w:szCs w:val="22"/>
                    </w:rPr>
                    <m:t>-</m:t>
                  </m:r>
                </m:sup>
              </m:sSup>
            </m:oMath>
            <w:r>
              <w:rPr>
                <w:rFonts w:cs="Arial"/>
                <w:bCs/>
                <w:sz w:val="22"/>
                <w:szCs w:val="22"/>
              </w:rPr>
              <w:t>)</w:t>
            </w:r>
          </w:p>
        </w:tc>
        <w:tc>
          <w:tcPr>
            <w:tcW w:w="993" w:type="dxa"/>
            <w:vAlign w:val="center"/>
          </w:tcPr>
          <w:p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rsidR="0084692A" w:rsidRPr="0082785F" w:rsidRDefault="0084692A" w:rsidP="0084692A">
            <w:pPr>
              <w:jc w:val="center"/>
              <w:rPr>
                <w:sz w:val="22"/>
              </w:rPr>
            </w:pPr>
            <w:r w:rsidRPr="0082785F">
              <w:rPr>
                <w:rFonts w:cs="Arial"/>
                <w:sz w:val="22"/>
                <w:szCs w:val="22"/>
              </w:rPr>
              <w:t>1</w:t>
            </w:r>
          </w:p>
        </w:tc>
        <w:tc>
          <w:tcPr>
            <w:tcW w:w="1134" w:type="dxa"/>
            <w:vAlign w:val="center"/>
          </w:tcPr>
          <w:p w:rsidR="0084692A" w:rsidRPr="0082785F" w:rsidRDefault="0084692A" w:rsidP="0084692A">
            <w:pPr>
              <w:jc w:val="center"/>
              <w:rPr>
                <w:sz w:val="22"/>
              </w:rPr>
            </w:pPr>
            <w:r w:rsidRPr="0082785F">
              <w:rPr>
                <w:rFonts w:cs="Arial"/>
                <w:sz w:val="22"/>
                <w:szCs w:val="22"/>
              </w:rPr>
              <w:t>0</w:t>
            </w:r>
          </w:p>
        </w:tc>
      </w:tr>
      <w:tr w:rsidR="0084692A" w:rsidRPr="0082785F" w:rsidTr="0082785F">
        <w:trPr>
          <w:trHeight w:hRule="exact" w:val="477"/>
        </w:trPr>
        <w:tc>
          <w:tcPr>
            <w:tcW w:w="1696" w:type="dxa"/>
            <w:vAlign w:val="center"/>
          </w:tcPr>
          <w:p w:rsidR="0084692A" w:rsidRPr="0082785F" w:rsidRDefault="0084692A" w:rsidP="0084692A">
            <w:pPr>
              <w:jc w:val="center"/>
              <w:rPr>
                <w:rFonts w:cs="Arial"/>
                <w:bCs/>
                <w:sz w:val="22"/>
                <w:szCs w:val="22"/>
              </w:rPr>
            </w:pPr>
            <w:proofErr w:type="spellStart"/>
            <w:r w:rsidRPr="0082785F">
              <w:rPr>
                <w:rFonts w:cs="Arial"/>
                <w:bCs/>
                <w:sz w:val="22"/>
                <w:szCs w:val="22"/>
              </w:rPr>
              <w:t>Muon</w:t>
            </w:r>
            <w:proofErr w:type="spellEnd"/>
            <w:r w:rsidRPr="0082785F">
              <w:rPr>
                <w:rFonts w:cs="Arial"/>
                <w:bCs/>
                <w:sz w:val="22"/>
                <w:szCs w:val="22"/>
              </w:rPr>
              <w:t>-neutrino</w:t>
            </w:r>
          </w:p>
        </w:tc>
        <w:tc>
          <w:tcPr>
            <w:tcW w:w="993" w:type="dxa"/>
            <w:vAlign w:val="center"/>
          </w:tcPr>
          <w:p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rsidR="0084692A" w:rsidRPr="0082785F" w:rsidRDefault="0084692A" w:rsidP="0084692A">
            <w:pPr>
              <w:jc w:val="center"/>
              <w:rPr>
                <w:sz w:val="22"/>
              </w:rPr>
            </w:pPr>
            <w:r w:rsidRPr="0082785F">
              <w:rPr>
                <w:rFonts w:cs="Arial"/>
                <w:sz w:val="22"/>
                <w:szCs w:val="22"/>
              </w:rPr>
              <w:t>1</w:t>
            </w:r>
          </w:p>
        </w:tc>
        <w:tc>
          <w:tcPr>
            <w:tcW w:w="1134" w:type="dxa"/>
            <w:vAlign w:val="center"/>
          </w:tcPr>
          <w:p w:rsidR="0084692A" w:rsidRPr="0082785F" w:rsidRDefault="0084692A" w:rsidP="0084692A">
            <w:pPr>
              <w:jc w:val="center"/>
              <w:rPr>
                <w:sz w:val="22"/>
              </w:rPr>
            </w:pPr>
            <w:r w:rsidRPr="0082785F">
              <w:rPr>
                <w:rFonts w:cs="Arial"/>
                <w:sz w:val="22"/>
                <w:szCs w:val="22"/>
              </w:rPr>
              <w:t>0</w:t>
            </w:r>
          </w:p>
        </w:tc>
      </w:tr>
      <w:tr w:rsidR="0084692A" w:rsidRPr="0082785F" w:rsidTr="0082785F">
        <w:trPr>
          <w:trHeight w:hRule="exact" w:val="477"/>
        </w:trPr>
        <w:tc>
          <w:tcPr>
            <w:tcW w:w="1696" w:type="dxa"/>
            <w:vAlign w:val="center"/>
          </w:tcPr>
          <w:p w:rsidR="0084692A" w:rsidRPr="0082785F" w:rsidRDefault="0084692A" w:rsidP="0084692A">
            <w:pPr>
              <w:jc w:val="center"/>
              <w:rPr>
                <w:rFonts w:cs="Arial"/>
                <w:bCs/>
                <w:sz w:val="22"/>
                <w:szCs w:val="22"/>
              </w:rPr>
            </w:pPr>
            <w:r w:rsidRPr="0082785F">
              <w:rPr>
                <w:rFonts w:cs="Arial"/>
                <w:bCs/>
                <w:sz w:val="22"/>
                <w:szCs w:val="22"/>
              </w:rPr>
              <w:t>Tau</w:t>
            </w:r>
            <w:r>
              <w:rPr>
                <w:rFonts w:cs="Arial"/>
                <w:bCs/>
                <w:sz w:val="22"/>
                <w:szCs w:val="22"/>
              </w:rPr>
              <w:t xml:space="preserve"> (</w:t>
            </w:r>
            <m:oMath>
              <m:sSup>
                <m:sSupPr>
                  <m:ctrlPr>
                    <w:rPr>
                      <w:rFonts w:ascii="Cambria Math" w:hAnsi="Cambria Math" w:cs="Arial"/>
                      <w:bCs/>
                      <w:i/>
                      <w:sz w:val="22"/>
                      <w:szCs w:val="22"/>
                    </w:rPr>
                  </m:ctrlPr>
                </m:sSupPr>
                <m:e>
                  <m:r>
                    <w:rPr>
                      <w:rFonts w:ascii="Cambria Math" w:hAnsi="Cambria Math" w:cs="Arial"/>
                      <w:sz w:val="22"/>
                      <w:szCs w:val="22"/>
                    </w:rPr>
                    <m:t>τ</m:t>
                  </m:r>
                </m:e>
                <m:sup>
                  <m:r>
                    <w:rPr>
                      <w:rFonts w:ascii="Cambria Math" w:hAnsi="Cambria Math" w:cs="Arial"/>
                      <w:sz w:val="22"/>
                      <w:szCs w:val="22"/>
                    </w:rPr>
                    <m:t>-</m:t>
                  </m:r>
                </m:sup>
              </m:sSup>
            </m:oMath>
            <w:r>
              <w:rPr>
                <w:rFonts w:cs="Arial"/>
                <w:bCs/>
                <w:sz w:val="22"/>
                <w:szCs w:val="22"/>
              </w:rPr>
              <w:t>)</w:t>
            </w:r>
          </w:p>
        </w:tc>
        <w:tc>
          <w:tcPr>
            <w:tcW w:w="993" w:type="dxa"/>
            <w:vAlign w:val="center"/>
          </w:tcPr>
          <w:p w:rsidR="0084692A" w:rsidRPr="0082785F" w:rsidRDefault="0084692A" w:rsidP="0084692A">
            <w:pPr>
              <w:jc w:val="center"/>
              <w:rPr>
                <w:rFonts w:cs="Arial"/>
                <w:bCs/>
                <w:sz w:val="22"/>
                <w:szCs w:val="22"/>
              </w:rPr>
            </w:pPr>
            <w:r w:rsidRPr="0082785F">
              <w:rPr>
                <w:rFonts w:cs="Arial"/>
                <w:bCs/>
                <w:sz w:val="22"/>
                <w:szCs w:val="22"/>
              </w:rPr>
              <w:t>-1</w:t>
            </w:r>
          </w:p>
        </w:tc>
        <w:tc>
          <w:tcPr>
            <w:tcW w:w="1134" w:type="dxa"/>
            <w:vAlign w:val="center"/>
          </w:tcPr>
          <w:p w:rsidR="0084692A" w:rsidRPr="0082785F" w:rsidRDefault="0084692A" w:rsidP="0084692A">
            <w:pPr>
              <w:jc w:val="center"/>
              <w:rPr>
                <w:sz w:val="22"/>
              </w:rPr>
            </w:pPr>
            <w:r w:rsidRPr="0082785F">
              <w:rPr>
                <w:rFonts w:cs="Arial"/>
                <w:sz w:val="22"/>
                <w:szCs w:val="22"/>
              </w:rPr>
              <w:t>1</w:t>
            </w:r>
          </w:p>
        </w:tc>
        <w:tc>
          <w:tcPr>
            <w:tcW w:w="1134" w:type="dxa"/>
            <w:vAlign w:val="center"/>
          </w:tcPr>
          <w:p w:rsidR="0084692A" w:rsidRPr="0082785F" w:rsidRDefault="0084692A" w:rsidP="0084692A">
            <w:pPr>
              <w:jc w:val="center"/>
              <w:rPr>
                <w:sz w:val="22"/>
              </w:rPr>
            </w:pPr>
            <w:r w:rsidRPr="0082785F">
              <w:rPr>
                <w:rFonts w:cs="Arial"/>
                <w:sz w:val="22"/>
                <w:szCs w:val="22"/>
              </w:rPr>
              <w:t>0</w:t>
            </w:r>
          </w:p>
        </w:tc>
      </w:tr>
      <w:tr w:rsidR="0084692A" w:rsidRPr="0082785F" w:rsidTr="0082785F">
        <w:trPr>
          <w:trHeight w:hRule="exact" w:val="477"/>
        </w:trPr>
        <w:tc>
          <w:tcPr>
            <w:tcW w:w="1696" w:type="dxa"/>
            <w:vAlign w:val="center"/>
          </w:tcPr>
          <w:p w:rsidR="0084692A" w:rsidRPr="0082785F" w:rsidRDefault="0084692A" w:rsidP="0084692A">
            <w:pPr>
              <w:jc w:val="center"/>
              <w:rPr>
                <w:rFonts w:cs="Arial"/>
                <w:bCs/>
                <w:sz w:val="22"/>
                <w:szCs w:val="22"/>
              </w:rPr>
            </w:pPr>
            <w:r w:rsidRPr="0082785F">
              <w:rPr>
                <w:rFonts w:cs="Arial"/>
                <w:bCs/>
                <w:sz w:val="22"/>
                <w:szCs w:val="22"/>
              </w:rPr>
              <w:t>Tau-neutrino</w:t>
            </w:r>
          </w:p>
        </w:tc>
        <w:tc>
          <w:tcPr>
            <w:tcW w:w="993" w:type="dxa"/>
            <w:vAlign w:val="center"/>
          </w:tcPr>
          <w:p w:rsidR="0084692A" w:rsidRPr="0082785F" w:rsidRDefault="0084692A" w:rsidP="0084692A">
            <w:pPr>
              <w:jc w:val="center"/>
              <w:rPr>
                <w:rFonts w:cs="Arial"/>
                <w:bCs/>
                <w:sz w:val="22"/>
                <w:szCs w:val="22"/>
              </w:rPr>
            </w:pPr>
            <w:r w:rsidRPr="0082785F">
              <w:rPr>
                <w:rFonts w:cs="Arial"/>
                <w:bCs/>
                <w:sz w:val="22"/>
                <w:szCs w:val="22"/>
              </w:rPr>
              <w:t>0</w:t>
            </w:r>
          </w:p>
        </w:tc>
        <w:tc>
          <w:tcPr>
            <w:tcW w:w="1134" w:type="dxa"/>
            <w:vAlign w:val="center"/>
          </w:tcPr>
          <w:p w:rsidR="0084692A" w:rsidRPr="0082785F" w:rsidRDefault="0084692A" w:rsidP="0084692A">
            <w:pPr>
              <w:jc w:val="center"/>
              <w:rPr>
                <w:sz w:val="22"/>
              </w:rPr>
            </w:pPr>
            <w:r w:rsidRPr="0082785F">
              <w:rPr>
                <w:rFonts w:cs="Arial"/>
                <w:sz w:val="22"/>
                <w:szCs w:val="22"/>
              </w:rPr>
              <w:t>1</w:t>
            </w:r>
          </w:p>
        </w:tc>
        <w:tc>
          <w:tcPr>
            <w:tcW w:w="1134" w:type="dxa"/>
            <w:vAlign w:val="center"/>
          </w:tcPr>
          <w:p w:rsidR="0084692A" w:rsidRPr="0082785F" w:rsidRDefault="0084692A" w:rsidP="0084692A">
            <w:pPr>
              <w:jc w:val="center"/>
              <w:rPr>
                <w:sz w:val="22"/>
              </w:rPr>
            </w:pPr>
            <w:r w:rsidRPr="0082785F">
              <w:rPr>
                <w:rFonts w:cs="Arial"/>
                <w:sz w:val="22"/>
                <w:szCs w:val="22"/>
              </w:rPr>
              <w:t>0</w:t>
            </w:r>
          </w:p>
        </w:tc>
      </w:tr>
    </w:tbl>
    <w:tbl>
      <w:tblPr>
        <w:tblStyle w:val="TableGrid4"/>
        <w:tblpPr w:leftFromText="180" w:rightFromText="180" w:vertAnchor="text" w:horzAnchor="margin" w:tblpXSpec="right" w:tblpY="-38"/>
        <w:tblW w:w="0" w:type="auto"/>
        <w:tblLayout w:type="fixed"/>
        <w:tblLook w:val="04A0" w:firstRow="1" w:lastRow="0" w:firstColumn="1" w:lastColumn="0" w:noHBand="0" w:noVBand="1"/>
      </w:tblPr>
      <w:tblGrid>
        <w:gridCol w:w="1536"/>
        <w:gridCol w:w="1426"/>
        <w:gridCol w:w="1426"/>
      </w:tblGrid>
      <w:tr w:rsidR="0082785F" w:rsidRPr="0082785F" w:rsidTr="00BD1C8F">
        <w:trPr>
          <w:trHeight w:val="477"/>
        </w:trPr>
        <w:tc>
          <w:tcPr>
            <w:tcW w:w="1536" w:type="dxa"/>
          </w:tcPr>
          <w:p w:rsidR="0082785F" w:rsidRPr="0082785F" w:rsidRDefault="0082785F" w:rsidP="0082785F">
            <w:pPr>
              <w:jc w:val="center"/>
              <w:rPr>
                <w:rFonts w:cs="Arial"/>
                <w:b/>
                <w:bCs/>
                <w:sz w:val="22"/>
                <w:szCs w:val="22"/>
              </w:rPr>
            </w:pPr>
            <w:r w:rsidRPr="0082785F">
              <w:rPr>
                <w:rFonts w:cs="Arial"/>
                <w:b/>
                <w:bCs/>
                <w:sz w:val="22"/>
                <w:szCs w:val="22"/>
              </w:rPr>
              <w:t>Quark</w:t>
            </w:r>
          </w:p>
        </w:tc>
        <w:tc>
          <w:tcPr>
            <w:tcW w:w="1426" w:type="dxa"/>
          </w:tcPr>
          <w:p w:rsidR="0082785F" w:rsidRPr="0082785F" w:rsidRDefault="0082785F" w:rsidP="0082785F">
            <w:pPr>
              <w:jc w:val="center"/>
              <w:rPr>
                <w:rFonts w:cs="Arial"/>
                <w:b/>
                <w:bCs/>
                <w:sz w:val="22"/>
                <w:szCs w:val="22"/>
              </w:rPr>
            </w:pPr>
            <w:r w:rsidRPr="0082785F">
              <w:rPr>
                <w:rFonts w:cs="Arial"/>
                <w:b/>
                <w:bCs/>
                <w:sz w:val="22"/>
                <w:szCs w:val="22"/>
              </w:rPr>
              <w:t>Charge (</w:t>
            </w:r>
            <w:proofErr w:type="spellStart"/>
            <w:r w:rsidRPr="0082785F">
              <w:rPr>
                <w:rFonts w:cs="Arial"/>
                <w:b/>
                <w:bCs/>
                <w:sz w:val="22"/>
                <w:szCs w:val="22"/>
              </w:rPr>
              <w:t>q</w:t>
            </w:r>
            <w:r w:rsidRPr="0082785F">
              <w:rPr>
                <w:rFonts w:cs="Arial"/>
                <w:b/>
                <w:bCs/>
                <w:sz w:val="22"/>
                <w:szCs w:val="22"/>
                <w:vertAlign w:val="subscript"/>
              </w:rPr>
              <w:t>e</w:t>
            </w:r>
            <w:proofErr w:type="spellEnd"/>
            <w:r w:rsidRPr="0082785F">
              <w:rPr>
                <w:rFonts w:cs="Arial"/>
                <w:b/>
                <w:bCs/>
                <w:sz w:val="22"/>
                <w:szCs w:val="22"/>
              </w:rPr>
              <w:t>)</w:t>
            </w:r>
          </w:p>
        </w:tc>
        <w:tc>
          <w:tcPr>
            <w:tcW w:w="1426" w:type="dxa"/>
          </w:tcPr>
          <w:p w:rsidR="0082785F" w:rsidRPr="0082785F" w:rsidRDefault="0082785F" w:rsidP="0082785F">
            <w:pPr>
              <w:jc w:val="center"/>
              <w:rPr>
                <w:rFonts w:cs="Arial"/>
                <w:b/>
                <w:bCs/>
                <w:sz w:val="22"/>
                <w:szCs w:val="22"/>
              </w:rPr>
            </w:pPr>
            <w:r w:rsidRPr="0082785F">
              <w:rPr>
                <w:rFonts w:cs="Arial"/>
                <w:b/>
                <w:bCs/>
                <w:sz w:val="22"/>
                <w:szCs w:val="22"/>
              </w:rPr>
              <w:t>Baryon number</w:t>
            </w:r>
          </w:p>
        </w:tc>
      </w:tr>
      <w:tr w:rsidR="0082785F" w:rsidRPr="0082785F" w:rsidTr="00BD1C8F">
        <w:trPr>
          <w:trHeight w:hRule="exact" w:val="477"/>
        </w:trPr>
        <w:tc>
          <w:tcPr>
            <w:tcW w:w="1536" w:type="dxa"/>
            <w:vAlign w:val="center"/>
          </w:tcPr>
          <w:p w:rsidR="0082785F" w:rsidRPr="0082785F" w:rsidRDefault="0082785F" w:rsidP="0082785F">
            <w:pPr>
              <w:jc w:val="center"/>
              <w:rPr>
                <w:rFonts w:cs="Arial"/>
                <w:bCs/>
                <w:sz w:val="22"/>
                <w:szCs w:val="22"/>
              </w:rPr>
            </w:pPr>
            <w:r w:rsidRPr="0082785F">
              <w:rPr>
                <w:rFonts w:cs="Arial"/>
                <w:bCs/>
                <w:sz w:val="22"/>
                <w:szCs w:val="22"/>
              </w:rPr>
              <w:t>Up (u)</w:t>
            </w:r>
          </w:p>
        </w:tc>
        <w:tc>
          <w:tcPr>
            <w:tcW w:w="1426" w:type="dxa"/>
          </w:tcPr>
          <w:p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rsidR="0082785F" w:rsidRPr="0082785F" w:rsidRDefault="009D588D" w:rsidP="0082785F">
            <w:pPr>
              <w:jc w:val="center"/>
              <w:rPr>
                <w:rFonts w:cs="Arial"/>
                <w:b/>
                <w:sz w:val="18"/>
                <w:szCs w:val="18"/>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rsidTr="00BD1C8F">
        <w:trPr>
          <w:trHeight w:hRule="exact" w:val="477"/>
        </w:trPr>
        <w:tc>
          <w:tcPr>
            <w:tcW w:w="1536" w:type="dxa"/>
            <w:vAlign w:val="center"/>
          </w:tcPr>
          <w:p w:rsidR="0082785F" w:rsidRPr="0082785F" w:rsidRDefault="0082785F" w:rsidP="0082785F">
            <w:pPr>
              <w:jc w:val="center"/>
              <w:rPr>
                <w:rFonts w:cs="Arial"/>
                <w:bCs/>
                <w:sz w:val="22"/>
                <w:szCs w:val="22"/>
              </w:rPr>
            </w:pPr>
            <w:r w:rsidRPr="0082785F">
              <w:rPr>
                <w:rFonts w:cs="Arial"/>
                <w:bCs/>
                <w:sz w:val="22"/>
                <w:szCs w:val="22"/>
              </w:rPr>
              <w:t>Down (d)</w:t>
            </w:r>
          </w:p>
        </w:tc>
        <w:tc>
          <w:tcPr>
            <w:tcW w:w="1426" w:type="dxa"/>
          </w:tcPr>
          <w:p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rsidR="0082785F" w:rsidRPr="0082785F" w:rsidRDefault="009D588D"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rsidTr="00BD1C8F">
        <w:trPr>
          <w:trHeight w:hRule="exact" w:val="477"/>
        </w:trPr>
        <w:tc>
          <w:tcPr>
            <w:tcW w:w="1536" w:type="dxa"/>
            <w:vAlign w:val="center"/>
          </w:tcPr>
          <w:p w:rsidR="0082785F" w:rsidRPr="0082785F" w:rsidRDefault="0082785F" w:rsidP="0082785F">
            <w:pPr>
              <w:jc w:val="center"/>
              <w:rPr>
                <w:rFonts w:cs="Arial"/>
                <w:bCs/>
                <w:sz w:val="22"/>
                <w:szCs w:val="22"/>
              </w:rPr>
            </w:pPr>
            <w:r w:rsidRPr="0082785F">
              <w:rPr>
                <w:rFonts w:cs="Arial"/>
                <w:bCs/>
                <w:sz w:val="22"/>
                <w:szCs w:val="22"/>
              </w:rPr>
              <w:t>Top (t)</w:t>
            </w:r>
          </w:p>
        </w:tc>
        <w:tc>
          <w:tcPr>
            <w:tcW w:w="1426" w:type="dxa"/>
          </w:tcPr>
          <w:p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rsidR="0082785F" w:rsidRPr="0082785F" w:rsidRDefault="009D588D"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rsidTr="00BD1C8F">
        <w:trPr>
          <w:trHeight w:hRule="exact" w:val="477"/>
        </w:trPr>
        <w:tc>
          <w:tcPr>
            <w:tcW w:w="1536" w:type="dxa"/>
            <w:vAlign w:val="center"/>
          </w:tcPr>
          <w:p w:rsidR="0082785F" w:rsidRPr="0082785F" w:rsidRDefault="0082785F" w:rsidP="0082785F">
            <w:pPr>
              <w:jc w:val="center"/>
              <w:rPr>
                <w:rFonts w:cs="Arial"/>
                <w:bCs/>
                <w:sz w:val="22"/>
                <w:szCs w:val="22"/>
              </w:rPr>
            </w:pPr>
            <w:r w:rsidRPr="0082785F">
              <w:rPr>
                <w:rFonts w:cs="Arial"/>
                <w:bCs/>
                <w:sz w:val="22"/>
                <w:szCs w:val="22"/>
              </w:rPr>
              <w:t>Bottom (b)</w:t>
            </w:r>
          </w:p>
        </w:tc>
        <w:tc>
          <w:tcPr>
            <w:tcW w:w="1426" w:type="dxa"/>
          </w:tcPr>
          <w:p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rsidR="0082785F" w:rsidRPr="0082785F" w:rsidRDefault="009D588D"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rsidTr="00BD1C8F">
        <w:trPr>
          <w:trHeight w:hRule="exact" w:val="477"/>
        </w:trPr>
        <w:tc>
          <w:tcPr>
            <w:tcW w:w="1536" w:type="dxa"/>
            <w:vAlign w:val="center"/>
          </w:tcPr>
          <w:p w:rsidR="0082785F" w:rsidRPr="0082785F" w:rsidRDefault="0082785F" w:rsidP="0082785F">
            <w:pPr>
              <w:jc w:val="center"/>
              <w:rPr>
                <w:rFonts w:cs="Arial"/>
                <w:bCs/>
                <w:sz w:val="22"/>
                <w:szCs w:val="22"/>
              </w:rPr>
            </w:pPr>
            <w:r w:rsidRPr="0082785F">
              <w:rPr>
                <w:rFonts w:cs="Arial"/>
                <w:bCs/>
                <w:sz w:val="22"/>
                <w:szCs w:val="22"/>
              </w:rPr>
              <w:t>Charm (c)</w:t>
            </w:r>
          </w:p>
        </w:tc>
        <w:tc>
          <w:tcPr>
            <w:tcW w:w="1426" w:type="dxa"/>
          </w:tcPr>
          <w:p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rsidR="0082785F" w:rsidRPr="0082785F" w:rsidRDefault="009D588D"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82785F" w:rsidRPr="0082785F" w:rsidTr="00BD1C8F">
        <w:trPr>
          <w:trHeight w:hRule="exact" w:val="477"/>
        </w:trPr>
        <w:tc>
          <w:tcPr>
            <w:tcW w:w="1536" w:type="dxa"/>
            <w:vAlign w:val="center"/>
          </w:tcPr>
          <w:p w:rsidR="0082785F" w:rsidRPr="0082785F" w:rsidRDefault="0082785F" w:rsidP="0082785F">
            <w:pPr>
              <w:jc w:val="center"/>
              <w:rPr>
                <w:rFonts w:cs="Arial"/>
                <w:bCs/>
                <w:sz w:val="22"/>
                <w:szCs w:val="22"/>
              </w:rPr>
            </w:pPr>
            <w:r w:rsidRPr="0082785F">
              <w:rPr>
                <w:rFonts w:cs="Arial"/>
                <w:bCs/>
                <w:sz w:val="22"/>
                <w:szCs w:val="22"/>
              </w:rPr>
              <w:t>Strange (s)</w:t>
            </w:r>
          </w:p>
        </w:tc>
        <w:tc>
          <w:tcPr>
            <w:tcW w:w="1426" w:type="dxa"/>
          </w:tcPr>
          <w:p w:rsidR="0082785F" w:rsidRPr="0082785F" w:rsidRDefault="0082785F" w:rsidP="0082785F">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rsidR="0082785F" w:rsidRPr="0082785F" w:rsidRDefault="009D588D" w:rsidP="0082785F">
            <w:pPr>
              <w:rPr>
                <w:sz w:val="22"/>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tbl>
      <w:tblPr>
        <w:tblpPr w:leftFromText="181" w:rightFromText="181" w:vertAnchor="page" w:horzAnchor="margin" w:tblpY="52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8"/>
        <w:gridCol w:w="1320"/>
        <w:gridCol w:w="1320"/>
        <w:gridCol w:w="1444"/>
        <w:gridCol w:w="1444"/>
      </w:tblGrid>
      <w:tr w:rsidR="004944D4" w:rsidRPr="0082785F" w:rsidTr="004944D4">
        <w:trPr>
          <w:trHeight w:val="351"/>
        </w:trPr>
        <w:tc>
          <w:tcPr>
            <w:tcW w:w="2148"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b/>
                <w:szCs w:val="22"/>
              </w:rPr>
            </w:pPr>
            <w:r w:rsidRPr="0082785F">
              <w:rPr>
                <w:rFonts w:cs="Arial"/>
                <w:b/>
                <w:szCs w:val="22"/>
              </w:rPr>
              <w:t>Hadron</w:t>
            </w:r>
          </w:p>
        </w:tc>
        <w:tc>
          <w:tcPr>
            <w:tcW w:w="1320"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b/>
                <w:szCs w:val="22"/>
              </w:rPr>
            </w:pPr>
            <w:r w:rsidRPr="0082785F">
              <w:rPr>
                <w:rFonts w:cs="Arial"/>
                <w:b/>
                <w:szCs w:val="22"/>
              </w:rPr>
              <w:t>Quarks</w:t>
            </w:r>
          </w:p>
        </w:tc>
        <w:tc>
          <w:tcPr>
            <w:tcW w:w="1320"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b/>
                <w:szCs w:val="22"/>
              </w:rPr>
            </w:pPr>
            <w:r w:rsidRPr="0082785F">
              <w:rPr>
                <w:rFonts w:cs="Arial"/>
                <w:b/>
                <w:szCs w:val="22"/>
              </w:rPr>
              <w:t xml:space="preserve">Mass </w:t>
            </w:r>
          </w:p>
          <w:p w:rsidR="004944D4" w:rsidRPr="0082785F" w:rsidRDefault="004944D4" w:rsidP="004944D4">
            <w:pPr>
              <w:ind w:left="720" w:hanging="720"/>
              <w:jc w:val="center"/>
              <w:rPr>
                <w:rFonts w:cs="Arial"/>
                <w:b/>
                <w:szCs w:val="22"/>
              </w:rPr>
            </w:pPr>
            <w:r w:rsidRPr="0082785F">
              <w:rPr>
                <w:rFonts w:cs="Arial"/>
                <w:b/>
                <w:szCs w:val="22"/>
              </w:rPr>
              <w:t>(MeV/c</w:t>
            </w:r>
            <w:r w:rsidRPr="0082785F">
              <w:rPr>
                <w:rFonts w:cs="Arial"/>
                <w:b/>
                <w:szCs w:val="22"/>
                <w:vertAlign w:val="superscript"/>
              </w:rPr>
              <w:t>2</w:t>
            </w:r>
            <w:r w:rsidRPr="0082785F">
              <w:rPr>
                <w:rFonts w:cs="Arial"/>
                <w:b/>
                <w:szCs w:val="22"/>
              </w:rPr>
              <w:t>)</w:t>
            </w:r>
          </w:p>
        </w:tc>
        <w:tc>
          <w:tcPr>
            <w:tcW w:w="1444"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jc w:val="center"/>
              <w:rPr>
                <w:rFonts w:cs="Arial"/>
                <w:b/>
                <w:szCs w:val="22"/>
              </w:rPr>
            </w:pPr>
            <w:r w:rsidRPr="0082785F">
              <w:rPr>
                <w:rFonts w:cs="Arial"/>
                <w:b/>
                <w:szCs w:val="22"/>
              </w:rPr>
              <w:t>Baryon Number</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jc w:val="center"/>
              <w:rPr>
                <w:rFonts w:cs="Arial"/>
                <w:b/>
                <w:szCs w:val="22"/>
              </w:rPr>
            </w:pPr>
            <w:r w:rsidRPr="0082785F">
              <w:rPr>
                <w:rFonts w:cs="Arial"/>
                <w:b/>
                <w:szCs w:val="22"/>
              </w:rPr>
              <w:t>Lepton number</w:t>
            </w:r>
          </w:p>
        </w:tc>
      </w:tr>
      <w:tr w:rsidR="004944D4" w:rsidRPr="0082785F"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szCs w:val="22"/>
              </w:rPr>
              <w:t>Proton</w:t>
            </w:r>
          </w:p>
        </w:tc>
        <w:tc>
          <w:tcPr>
            <w:tcW w:w="1320"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5E628994" wp14:editId="0544ED34">
                  <wp:extent cx="295275" cy="18097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938.3</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jc w:val="center"/>
              <w:rPr>
                <w:rFonts w:cs="Arial"/>
                <w:noProof/>
                <w:position w:val="-6"/>
                <w:szCs w:val="22"/>
              </w:rPr>
            </w:pPr>
            <w:r w:rsidRPr="0082785F">
              <w:rPr>
                <w:rFonts w:cs="Arial"/>
                <w:noProof/>
                <w:position w:val="-6"/>
                <w:szCs w:val="22"/>
              </w:rPr>
              <w:t>0</w:t>
            </w:r>
          </w:p>
        </w:tc>
      </w:tr>
      <w:tr w:rsidR="004944D4" w:rsidRPr="0082785F"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szCs w:val="22"/>
              </w:rPr>
              <w:t>Neutron</w:t>
            </w:r>
          </w:p>
        </w:tc>
        <w:tc>
          <w:tcPr>
            <w:tcW w:w="1320"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404C8FB9" wp14:editId="54329003">
                  <wp:extent cx="295275" cy="18097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939.6</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szCs w:val="22"/>
              </w:rPr>
              <w:t>Pion-plus (</w:t>
            </w:r>
            <w:r w:rsidRPr="0082785F">
              <w:rPr>
                <w:rFonts w:cs="Arial"/>
                <w:szCs w:val="22"/>
              </w:rPr>
              <w:sym w:font="Symbol" w:char="F070"/>
            </w:r>
            <w:r w:rsidRPr="0082785F">
              <w:rPr>
                <w:rFonts w:cs="Arial"/>
                <w:szCs w:val="22"/>
                <w:vertAlign w:val="superscript"/>
              </w:rPr>
              <w:t>+</w:t>
            </w:r>
            <w:r w:rsidRPr="0082785F">
              <w:rPr>
                <w:rFonts w:cs="Arial"/>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32CB9AD5" wp14:editId="47FFABC1">
                  <wp:extent cx="219075" cy="21907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139.6</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szCs w:val="22"/>
              </w:rPr>
              <w:t>Sigma-plus</w:t>
            </w:r>
          </w:p>
        </w:tc>
        <w:tc>
          <w:tcPr>
            <w:tcW w:w="1320"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366CE4CE" wp14:editId="0A927693">
                  <wp:extent cx="257175" cy="1428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1189.4</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r w:rsidR="004944D4" w:rsidRPr="0082785F" w:rsidTr="004944D4">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szCs w:val="22"/>
              </w:rPr>
              <w:t>Charmed Omega</w:t>
            </w:r>
          </w:p>
        </w:tc>
        <w:tc>
          <w:tcPr>
            <w:tcW w:w="1320" w:type="dxa"/>
            <w:tcBorders>
              <w:top w:val="single" w:sz="4" w:space="0" w:color="000000"/>
              <w:left w:val="single" w:sz="4" w:space="0" w:color="000000"/>
              <w:bottom w:val="single" w:sz="4" w:space="0" w:color="000000"/>
              <w:right w:val="single" w:sz="4" w:space="0" w:color="000000"/>
            </w:tcBorders>
            <w:vAlign w:val="center"/>
          </w:tcPr>
          <w:p w:rsidR="004944D4" w:rsidRPr="0082785F" w:rsidRDefault="004944D4" w:rsidP="004944D4">
            <w:pPr>
              <w:ind w:left="720" w:hanging="720"/>
              <w:jc w:val="center"/>
              <w:rPr>
                <w:rFonts w:cs="Arial"/>
                <w:szCs w:val="22"/>
              </w:rPr>
            </w:pPr>
            <w:r w:rsidRPr="0082785F">
              <w:rPr>
                <w:rFonts w:cs="Arial"/>
                <w:noProof/>
                <w:position w:val="-6"/>
                <w:szCs w:val="22"/>
              </w:rPr>
              <w:drawing>
                <wp:inline distT="0" distB="0" distL="0" distR="0" wp14:anchorId="2FDBA0AC" wp14:editId="17AFB3F7">
                  <wp:extent cx="238125" cy="1428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1672.0</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rsidR="004944D4" w:rsidRPr="0082785F" w:rsidRDefault="004944D4" w:rsidP="004944D4">
            <w:pPr>
              <w:ind w:left="720" w:hanging="720"/>
              <w:jc w:val="center"/>
              <w:rPr>
                <w:rFonts w:cs="Arial"/>
                <w:noProof/>
                <w:position w:val="-6"/>
                <w:szCs w:val="22"/>
              </w:rPr>
            </w:pPr>
            <w:r w:rsidRPr="0082785F">
              <w:rPr>
                <w:rFonts w:cs="Arial"/>
                <w:noProof/>
                <w:position w:val="-6"/>
                <w:szCs w:val="22"/>
              </w:rPr>
              <w:t>0</w:t>
            </w:r>
          </w:p>
        </w:tc>
      </w:tr>
    </w:tbl>
    <w:p w:rsidR="0082785F" w:rsidRPr="0082785F" w:rsidRDefault="0082785F" w:rsidP="0082785F">
      <w:pPr>
        <w:rPr>
          <w:rFonts w:cs="Arial"/>
          <w:szCs w:val="22"/>
        </w:rPr>
      </w:pPr>
    </w:p>
    <w:p w:rsidR="0082785F" w:rsidRPr="0082785F" w:rsidRDefault="0082785F" w:rsidP="0082785F">
      <w:pPr>
        <w:rPr>
          <w:rFonts w:cs="Arial"/>
          <w:szCs w:val="22"/>
        </w:rPr>
      </w:pPr>
    </w:p>
    <w:p w:rsidR="0082785F" w:rsidRPr="0082785F" w:rsidRDefault="0082785F" w:rsidP="0082785F">
      <w:pPr>
        <w:rPr>
          <w:rFonts w:cs="Arial"/>
          <w:szCs w:val="22"/>
        </w:rPr>
      </w:pPr>
    </w:p>
    <w:p w:rsidR="0082785F" w:rsidRPr="0082785F" w:rsidRDefault="0082785F" w:rsidP="0082785F">
      <w:pPr>
        <w:rPr>
          <w:rFonts w:cs="Arial"/>
          <w:szCs w:val="22"/>
        </w:rPr>
      </w:pPr>
    </w:p>
    <w:p w:rsidR="0082785F" w:rsidRPr="0082785F" w:rsidRDefault="0082785F" w:rsidP="0082785F">
      <w:pPr>
        <w:rPr>
          <w:rFonts w:cs="Arial"/>
          <w:szCs w:val="22"/>
        </w:rPr>
      </w:pPr>
    </w:p>
    <w:p w:rsidR="0082785F" w:rsidRPr="0082785F" w:rsidRDefault="0082785F" w:rsidP="0082785F">
      <w:pPr>
        <w:rPr>
          <w:rFonts w:cs="Arial"/>
          <w:szCs w:val="22"/>
        </w:rPr>
      </w:pPr>
    </w:p>
    <w:p w:rsidR="0082785F" w:rsidRPr="0082785F" w:rsidRDefault="0082785F" w:rsidP="0082785F">
      <w:pPr>
        <w:rPr>
          <w:rFonts w:cs="Arial"/>
          <w:szCs w:val="22"/>
        </w:rPr>
      </w:pPr>
    </w:p>
    <w:p w:rsidR="0082785F" w:rsidRPr="0082785F" w:rsidRDefault="0082785F" w:rsidP="0082785F">
      <w:pPr>
        <w:rPr>
          <w:rFonts w:cs="Arial"/>
          <w:szCs w:val="22"/>
        </w:rPr>
      </w:pPr>
    </w:p>
    <w:p w:rsidR="0082785F" w:rsidRPr="0082785F" w:rsidRDefault="0082785F" w:rsidP="0082785F">
      <w:pPr>
        <w:rPr>
          <w:rFonts w:cs="Arial"/>
          <w:szCs w:val="22"/>
        </w:rPr>
      </w:pPr>
    </w:p>
    <w:p w:rsidR="004944D4" w:rsidRDefault="004944D4" w:rsidP="004F6161">
      <w:pPr>
        <w:rPr>
          <w:b/>
        </w:rPr>
      </w:pPr>
    </w:p>
    <w:p w:rsidR="004F6161" w:rsidRPr="0082785F" w:rsidRDefault="004F6161" w:rsidP="004F6161">
      <w:pPr>
        <w:rPr>
          <w:b/>
        </w:rPr>
      </w:pPr>
      <w:r w:rsidRPr="0082785F">
        <w:rPr>
          <w:b/>
        </w:rPr>
        <w:t>Questions</w:t>
      </w:r>
    </w:p>
    <w:p w:rsidR="00F457CA" w:rsidRPr="00F22726" w:rsidRDefault="00F457CA" w:rsidP="004F6161"/>
    <w:p w:rsidR="00F457CA" w:rsidRPr="00F22726" w:rsidRDefault="00F457CA" w:rsidP="00667409">
      <w:pPr>
        <w:pStyle w:val="ListParagraph"/>
        <w:numPr>
          <w:ilvl w:val="0"/>
          <w:numId w:val="40"/>
        </w:numPr>
      </w:pPr>
      <w:r w:rsidRPr="00F22726">
        <w:t>How are the magnets in the LHC able to operate at high electrical efficiency?</w:t>
      </w:r>
      <w:r w:rsidR="00667409">
        <w:t xml:space="preserve"> Describe the method used and the effect this has on electrical properties.</w:t>
      </w:r>
    </w:p>
    <w:p w:rsidR="00F457CA" w:rsidRPr="00F22726" w:rsidRDefault="003C17CD" w:rsidP="0082785F">
      <w:pPr>
        <w:jc w:val="right"/>
      </w:pPr>
      <w:r>
        <w:t>(2)</w:t>
      </w:r>
    </w:p>
    <w:p w:rsidR="003C17CD" w:rsidRDefault="003C17CD" w:rsidP="004F6161"/>
    <w:p w:rsidR="00667409" w:rsidRDefault="00667409" w:rsidP="004F6161"/>
    <w:p w:rsidR="00667409" w:rsidRDefault="00667409" w:rsidP="004F6161"/>
    <w:p w:rsidR="00667409" w:rsidRDefault="00667409" w:rsidP="004F6161"/>
    <w:p w:rsidR="004944D4" w:rsidRDefault="004944D4" w:rsidP="004F6161"/>
    <w:p w:rsidR="00667409" w:rsidRDefault="00667409" w:rsidP="004F6161"/>
    <w:p w:rsidR="004944D4" w:rsidRDefault="004944D4" w:rsidP="004F6161"/>
    <w:p w:rsidR="00667409" w:rsidRDefault="00667409" w:rsidP="004F6161"/>
    <w:p w:rsidR="003C17CD" w:rsidRDefault="003C17CD" w:rsidP="004F6161"/>
    <w:p w:rsidR="00F457CA" w:rsidRPr="00F22726" w:rsidRDefault="003C17CD" w:rsidP="00667409">
      <w:pPr>
        <w:pStyle w:val="ListParagraph"/>
        <w:numPr>
          <w:ilvl w:val="0"/>
          <w:numId w:val="40"/>
        </w:numPr>
      </w:pPr>
      <w:r>
        <w:t>Explain whether</w:t>
      </w:r>
      <w:r w:rsidR="00F457CA" w:rsidRPr="00F22726">
        <w:t xml:space="preserve"> </w:t>
      </w:r>
      <w:r>
        <w:t xml:space="preserve">neutrons could </w:t>
      </w:r>
      <w:r w:rsidR="00F457CA" w:rsidRPr="00F22726">
        <w:t>be accelerated by the LHC.</w:t>
      </w:r>
      <w:r w:rsidR="009C09E4">
        <w:t xml:space="preserve"> You must refer to the accelerating principles of the LHC.</w:t>
      </w:r>
    </w:p>
    <w:p w:rsidR="00F457CA" w:rsidRPr="00F22726" w:rsidRDefault="003C17CD" w:rsidP="00667409">
      <w:pPr>
        <w:jc w:val="right"/>
      </w:pPr>
      <w:r>
        <w:t>(2)</w:t>
      </w:r>
    </w:p>
    <w:p w:rsidR="00F457CA" w:rsidRDefault="00F457CA" w:rsidP="004F6161"/>
    <w:p w:rsidR="004944D4" w:rsidRDefault="004944D4" w:rsidP="004F6161"/>
    <w:p w:rsidR="004944D4" w:rsidRDefault="004944D4" w:rsidP="004F6161"/>
    <w:p w:rsidR="004944D4" w:rsidRDefault="004944D4" w:rsidP="004F6161"/>
    <w:p w:rsidR="004944D4" w:rsidRDefault="004944D4" w:rsidP="004F6161"/>
    <w:p w:rsidR="004944D4" w:rsidRDefault="004944D4" w:rsidP="004F6161"/>
    <w:p w:rsidR="004944D4" w:rsidRDefault="004944D4" w:rsidP="004F6161"/>
    <w:p w:rsidR="004944D4" w:rsidRDefault="004944D4" w:rsidP="004F6161"/>
    <w:p w:rsidR="004944D4" w:rsidRDefault="004944D4" w:rsidP="004F6161"/>
    <w:p w:rsidR="004944D4" w:rsidRDefault="004944D4" w:rsidP="004F6161"/>
    <w:p w:rsidR="000D3E43" w:rsidRDefault="000D3E43" w:rsidP="00BD1C8F">
      <w:pPr>
        <w:pStyle w:val="ListParagraph"/>
        <w:numPr>
          <w:ilvl w:val="0"/>
          <w:numId w:val="40"/>
        </w:numPr>
      </w:pPr>
      <w:r>
        <w:t>Identify a meson from the tables of particles.</w:t>
      </w:r>
    </w:p>
    <w:p w:rsidR="000D3E43" w:rsidRPr="00F22726" w:rsidRDefault="000D3E43" w:rsidP="00BD1C8F">
      <w:pPr>
        <w:jc w:val="right"/>
      </w:pPr>
      <w:r>
        <w:t>(1)</w:t>
      </w:r>
    </w:p>
    <w:p w:rsidR="004944D4" w:rsidRDefault="004944D4" w:rsidP="004944D4">
      <w:pPr>
        <w:pStyle w:val="ListParagraph"/>
        <w:numPr>
          <w:ilvl w:val="0"/>
          <w:numId w:val="40"/>
        </w:numPr>
        <w:spacing w:after="160" w:line="259" w:lineRule="auto"/>
      </w:pPr>
      <w:r>
        <w:br w:type="page"/>
      </w:r>
    </w:p>
    <w:p w:rsidR="00F457CA" w:rsidRDefault="00B16639" w:rsidP="00BD1C8F">
      <w:pPr>
        <w:pStyle w:val="ListParagraph"/>
        <w:numPr>
          <w:ilvl w:val="0"/>
          <w:numId w:val="47"/>
        </w:numPr>
      </w:pPr>
      <w:r>
        <w:lastRenderedPageBreak/>
        <w:t xml:space="preserve">Is it possible for an electron and a tau-neutrino </w:t>
      </w:r>
      <w:r w:rsidR="00B068ED">
        <w:t xml:space="preserve">to </w:t>
      </w:r>
      <w:r>
        <w:t>be produced fro</w:t>
      </w:r>
      <w:r w:rsidR="00FA07D2">
        <w:t>m the decay of a pion-plus particle</w:t>
      </w:r>
      <w:r>
        <w:t>? Explain</w:t>
      </w:r>
      <w:r w:rsidR="004944D4">
        <w:t xml:space="preserve"> briefly.</w:t>
      </w:r>
    </w:p>
    <w:p w:rsidR="00B16639" w:rsidRDefault="003C17CD" w:rsidP="00667409">
      <w:pPr>
        <w:jc w:val="right"/>
      </w:pPr>
      <w:r>
        <w:t>(2)</w:t>
      </w:r>
    </w:p>
    <w:p w:rsidR="00667409" w:rsidRDefault="00667409" w:rsidP="00667409">
      <w:pPr>
        <w:jc w:val="right"/>
      </w:pPr>
    </w:p>
    <w:p w:rsidR="00667409" w:rsidRDefault="00667409" w:rsidP="00667409">
      <w:pPr>
        <w:jc w:val="right"/>
      </w:pPr>
    </w:p>
    <w:p w:rsidR="00667409" w:rsidRDefault="00667409" w:rsidP="00667409">
      <w:pPr>
        <w:jc w:val="right"/>
      </w:pPr>
    </w:p>
    <w:p w:rsidR="00667409" w:rsidRDefault="00667409" w:rsidP="00667409">
      <w:pPr>
        <w:jc w:val="right"/>
      </w:pPr>
    </w:p>
    <w:p w:rsidR="00667409" w:rsidRDefault="00667409" w:rsidP="00667409">
      <w:pPr>
        <w:jc w:val="right"/>
      </w:pPr>
    </w:p>
    <w:p w:rsidR="003C17CD" w:rsidRDefault="003C17CD" w:rsidP="004F6161"/>
    <w:p w:rsidR="003C17CD" w:rsidRDefault="003C17CD" w:rsidP="00BD1C8F">
      <w:pPr>
        <w:pStyle w:val="ListParagraph"/>
        <w:numPr>
          <w:ilvl w:val="0"/>
          <w:numId w:val="47"/>
        </w:numPr>
        <w:spacing w:after="120"/>
        <w:ind w:left="414" w:hanging="357"/>
      </w:pPr>
      <w:r>
        <w:t>In beta-</w:t>
      </w:r>
      <w:r w:rsidR="00B16639">
        <w:t>positive decay a proton decays to a neutron, a positron and a third particle</w:t>
      </w:r>
      <w:r w:rsidR="004944D4">
        <w:t xml:space="preserve"> X</w:t>
      </w:r>
      <w:r w:rsidR="00B16639">
        <w:t xml:space="preserve">. </w:t>
      </w:r>
    </w:p>
    <w:p w:rsidR="004944D4" w:rsidRDefault="009D588D" w:rsidP="004944D4">
      <w:pPr>
        <w:pStyle w:val="ListParagraph"/>
        <w:spacing w:after="120"/>
        <w:ind w:left="420" w:firstLine="0"/>
      </w:pPr>
      <m:oMathPara>
        <m:oMath>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p→</m:t>
              </m:r>
              <m:sPre>
                <m:sPrePr>
                  <m:ctrlPr>
                    <w:rPr>
                      <w:rFonts w:ascii="Cambria Math" w:hAnsi="Cambria Math"/>
                      <w:i/>
                      <w:sz w:val="28"/>
                      <w:szCs w:val="28"/>
                    </w:rPr>
                  </m:ctrlPr>
                </m:sPre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n+</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e+X</m:t>
                      </m:r>
                    </m:e>
                  </m:sPre>
                </m:e>
              </m:sPre>
            </m:e>
          </m:sPre>
        </m:oMath>
      </m:oMathPara>
    </w:p>
    <w:p w:rsidR="00B16639" w:rsidRDefault="00B16639" w:rsidP="00667409">
      <w:pPr>
        <w:pStyle w:val="ListParagraph"/>
        <w:numPr>
          <w:ilvl w:val="0"/>
          <w:numId w:val="41"/>
        </w:numPr>
      </w:pPr>
      <w:r>
        <w:t xml:space="preserve">State the properties required of this third particle in terms of </w:t>
      </w:r>
      <w:r w:rsidR="003C17CD">
        <w:t>charge, baryon number and lepton number.</w:t>
      </w:r>
    </w:p>
    <w:p w:rsidR="003C17CD" w:rsidRDefault="000D3E43" w:rsidP="00667409">
      <w:pPr>
        <w:jc w:val="right"/>
      </w:pPr>
      <w:r>
        <w:t>(3</w:t>
      </w:r>
      <w:r w:rsidR="003C17CD">
        <w:t>)</w:t>
      </w:r>
    </w:p>
    <w:p w:rsidR="00667409" w:rsidRDefault="00667409" w:rsidP="004944D4"/>
    <w:p w:rsidR="00667409" w:rsidRDefault="00667409" w:rsidP="004944D4"/>
    <w:p w:rsidR="00667409" w:rsidRDefault="00667409" w:rsidP="004944D4"/>
    <w:p w:rsidR="00667409" w:rsidRDefault="00667409" w:rsidP="004944D4"/>
    <w:p w:rsidR="003C17CD" w:rsidRDefault="003C17CD" w:rsidP="004F6161"/>
    <w:p w:rsidR="003C17CD" w:rsidRDefault="003C17CD" w:rsidP="00667409">
      <w:pPr>
        <w:pStyle w:val="ListParagraph"/>
        <w:numPr>
          <w:ilvl w:val="0"/>
          <w:numId w:val="41"/>
        </w:numPr>
      </w:pPr>
      <w:r>
        <w:t>State what this third particle is.</w:t>
      </w:r>
    </w:p>
    <w:p w:rsidR="003C17CD" w:rsidRDefault="003C17CD" w:rsidP="00667409">
      <w:pPr>
        <w:jc w:val="right"/>
      </w:pPr>
      <w:r>
        <w:t>(1)</w:t>
      </w:r>
    </w:p>
    <w:p w:rsidR="004944D4" w:rsidRDefault="004944D4" w:rsidP="00667409">
      <w:pPr>
        <w:jc w:val="right"/>
      </w:pPr>
    </w:p>
    <w:p w:rsidR="003C17CD" w:rsidRDefault="003C17CD" w:rsidP="004F6161"/>
    <w:p w:rsidR="003C17CD" w:rsidRDefault="003C17CD" w:rsidP="004F6161"/>
    <w:p w:rsidR="003C17CD" w:rsidRDefault="003C17CD" w:rsidP="00BD1C8F">
      <w:pPr>
        <w:pStyle w:val="ListParagraph"/>
        <w:numPr>
          <w:ilvl w:val="0"/>
          <w:numId w:val="47"/>
        </w:numPr>
      </w:pPr>
      <w:r>
        <w:t xml:space="preserve">Determine the mass of the Sigma-plus hadron </w:t>
      </w:r>
      <w:r w:rsidR="00B068ED">
        <w:t xml:space="preserve">in kilograms </w:t>
      </w:r>
      <w:r>
        <w:t>using s</w:t>
      </w:r>
      <w:r w:rsidR="00E1421C">
        <w:t>cientific notation to 3 significant figures</w:t>
      </w:r>
      <w:r>
        <w:t>.</w:t>
      </w:r>
    </w:p>
    <w:p w:rsidR="003C17CD" w:rsidRDefault="003C17CD" w:rsidP="00667409">
      <w:pPr>
        <w:jc w:val="right"/>
      </w:pPr>
      <w:r>
        <w:t>(2)</w:t>
      </w:r>
    </w:p>
    <w:p w:rsidR="00667409" w:rsidRDefault="00667409" w:rsidP="00667409">
      <w:pPr>
        <w:jc w:val="right"/>
      </w:pPr>
    </w:p>
    <w:p w:rsidR="00667409" w:rsidRDefault="00667409" w:rsidP="00667409">
      <w:pPr>
        <w:jc w:val="right"/>
      </w:pPr>
    </w:p>
    <w:p w:rsidR="00667409" w:rsidRDefault="00667409" w:rsidP="00667409">
      <w:pPr>
        <w:jc w:val="right"/>
      </w:pPr>
    </w:p>
    <w:p w:rsidR="00667409" w:rsidRDefault="00667409" w:rsidP="00667409">
      <w:pPr>
        <w:jc w:val="right"/>
      </w:pPr>
    </w:p>
    <w:p w:rsidR="00667409" w:rsidRDefault="00667409" w:rsidP="00667409">
      <w:pPr>
        <w:jc w:val="right"/>
      </w:pPr>
    </w:p>
    <w:p w:rsidR="003C17CD" w:rsidRDefault="003C17CD" w:rsidP="004F6161"/>
    <w:p w:rsidR="003C17CD" w:rsidRDefault="009C09E4" w:rsidP="00BD1C8F">
      <w:pPr>
        <w:pStyle w:val="ListParagraph"/>
        <w:numPr>
          <w:ilvl w:val="0"/>
          <w:numId w:val="47"/>
        </w:numPr>
      </w:pPr>
      <w:r>
        <w:t>Determine the “strangeness” of the charmed-omega particle</w:t>
      </w:r>
      <w:r w:rsidR="00BD1C8F">
        <w:t>.</w:t>
      </w:r>
    </w:p>
    <w:p w:rsidR="009C09E4" w:rsidRDefault="009C09E4" w:rsidP="00667409">
      <w:pPr>
        <w:pStyle w:val="ListParagraph"/>
        <w:ind w:left="417" w:firstLine="0"/>
        <w:jc w:val="right"/>
      </w:pPr>
      <w:r>
        <w:t>(1)</w:t>
      </w:r>
    </w:p>
    <w:p w:rsidR="00667409" w:rsidRDefault="00667409" w:rsidP="00667409">
      <w:pPr>
        <w:pStyle w:val="ListParagraph"/>
        <w:ind w:left="417" w:firstLine="0"/>
        <w:jc w:val="right"/>
      </w:pPr>
    </w:p>
    <w:p w:rsidR="009C09E4" w:rsidRDefault="009C09E4" w:rsidP="004F6161"/>
    <w:p w:rsidR="009C09E4" w:rsidRDefault="009C09E4" w:rsidP="004F6161"/>
    <w:p w:rsidR="009C09E4" w:rsidRDefault="009C09E4" w:rsidP="00BD1C8F">
      <w:pPr>
        <w:pStyle w:val="ListParagraph"/>
        <w:numPr>
          <w:ilvl w:val="0"/>
          <w:numId w:val="47"/>
        </w:numPr>
      </w:pPr>
      <w:r>
        <w:t>Is ‘strangeness’ always conserved in particle interactions? Explain briefly</w:t>
      </w:r>
      <w:r w:rsidR="00BD1C8F">
        <w:t>.</w:t>
      </w:r>
    </w:p>
    <w:p w:rsidR="009C09E4" w:rsidRDefault="009C09E4" w:rsidP="00667409">
      <w:pPr>
        <w:jc w:val="right"/>
      </w:pPr>
      <w:r>
        <w:t>(2)</w:t>
      </w:r>
    </w:p>
    <w:p w:rsidR="00667409" w:rsidRDefault="00667409" w:rsidP="00667409">
      <w:pPr>
        <w:jc w:val="right"/>
      </w:pPr>
    </w:p>
    <w:p w:rsidR="00667409" w:rsidRDefault="00667409" w:rsidP="00667409">
      <w:pPr>
        <w:jc w:val="right"/>
      </w:pPr>
    </w:p>
    <w:p w:rsidR="004944D4" w:rsidRDefault="004944D4" w:rsidP="00667409">
      <w:pPr>
        <w:jc w:val="right"/>
      </w:pPr>
    </w:p>
    <w:p w:rsidR="004944D4" w:rsidRDefault="004944D4" w:rsidP="00667409">
      <w:pPr>
        <w:jc w:val="right"/>
      </w:pPr>
    </w:p>
    <w:p w:rsidR="004944D4" w:rsidRDefault="004944D4" w:rsidP="00667409">
      <w:pPr>
        <w:jc w:val="right"/>
      </w:pPr>
    </w:p>
    <w:p w:rsidR="004944D4" w:rsidRDefault="004944D4" w:rsidP="00667409">
      <w:pPr>
        <w:jc w:val="right"/>
      </w:pPr>
    </w:p>
    <w:p w:rsidR="003C17CD" w:rsidRDefault="003C17CD" w:rsidP="004F6161"/>
    <w:p w:rsidR="000C2850" w:rsidRDefault="000C2850" w:rsidP="004F6161"/>
    <w:p w:rsidR="000C2850" w:rsidRDefault="000D3E43" w:rsidP="00BD1C8F">
      <w:pPr>
        <w:pStyle w:val="ListParagraph"/>
        <w:numPr>
          <w:ilvl w:val="0"/>
          <w:numId w:val="47"/>
        </w:numPr>
      </w:pPr>
      <w:r>
        <w:t>Identify one type of gauge boson and describe it</w:t>
      </w:r>
      <w:r w:rsidR="00BD1C8F">
        <w:t>s</w:t>
      </w:r>
      <w:r>
        <w:t xml:space="preserve"> role in particle interactions</w:t>
      </w:r>
      <w:r w:rsidR="00BD1C8F">
        <w:t>.</w:t>
      </w:r>
    </w:p>
    <w:p w:rsidR="000D3E43" w:rsidRDefault="000D3E43" w:rsidP="00667409">
      <w:pPr>
        <w:jc w:val="right"/>
      </w:pPr>
      <w:r>
        <w:t>(2)</w:t>
      </w:r>
    </w:p>
    <w:p w:rsidR="009C09E4" w:rsidRDefault="009C09E4" w:rsidP="004F6161"/>
    <w:p w:rsidR="009C09E4" w:rsidRPr="00F22726" w:rsidRDefault="009C09E4" w:rsidP="004F6161"/>
    <w:p w:rsidR="004F6161" w:rsidRPr="00F22726" w:rsidRDefault="004F6161" w:rsidP="004F6161"/>
    <w:p w:rsidR="004F6161" w:rsidRPr="004F6161" w:rsidRDefault="004F6161" w:rsidP="004944D4"/>
    <w:p w:rsidR="003E3726" w:rsidRDefault="003E3726" w:rsidP="00AC2C92">
      <w:pPr>
        <w:rPr>
          <w:rFonts w:cs="Arial"/>
        </w:rPr>
      </w:pPr>
    </w:p>
    <w:p w:rsidR="004A637F" w:rsidRPr="004A637F" w:rsidRDefault="00AC2C92" w:rsidP="001D70A3">
      <w:pPr>
        <w:spacing w:after="160" w:line="259" w:lineRule="auto"/>
        <w:rPr>
          <w:rFonts w:cs="Arial"/>
          <w:b/>
          <w:bCs/>
          <w:szCs w:val="22"/>
        </w:rPr>
      </w:pPr>
      <w:r>
        <w:rPr>
          <w:rFonts w:cs="Arial"/>
        </w:rPr>
        <w:br w:type="page"/>
      </w:r>
      <w:r w:rsidR="005304EA">
        <w:rPr>
          <w:rFonts w:cs="Arial"/>
          <w:b/>
          <w:bCs/>
          <w:szCs w:val="22"/>
        </w:rPr>
        <w:lastRenderedPageBreak/>
        <w:t>Question 21</w:t>
      </w:r>
      <w:r w:rsidR="004A637F" w:rsidRPr="004A637F">
        <w:rPr>
          <w:rFonts w:cs="Arial"/>
          <w:b/>
          <w:bCs/>
          <w:szCs w:val="22"/>
        </w:rPr>
        <w:t xml:space="preserve">         </w:t>
      </w:r>
      <w:r w:rsidR="00D622F6">
        <w:rPr>
          <w:rFonts w:cs="Arial"/>
          <w:b/>
          <w:bCs/>
          <w:szCs w:val="22"/>
        </w:rPr>
        <w:t>Hubble’s Law</w:t>
      </w:r>
      <w:r w:rsidR="004A637F" w:rsidRPr="004A637F">
        <w:rPr>
          <w:rFonts w:cs="Arial"/>
          <w:b/>
          <w:bCs/>
          <w:szCs w:val="22"/>
        </w:rPr>
        <w:tab/>
        <w:t>(18 marks)</w:t>
      </w:r>
    </w:p>
    <w:p w:rsidR="00D622F6" w:rsidRDefault="00D622F6"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Hubble’s Law is a cosmological observation that provides a basis for the expansion of the universe and is cited to support the Big Bang Theory. Although named after Edwin Hubble the law was first derived by a Catholic priest, Georges </w:t>
      </w:r>
      <w:proofErr w:type="spellStart"/>
      <w:r w:rsidRPr="008D2F61">
        <w:rPr>
          <w:rFonts w:eastAsiaTheme="minorHAnsi" w:cstheme="minorBidi"/>
          <w:szCs w:val="22"/>
          <w:lang w:eastAsia="en-US"/>
        </w:rPr>
        <w:t>Lemaître</w:t>
      </w:r>
      <w:proofErr w:type="spellEnd"/>
      <w:r w:rsidRPr="008D2F61">
        <w:rPr>
          <w:rFonts w:eastAsiaTheme="minorHAnsi" w:cstheme="minorBidi"/>
          <w:szCs w:val="22"/>
          <w:lang w:eastAsia="en-US"/>
        </w:rPr>
        <w:t xml:space="preserve"> in 1927. He proposed the expansion of the universe and suggested an estimated value for the rate of expansion. Two years later Edwin Hubble confirmed the law with more accurate data.</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After Hubble's confirmation, Albert Einstein abandoned his work on the ‘cosmological constant’. Einstein originally thought his general relativity equations were incorrect as they predicted either an expanding or contracting universe. The cosmological constant was artificially created to counter the expansion or contraction and get a perfect, static, flat universe. When Hubble discovered that the Universe was actually expanding, Einstein called his faulty assumption of a “static universe” his biggest mistake. In 1931, Einstein made a trip to meet Hubble and thank him for providing the observational basis for modern cosmology.</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 mathematical statement of Hubble’s Law is as follows</w:t>
      </w:r>
    </w:p>
    <w:p w:rsidR="008D2F61" w:rsidRPr="008D2F61" w:rsidRDefault="008D2F61" w:rsidP="008D2F61">
      <w:pPr>
        <w:rPr>
          <w:rFonts w:eastAsiaTheme="minorHAnsi" w:cstheme="minorBidi"/>
          <w:szCs w:val="22"/>
          <w:lang w:eastAsia="en-US"/>
        </w:rPr>
      </w:pPr>
    </w:p>
    <w:p w:rsidR="008D2F61" w:rsidRPr="008D2F61" w:rsidRDefault="009D588D" w:rsidP="008D2F61">
      <w:pPr>
        <w:rPr>
          <w:rFonts w:eastAsiaTheme="minorHAnsi" w:cstheme="minorBidi"/>
          <w:sz w:val="28"/>
          <w:szCs w:val="28"/>
          <w:lang w:eastAsia="en-US"/>
        </w:rPr>
      </w:pPr>
      <m:oMathPara>
        <m:oMath>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v</m:t>
              </m:r>
            </m:e>
            <m:sub>
              <m:r>
                <w:rPr>
                  <w:rFonts w:ascii="Cambria Math" w:eastAsiaTheme="minorHAnsi" w:hAnsi="Cambria Math" w:cstheme="minorBidi"/>
                  <w:sz w:val="28"/>
                  <w:szCs w:val="28"/>
                  <w:lang w:eastAsia="en-US"/>
                </w:rPr>
                <m:t>galaxy</m:t>
              </m:r>
            </m:sub>
          </m:sSub>
          <m:r>
            <w:rPr>
              <w:rFonts w:ascii="Cambria Math" w:eastAsiaTheme="minorHAnsi" w:hAnsi="Cambria Math" w:cstheme="minorBidi"/>
              <w:sz w:val="28"/>
              <w:szCs w:val="28"/>
              <w:lang w:eastAsia="en-US"/>
            </w:rPr>
            <m:t>=</m:t>
          </m:r>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H</m:t>
              </m:r>
            </m:e>
            <m:sub>
              <m:r>
                <w:rPr>
                  <w:rFonts w:ascii="Cambria Math" w:eastAsiaTheme="minorHAnsi" w:hAnsi="Cambria Math" w:cstheme="minorBidi"/>
                  <w:sz w:val="28"/>
                  <w:szCs w:val="28"/>
                  <w:lang w:eastAsia="en-US"/>
                </w:rPr>
                <m:t>0</m:t>
              </m:r>
            </m:sub>
          </m:sSub>
          <m:r>
            <w:rPr>
              <w:rFonts w:ascii="Cambria Math" w:eastAsiaTheme="minorHAnsi" w:hAnsi="Cambria Math" w:cstheme="minorBidi"/>
              <w:sz w:val="28"/>
              <w:szCs w:val="28"/>
              <w:lang w:eastAsia="en-US"/>
            </w:rPr>
            <m:t>d</m:t>
          </m:r>
        </m:oMath>
      </m:oMathPara>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ab/>
      </w:r>
    </w:p>
    <w:p w:rsidR="008D2F61" w:rsidRPr="008D2F61" w:rsidRDefault="009D588D" w:rsidP="008D2F61">
      <w:pPr>
        <w:spacing w:line="276" w:lineRule="auto"/>
        <w:jc w:val="both"/>
        <w:rPr>
          <w:rFonts w:eastAsiaTheme="minorEastAsia" w:cstheme="minorBidi"/>
          <w:sz w:val="24"/>
          <w:lang w:eastAsia="en-US"/>
        </w:rPr>
      </w:pPr>
      <m:oMathPara>
        <m:oMathParaPr>
          <m:jc m:val="left"/>
        </m:oMathParaPr>
        <m:oMath>
          <m:sSub>
            <m:sSubPr>
              <m:ctrlPr>
                <w:rPr>
                  <w:rFonts w:ascii="Cambria Math" w:eastAsiaTheme="minorHAnsi" w:hAnsi="Cambria Math" w:cstheme="minorBidi"/>
                  <w:i/>
                  <w:sz w:val="24"/>
                  <w:lang w:eastAsia="en-US"/>
                </w:rPr>
              </m:ctrlPr>
            </m:sSubPr>
            <m:e>
              <m:r>
                <w:rPr>
                  <w:rFonts w:ascii="Cambria Math" w:eastAsiaTheme="minorHAnsi" w:hAnsi="Cambria Math" w:cstheme="minorBidi"/>
                  <w:sz w:val="24"/>
                  <w:lang w:eastAsia="en-US"/>
                </w:rPr>
                <m:t>v</m:t>
              </m:r>
            </m:e>
            <m:sub>
              <m:r>
                <w:rPr>
                  <w:rFonts w:ascii="Cambria Math" w:eastAsiaTheme="minorHAnsi" w:hAnsi="Cambria Math" w:cstheme="minorBidi"/>
                  <w:sz w:val="24"/>
                  <w:lang w:eastAsia="en-US"/>
                </w:rPr>
                <m:t>galaxy</m:t>
              </m:r>
            </m:sub>
          </m:sSub>
          <m:r>
            <w:rPr>
              <w:rFonts w:ascii="Cambria Math" w:eastAsiaTheme="minorEastAsia" w:hAnsi="Cambria Math" w:cstheme="minorBidi"/>
              <w:sz w:val="24"/>
              <w:lang w:eastAsia="en-US"/>
            </w:rPr>
            <m:t>= the recessional spe</m:t>
          </m:r>
          <m:r>
            <w:rPr>
              <w:rFonts w:ascii="Cambria Math" w:eastAsiaTheme="minorEastAsia" w:hAnsi="Cambria Math" w:cs="Cambria Math"/>
              <w:sz w:val="24"/>
              <w:lang w:eastAsia="en-US"/>
            </w:rPr>
            <m:t>e</m:t>
          </m:r>
          <m:r>
            <w:rPr>
              <w:rFonts w:ascii="Cambria Math" w:eastAsiaTheme="minorEastAsia" w:hAnsi="Cambria Math" w:cstheme="minorBidi"/>
              <w:sz w:val="24"/>
              <w:lang w:eastAsia="en-US"/>
            </w:rPr>
            <m:t xml:space="preserve">d of a galaxy (km </m:t>
          </m:r>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s</m:t>
              </m:r>
            </m:e>
            <m:sup>
              <m:r>
                <w:rPr>
                  <w:rFonts w:ascii="Cambria Math" w:eastAsiaTheme="minorEastAsia" w:hAnsi="Cambria Math" w:cstheme="minorBidi"/>
                  <w:sz w:val="24"/>
                  <w:lang w:eastAsia="en-US"/>
                </w:rPr>
                <m:t>-1</m:t>
              </m:r>
            </m:sup>
          </m:sSup>
          <m:r>
            <w:rPr>
              <w:rFonts w:ascii="Cambria Math" w:eastAsiaTheme="minorEastAsia" w:hAnsi="Cambria Math" w:cstheme="minorBidi"/>
              <w:sz w:val="24"/>
              <w:lang w:eastAsia="en-US"/>
            </w:rPr>
            <m:t>)</m:t>
          </m:r>
        </m:oMath>
      </m:oMathPara>
    </w:p>
    <w:p w:rsidR="008D2F61" w:rsidRPr="008D2F61" w:rsidRDefault="008D2F61" w:rsidP="008D2F61">
      <w:pPr>
        <w:spacing w:line="276" w:lineRule="auto"/>
        <w:jc w:val="both"/>
        <w:rPr>
          <w:rFonts w:eastAsiaTheme="minorEastAsia" w:cstheme="minorBidi"/>
          <w:sz w:val="24"/>
          <w:lang w:eastAsia="en-US"/>
        </w:rPr>
      </w:pPr>
      <m:oMathPara>
        <m:oMathParaPr>
          <m:jc m:val="left"/>
        </m:oMathParaPr>
        <m:oMath>
          <m:r>
            <w:rPr>
              <w:rFonts w:ascii="Cambria Math" w:eastAsiaTheme="minorEastAsia" w:hAnsi="Cambria Math" w:cstheme="minorBidi"/>
              <w:sz w:val="24"/>
              <w:lang w:eastAsia="en-US"/>
            </w:rPr>
            <m:t>d=distance from Earth (megaparsecs)</m:t>
          </m:r>
        </m:oMath>
      </m:oMathPara>
    </w:p>
    <w:p w:rsidR="008D2F61" w:rsidRPr="008D2F61" w:rsidRDefault="009D588D" w:rsidP="008D2F61">
      <w:pPr>
        <w:jc w:val="both"/>
        <w:rPr>
          <w:rFonts w:eastAsiaTheme="minorEastAsia" w:cstheme="minorBidi"/>
          <w:sz w:val="24"/>
          <w:lang w:eastAsia="en-US"/>
        </w:rPr>
      </w:pPr>
      <m:oMath>
        <m:sSub>
          <m:sSubPr>
            <m:ctrlPr>
              <w:rPr>
                <w:rFonts w:ascii="Cambria Math" w:eastAsiaTheme="minorHAnsi" w:hAnsi="Cambria Math" w:cstheme="minorBidi"/>
                <w:i/>
                <w:sz w:val="24"/>
                <w:lang w:eastAsia="en-US"/>
              </w:rPr>
            </m:ctrlPr>
          </m:sSubPr>
          <m:e>
            <m:r>
              <w:rPr>
                <w:rFonts w:ascii="Cambria Math" w:eastAsiaTheme="minorHAnsi" w:hAnsi="Cambria Math" w:cstheme="minorBidi"/>
                <w:sz w:val="24"/>
                <w:lang w:eastAsia="en-US"/>
              </w:rPr>
              <m:t>H</m:t>
            </m:r>
          </m:e>
          <m:sub>
            <m:r>
              <w:rPr>
                <w:rFonts w:ascii="Cambria Math" w:eastAsiaTheme="minorHAnsi" w:hAnsi="Cambria Math" w:cstheme="minorBidi"/>
                <w:sz w:val="24"/>
                <w:lang w:eastAsia="en-US"/>
              </w:rPr>
              <m:t>0</m:t>
            </m:r>
          </m:sub>
        </m:sSub>
        <m:r>
          <w:rPr>
            <w:rFonts w:ascii="Cambria Math" w:eastAsiaTheme="minorHAnsi" w:hAnsi="Cambria Math" w:cstheme="minorBidi"/>
            <w:sz w:val="24"/>
            <w:lang w:eastAsia="en-US"/>
          </w:rPr>
          <m:t>=Hubbl</m:t>
        </m:r>
        <m:sSup>
          <m:sSupPr>
            <m:ctrlPr>
              <w:rPr>
                <w:rFonts w:ascii="Cambria Math" w:eastAsiaTheme="minorHAnsi" w:hAnsi="Cambria Math" w:cstheme="minorBidi"/>
                <w:i/>
                <w:sz w:val="24"/>
                <w:lang w:eastAsia="en-US"/>
              </w:rPr>
            </m:ctrlPr>
          </m:sSupPr>
          <m:e>
            <m:r>
              <w:rPr>
                <w:rFonts w:ascii="Cambria Math" w:eastAsiaTheme="minorHAnsi" w:hAnsi="Cambria Math" w:cstheme="minorBidi"/>
                <w:sz w:val="24"/>
                <w:lang w:eastAsia="en-US"/>
              </w:rPr>
              <m:t>e</m:t>
            </m:r>
          </m:e>
          <m:sup>
            <m:r>
              <w:rPr>
                <w:rFonts w:ascii="Cambria Math" w:eastAsiaTheme="minorHAnsi" w:hAnsi="Cambria Math" w:cstheme="minorBidi"/>
                <w:sz w:val="24"/>
                <w:lang w:eastAsia="en-US"/>
              </w:rPr>
              <m:t>'</m:t>
            </m:r>
          </m:sup>
        </m:sSup>
        <m:r>
          <w:rPr>
            <w:rFonts w:ascii="Cambria Math" w:eastAsiaTheme="minorHAnsi" w:hAnsi="Cambria Math" w:cstheme="minorBidi"/>
            <w:sz w:val="24"/>
            <w:lang w:eastAsia="en-US"/>
          </w:rPr>
          <m:t>s constant (</m:t>
        </m:r>
        <m:r>
          <w:rPr>
            <w:rFonts w:ascii="Cambria Math" w:eastAsiaTheme="minorEastAsia" w:hAnsi="Cambria Math" w:cstheme="minorBidi"/>
            <w:sz w:val="24"/>
            <w:lang w:eastAsia="en-US"/>
          </w:rPr>
          <m:t xml:space="preserve">km </m:t>
        </m:r>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s</m:t>
            </m:r>
          </m:e>
          <m:sup>
            <m:r>
              <w:rPr>
                <w:rFonts w:ascii="Cambria Math" w:eastAsiaTheme="minorEastAsia" w:hAnsi="Cambria Math" w:cstheme="minorBidi"/>
                <w:sz w:val="24"/>
                <w:lang w:eastAsia="en-US"/>
              </w:rPr>
              <m:t>-1</m:t>
            </m:r>
          </m:sup>
        </m:sSup>
        <m:sSup>
          <m:sSupPr>
            <m:ctrlPr>
              <w:rPr>
                <w:rFonts w:ascii="Cambria Math" w:eastAsiaTheme="minorEastAsia" w:hAnsi="Cambria Math" w:cstheme="minorBidi"/>
                <w:i/>
                <w:sz w:val="24"/>
                <w:lang w:eastAsia="en-US"/>
              </w:rPr>
            </m:ctrlPr>
          </m:sSupPr>
          <m:e>
            <m:r>
              <w:rPr>
                <w:rFonts w:ascii="Cambria Math" w:eastAsiaTheme="minorEastAsia" w:hAnsi="Cambria Math" w:cstheme="minorBidi"/>
                <w:sz w:val="24"/>
                <w:lang w:eastAsia="en-US"/>
              </w:rPr>
              <m:t>Mpc</m:t>
            </m:r>
          </m:e>
          <m:sup>
            <m:r>
              <w:rPr>
                <w:rFonts w:ascii="Cambria Math" w:eastAsiaTheme="minorEastAsia" w:hAnsi="Cambria Math" w:cstheme="minorBidi"/>
                <w:sz w:val="24"/>
                <w:lang w:eastAsia="en-US"/>
              </w:rPr>
              <m:t>-1</m:t>
            </m:r>
          </m:sup>
        </m:sSup>
      </m:oMath>
      <w:r w:rsidR="008D2F61" w:rsidRPr="008D2F61">
        <w:rPr>
          <w:rFonts w:eastAsiaTheme="minorEastAsia" w:cstheme="minorBidi"/>
          <w:sz w:val="24"/>
          <w:lang w:eastAsia="en-US"/>
        </w:rPr>
        <w:t>)</w:t>
      </w:r>
    </w:p>
    <w:p w:rsidR="008D2F61" w:rsidRPr="008D2F61" w:rsidRDefault="008D2F61" w:rsidP="008D2F61">
      <w:pPr>
        <w:jc w:val="both"/>
        <w:rPr>
          <w:rFonts w:eastAsiaTheme="minorEastAsia" w:cstheme="minorBidi"/>
          <w:sz w:val="28"/>
          <w:szCs w:val="28"/>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The more distant a galaxy is from our solar system the faster it recedes away from us.</w:t>
      </w:r>
    </w:p>
    <w:p w:rsidR="008D2F61" w:rsidRPr="008D2F61" w:rsidRDefault="008D2F61" w:rsidP="008D2F61">
      <w:pPr>
        <w:rPr>
          <w:rFonts w:eastAsiaTheme="minorHAnsi" w:cstheme="minorBidi"/>
          <w:szCs w:val="22"/>
          <w:lang w:eastAsia="en-US"/>
        </w:rPr>
      </w:pPr>
    </w:p>
    <w:p w:rsidR="008D2F61" w:rsidRPr="008D2F61" w:rsidRDefault="0027559B" w:rsidP="008D2F61">
      <w:pPr>
        <w:rPr>
          <w:rFonts w:eastAsiaTheme="minorHAnsi" w:cstheme="minorBidi"/>
          <w:szCs w:val="22"/>
          <w:lang w:eastAsia="en-US"/>
        </w:rPr>
      </w:pPr>
      <w:r w:rsidRPr="008D2F61">
        <w:rPr>
          <w:rFonts w:eastAsiaTheme="minorHAnsi" w:cstheme="minorBidi"/>
          <w:noProof/>
          <w:szCs w:val="22"/>
        </w:rPr>
        <w:drawing>
          <wp:anchor distT="0" distB="0" distL="114300" distR="114300" simplePos="0" relativeHeight="251715584" behindDoc="0" locked="0" layoutInCell="1" allowOverlap="1" wp14:anchorId="0BB4D8F9" wp14:editId="160028D6">
            <wp:simplePos x="0" y="0"/>
            <wp:positionH relativeFrom="column">
              <wp:posOffset>3346544</wp:posOffset>
            </wp:positionH>
            <wp:positionV relativeFrom="paragraph">
              <wp:posOffset>53786</wp:posOffset>
            </wp:positionV>
            <wp:extent cx="2705100" cy="2008505"/>
            <wp:effectExtent l="0" t="0" r="0" b="0"/>
            <wp:wrapThrough wrapText="bothSides">
              <wp:wrapPolygon edited="0">
                <wp:start x="0" y="0"/>
                <wp:lineTo x="0" y="21306"/>
                <wp:lineTo x="21448" y="21306"/>
                <wp:lineTo x="21448" y="0"/>
                <wp:lineTo x="0" y="0"/>
              </wp:wrapPolygon>
            </wp:wrapThrough>
            <wp:docPr id="28" name="Picture 28" descr="File:Hubble cons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Hubble constant.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05100" cy="2008505"/>
                    </a:xfrm>
                    <a:prstGeom prst="rect">
                      <a:avLst/>
                    </a:prstGeom>
                    <a:noFill/>
                    <a:ln>
                      <a:noFill/>
                    </a:ln>
                  </pic:spPr>
                </pic:pic>
              </a:graphicData>
            </a:graphic>
          </wp:anchor>
        </w:drawing>
      </w:r>
      <w:r w:rsidR="008D2F61" w:rsidRPr="008D2F61">
        <w:rPr>
          <w:rFonts w:eastAsiaTheme="minorHAnsi" w:cstheme="minorBidi"/>
          <w:szCs w:val="22"/>
          <w:lang w:eastAsia="en-US"/>
        </w:rPr>
        <w:t>The graph shows the recessional velocity of galaxies plotted against the distance of the galaxy from Earth.  The gradient of the graph gives Hubble’s constant. Note that galaxies do not move through space, space itself is expanding.</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An array of telescopes on satellites and spacecraft within our solar system are looking deep into space, amassing data to contribute to a fuller picture of Hubble’s universe. </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Redshift data of light from the spectra of stars within distant galaxies enables us to judge the recessional speed of those galaxies. </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Information from Cepheid variable stars within galaxies allows us to estimate distances to these galaxies. </w:t>
      </w:r>
    </w:p>
    <w:p w:rsidR="008D2F61" w:rsidRPr="008D2F61" w:rsidRDefault="008D2F61" w:rsidP="008D2F61">
      <w:pPr>
        <w:rPr>
          <w:rFonts w:eastAsiaTheme="minorHAnsi" w:cstheme="minorBidi"/>
          <w:szCs w:val="22"/>
          <w:lang w:eastAsia="en-US"/>
        </w:rPr>
      </w:pPr>
    </w:p>
    <w:p w:rsidR="008D2F61" w:rsidRPr="008D2F61" w:rsidRDefault="00BD1C8F" w:rsidP="008D2F61">
      <w:pPr>
        <w:rPr>
          <w:rFonts w:eastAsiaTheme="minorHAnsi" w:cstheme="minorBidi"/>
          <w:szCs w:val="22"/>
          <w:lang w:eastAsia="en-US"/>
        </w:rPr>
      </w:pPr>
      <w:r>
        <w:rPr>
          <w:rFonts w:eastAsiaTheme="minorHAnsi" w:cstheme="minorBidi"/>
          <w:szCs w:val="22"/>
          <w:lang w:eastAsia="en-US"/>
        </w:rPr>
        <w:t>A telescope</w:t>
      </w:r>
      <w:r w:rsidR="008D2F61" w:rsidRPr="008D2F61">
        <w:rPr>
          <w:rFonts w:eastAsiaTheme="minorHAnsi" w:cstheme="minorBidi"/>
          <w:szCs w:val="22"/>
          <w:lang w:eastAsia="en-US"/>
        </w:rPr>
        <w:t xml:space="preserve"> on the SOHO spacecraft</w:t>
      </w:r>
      <w:r>
        <w:rPr>
          <w:rFonts w:eastAsiaTheme="minorHAnsi" w:cstheme="minorBidi"/>
          <w:szCs w:val="22"/>
          <w:lang w:eastAsia="en-US"/>
        </w:rPr>
        <w:t xml:space="preserve"> is</w:t>
      </w:r>
      <w:r w:rsidR="008D2F61" w:rsidRPr="008D2F61">
        <w:rPr>
          <w:rFonts w:eastAsiaTheme="minorHAnsi" w:cstheme="minorBidi"/>
          <w:szCs w:val="22"/>
          <w:lang w:eastAsia="en-US"/>
        </w:rPr>
        <w:t xml:space="preserve"> used to obtain high-resolution ima</w:t>
      </w:r>
      <w:r>
        <w:rPr>
          <w:rFonts w:eastAsiaTheme="minorHAnsi" w:cstheme="minorBidi"/>
          <w:szCs w:val="22"/>
          <w:lang w:eastAsia="en-US"/>
        </w:rPr>
        <w:t>ges of the solar corona. It</w:t>
      </w:r>
      <w:r w:rsidR="008D2F61" w:rsidRPr="008D2F61">
        <w:rPr>
          <w:rFonts w:eastAsiaTheme="minorHAnsi" w:cstheme="minorBidi"/>
          <w:szCs w:val="22"/>
          <w:lang w:eastAsia="en-US"/>
        </w:rPr>
        <w:t xml:space="preserve"> is sensitive to electromagnetic radiation of four different wavelengths: 17.1, 19.5, 28.4, and 30.4 nm, corresponding to light produced by highly ionized iron and helium.</w:t>
      </w:r>
    </w:p>
    <w:p w:rsidR="008D2F61" w:rsidRPr="008D2F61" w:rsidRDefault="008D2F61" w:rsidP="008D2F61">
      <w:pPr>
        <w:rPr>
          <w:rFonts w:eastAsiaTheme="minorHAnsi" w:cstheme="minorBidi"/>
          <w:szCs w:val="22"/>
          <w:lang w:eastAsia="en-US"/>
        </w:rPr>
      </w:pPr>
    </w:p>
    <w:p w:rsidR="008D2F61" w:rsidRPr="008D2F61" w:rsidRDefault="009E1605" w:rsidP="008D2F61">
      <w:pPr>
        <w:rPr>
          <w:rFonts w:eastAsiaTheme="minorHAnsi" w:cstheme="minorBidi"/>
          <w:szCs w:val="22"/>
          <w:lang w:eastAsia="en-US"/>
        </w:rPr>
      </w:pPr>
      <w:r w:rsidRPr="009E1605">
        <w:rPr>
          <w:rFonts w:eastAsiaTheme="minorHAnsi" w:cstheme="minorBidi"/>
          <w:szCs w:val="22"/>
          <w:lang w:eastAsia="en-US"/>
        </w:rPr>
        <w:t xml:space="preserve">Our measurement of the Hubble Constant has been refined over recent decades </w:t>
      </w:r>
      <w:r>
        <w:rPr>
          <w:rFonts w:eastAsiaTheme="minorHAnsi" w:cstheme="minorBidi"/>
          <w:szCs w:val="22"/>
          <w:lang w:eastAsia="en-US"/>
        </w:rPr>
        <w:t>as better</w:t>
      </w:r>
      <w:r w:rsidR="008D2F61" w:rsidRPr="008D2F61">
        <w:rPr>
          <w:rFonts w:eastAsiaTheme="minorHAnsi" w:cstheme="minorBidi"/>
          <w:szCs w:val="22"/>
          <w:lang w:eastAsia="en-US"/>
        </w:rPr>
        <w:t xml:space="preserve"> measuring equipment has become available. In 2010 the value was set at 70.4 km s</w:t>
      </w:r>
      <w:r w:rsidR="008D2F61" w:rsidRPr="008D2F61">
        <w:rPr>
          <w:rFonts w:eastAsiaTheme="minorHAnsi" w:cstheme="minorBidi"/>
          <w:szCs w:val="22"/>
          <w:vertAlign w:val="superscript"/>
          <w:lang w:eastAsia="en-US"/>
        </w:rPr>
        <w:t>-1</w:t>
      </w:r>
      <w:r w:rsidR="008D2F61" w:rsidRPr="008D2F61">
        <w:rPr>
          <w:rFonts w:eastAsiaTheme="minorHAnsi" w:cstheme="minorBidi"/>
          <w:szCs w:val="22"/>
          <w:lang w:eastAsia="en-US"/>
        </w:rPr>
        <w:t xml:space="preserve"> Mpc</w:t>
      </w:r>
      <w:r w:rsidR="008D2F61" w:rsidRPr="008D2F61">
        <w:rPr>
          <w:rFonts w:eastAsiaTheme="minorHAnsi" w:cstheme="minorBidi"/>
          <w:szCs w:val="22"/>
          <w:vertAlign w:val="superscript"/>
          <w:lang w:eastAsia="en-US"/>
        </w:rPr>
        <w:t>-1</w:t>
      </w:r>
      <w:r w:rsidR="008D2F61" w:rsidRPr="008D2F61">
        <w:rPr>
          <w:rFonts w:eastAsiaTheme="minorHAnsi" w:cstheme="minorBidi"/>
          <w:szCs w:val="22"/>
          <w:lang w:eastAsia="en-US"/>
        </w:rPr>
        <w:t xml:space="preserve"> using 7 years of data amassed from the Wilkinson Microwave Anisotropy Probe (WMAP) plus other data.</w:t>
      </w:r>
    </w:p>
    <w:p w:rsidR="008D2F61" w:rsidRPr="008D2F61" w:rsidRDefault="008D2F61" w:rsidP="008D2F61">
      <w:pPr>
        <w:rPr>
          <w:rFonts w:eastAsiaTheme="minorHAnsi" w:cstheme="minorBidi"/>
          <w:szCs w:val="22"/>
          <w:lang w:eastAsia="en-US"/>
        </w:rPr>
      </w:pPr>
    </w:p>
    <w:p w:rsidR="008D2F61" w:rsidRPr="008D2F61" w:rsidRDefault="00BD1C8F" w:rsidP="008D2F61">
      <w:pPr>
        <w:rPr>
          <w:rFonts w:eastAsiaTheme="minorHAnsi" w:cstheme="minorBidi"/>
          <w:szCs w:val="22"/>
          <w:lang w:eastAsia="en-US"/>
        </w:rPr>
      </w:pPr>
      <w:r>
        <w:rPr>
          <w:rFonts w:eastAsiaTheme="minorHAnsi" w:cstheme="minorBidi"/>
          <w:szCs w:val="22"/>
          <w:lang w:eastAsia="en-US"/>
        </w:rPr>
        <w:t xml:space="preserve">The </w:t>
      </w:r>
      <w:r w:rsidR="008D2F61" w:rsidRPr="008D2F61">
        <w:rPr>
          <w:rFonts w:eastAsiaTheme="minorHAnsi" w:cstheme="minorBidi"/>
          <w:szCs w:val="22"/>
          <w:lang w:eastAsia="en-US"/>
        </w:rPr>
        <w:t>Planck Surveyor was la</w:t>
      </w:r>
      <w:r w:rsidR="00D622F6">
        <w:rPr>
          <w:rFonts w:eastAsiaTheme="minorHAnsi" w:cstheme="minorBidi"/>
          <w:szCs w:val="22"/>
          <w:lang w:eastAsia="en-US"/>
        </w:rPr>
        <w:t>unched in May 2009. Over 4 years</w:t>
      </w:r>
      <w:r w:rsidR="008D2F61" w:rsidRPr="008D2F61">
        <w:rPr>
          <w:rFonts w:eastAsiaTheme="minorHAnsi" w:cstheme="minorBidi"/>
          <w:szCs w:val="22"/>
          <w:lang w:eastAsia="en-US"/>
        </w:rPr>
        <w:t xml:space="preserve"> it performed a significantly more detailed investigation of cosmic microwave</w:t>
      </w:r>
      <w:r w:rsidR="008C757B">
        <w:rPr>
          <w:rFonts w:eastAsiaTheme="minorHAnsi" w:cstheme="minorBidi"/>
          <w:szCs w:val="22"/>
          <w:lang w:eastAsia="en-US"/>
        </w:rPr>
        <w:t xml:space="preserve"> background</w:t>
      </w:r>
      <w:r w:rsidR="008D2F61" w:rsidRPr="008D2F61">
        <w:rPr>
          <w:rFonts w:eastAsiaTheme="minorHAnsi" w:cstheme="minorBidi"/>
          <w:szCs w:val="22"/>
          <w:lang w:eastAsia="en-US"/>
        </w:rPr>
        <w:t xml:space="preserve"> radiation than e</w:t>
      </w:r>
      <w:r w:rsidR="009E1605">
        <w:rPr>
          <w:rFonts w:eastAsiaTheme="minorHAnsi" w:cstheme="minorBidi"/>
          <w:szCs w:val="22"/>
          <w:lang w:eastAsia="en-US"/>
        </w:rPr>
        <w:t>arlier investigations</w:t>
      </w:r>
      <w:r w:rsidR="00A008CE">
        <w:rPr>
          <w:rFonts w:eastAsiaTheme="minorHAnsi" w:cstheme="minorBidi"/>
          <w:szCs w:val="22"/>
          <w:lang w:eastAsia="en-US"/>
        </w:rPr>
        <w:t xml:space="preserve"> by</w:t>
      </w:r>
      <w:r w:rsidR="009E1605">
        <w:rPr>
          <w:rFonts w:eastAsiaTheme="minorHAnsi" w:cstheme="minorBidi"/>
          <w:szCs w:val="22"/>
          <w:lang w:eastAsia="en-US"/>
        </w:rPr>
        <w:t xml:space="preserve"> using</w:t>
      </w:r>
      <w:r w:rsidR="008D2F61" w:rsidRPr="008D2F61">
        <w:rPr>
          <w:rFonts w:eastAsiaTheme="minorHAnsi" w:cstheme="minorBidi"/>
          <w:szCs w:val="22"/>
          <w:lang w:eastAsia="en-US"/>
        </w:rPr>
        <w:t xml:space="preserve"> radiometers and bolometer technology to measure the CMB at a smaller scale than WMAP. </w:t>
      </w:r>
    </w:p>
    <w:p w:rsidR="008D2F61" w:rsidRPr="008D2F61" w:rsidRDefault="008D2F61" w:rsidP="001D70A3">
      <w:pPr>
        <w:spacing w:after="160" w:line="259" w:lineRule="auto"/>
        <w:rPr>
          <w:rFonts w:eastAsiaTheme="minorHAnsi" w:cstheme="minorBidi"/>
          <w:szCs w:val="22"/>
          <w:lang w:eastAsia="en-US"/>
        </w:rPr>
      </w:pPr>
      <w:r>
        <w:rPr>
          <w:rFonts w:eastAsiaTheme="minorHAnsi" w:cstheme="minorBidi"/>
          <w:szCs w:val="22"/>
          <w:lang w:eastAsia="en-US"/>
        </w:rPr>
        <w:br w:type="page"/>
      </w:r>
      <w:r w:rsidRPr="008D2F61">
        <w:rPr>
          <w:rFonts w:eastAsiaTheme="minorHAnsi" w:cstheme="minorBidi"/>
          <w:szCs w:val="22"/>
          <w:lang w:eastAsia="en-US"/>
        </w:rPr>
        <w:lastRenderedPageBreak/>
        <w:t xml:space="preserve">On 21 March 2013, the European-led research team behind the Planck cosmology probe released the mission's data including a new CMB all-sky map and their determination of the Hubble constant which was </w:t>
      </w:r>
      <w:proofErr w:type="gramStart"/>
      <w:r w:rsidRPr="008D2F61">
        <w:rPr>
          <w:rFonts w:eastAsiaTheme="minorHAnsi" w:cstheme="minorBidi"/>
          <w:szCs w:val="22"/>
          <w:lang w:eastAsia="en-US"/>
        </w:rPr>
        <w:t>67.8 ± 0.77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proofErr w:type="gramEnd"/>
      <w:r w:rsidRPr="008D2F61">
        <w:rPr>
          <w:rFonts w:eastAsiaTheme="minorHAnsi" w:cstheme="minorBidi"/>
          <w:szCs w:val="22"/>
          <w:lang w:eastAsia="en-US"/>
        </w:rPr>
        <w:t xml:space="preserve">. </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The value of H</w:t>
      </w:r>
      <w:r w:rsidRPr="008D2F61">
        <w:rPr>
          <w:rFonts w:eastAsiaTheme="minorHAnsi" w:cstheme="minorBidi"/>
          <w:szCs w:val="22"/>
          <w:vertAlign w:val="subscript"/>
          <w:lang w:eastAsia="en-US"/>
        </w:rPr>
        <w:t>0</w:t>
      </w:r>
      <w:r w:rsidRPr="008D2F61">
        <w:rPr>
          <w:rFonts w:eastAsiaTheme="minorHAnsi" w:cstheme="minorBidi"/>
          <w:szCs w:val="22"/>
          <w:lang w:eastAsia="en-US"/>
        </w:rPr>
        <w:t xml:space="preserve"> as of June 2017 was set at 71.9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This was determined by the Hubble Space Telescope using multiple images of distant variable sources produced by strong gravitational lensing.</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An estimate for the age of the universe can be determined by calculating the inverse of the Hubble Constant. To do this, you must convert all units to SI format to get an answer in seconds. </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Note that 1 parsec = 3.26 light years, a light year is the distance light travels in a vacuum in one year of 365 days.</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b/>
          <w:szCs w:val="22"/>
          <w:lang w:eastAsia="en-US"/>
        </w:rPr>
      </w:pPr>
      <w:r w:rsidRPr="008D2F61">
        <w:rPr>
          <w:rFonts w:eastAsiaTheme="minorHAnsi" w:cstheme="minorBidi"/>
          <w:b/>
          <w:szCs w:val="22"/>
          <w:lang w:eastAsia="en-US"/>
        </w:rPr>
        <w:t>Questions</w:t>
      </w:r>
    </w:p>
    <w:p w:rsidR="008D2F61" w:rsidRPr="008D2F61" w:rsidRDefault="008D2F61" w:rsidP="008D2F61">
      <w:pPr>
        <w:rPr>
          <w:rFonts w:eastAsiaTheme="minorHAnsi" w:cstheme="minorBidi"/>
          <w:szCs w:val="22"/>
          <w:lang w:eastAsia="en-US"/>
        </w:rPr>
      </w:pP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Explain why Einstein’s ‘cosmological constant’ was not required.</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rsidR="008D2F61" w:rsidRPr="008D2F61" w:rsidRDefault="008D2F61" w:rsidP="008D2F61">
      <w:pPr>
        <w:jc w:val="right"/>
        <w:rPr>
          <w:rFonts w:eastAsiaTheme="minorHAnsi" w:cstheme="minorBidi"/>
          <w:szCs w:val="22"/>
          <w:lang w:eastAsia="en-US"/>
        </w:rPr>
      </w:pPr>
    </w:p>
    <w:p w:rsidR="008D2F61" w:rsidRPr="008D2F61" w:rsidRDefault="008D2F61" w:rsidP="008D2F61">
      <w:pPr>
        <w:jc w:val="right"/>
        <w:rPr>
          <w:rFonts w:eastAsiaTheme="minorHAnsi" w:cstheme="minorBidi"/>
          <w:szCs w:val="22"/>
          <w:lang w:eastAsia="en-US"/>
        </w:rPr>
      </w:pPr>
    </w:p>
    <w:p w:rsidR="008D2F61" w:rsidRDefault="008D2F61" w:rsidP="008D2F61">
      <w:pPr>
        <w:jc w:val="right"/>
        <w:rPr>
          <w:rFonts w:eastAsiaTheme="minorHAnsi" w:cstheme="minorBidi"/>
          <w:szCs w:val="22"/>
          <w:lang w:eastAsia="en-US"/>
        </w:rPr>
      </w:pPr>
    </w:p>
    <w:p w:rsidR="008D2F61" w:rsidRDefault="008D2F61" w:rsidP="008D2F61">
      <w:pPr>
        <w:jc w:val="right"/>
        <w:rPr>
          <w:rFonts w:eastAsiaTheme="minorHAnsi" w:cstheme="minorBidi"/>
          <w:szCs w:val="22"/>
          <w:lang w:eastAsia="en-US"/>
        </w:rPr>
      </w:pPr>
    </w:p>
    <w:p w:rsidR="008D2F61" w:rsidRDefault="008D2F61" w:rsidP="008D2F61">
      <w:pPr>
        <w:jc w:val="right"/>
        <w:rPr>
          <w:rFonts w:eastAsiaTheme="minorHAnsi" w:cstheme="minorBidi"/>
          <w:szCs w:val="22"/>
          <w:lang w:eastAsia="en-US"/>
        </w:rPr>
      </w:pPr>
    </w:p>
    <w:p w:rsidR="008D2F61" w:rsidRDefault="008D2F61" w:rsidP="008D2F61">
      <w:pPr>
        <w:jc w:val="right"/>
        <w:rPr>
          <w:rFonts w:eastAsiaTheme="minorHAnsi" w:cstheme="minorBidi"/>
          <w:szCs w:val="22"/>
          <w:lang w:eastAsia="en-US"/>
        </w:rPr>
      </w:pPr>
    </w:p>
    <w:p w:rsidR="008D2F61" w:rsidRPr="008D2F61" w:rsidRDefault="008D2F61" w:rsidP="008D2F61">
      <w:pPr>
        <w:jc w:val="right"/>
        <w:rPr>
          <w:rFonts w:eastAsiaTheme="minorHAnsi" w:cstheme="minorBidi"/>
          <w:szCs w:val="22"/>
          <w:lang w:eastAsia="en-US"/>
        </w:rPr>
      </w:pPr>
    </w:p>
    <w:p w:rsidR="008D2F61" w:rsidRPr="008D2F61" w:rsidRDefault="008D2F61" w:rsidP="008D2F61">
      <w:pPr>
        <w:jc w:val="right"/>
        <w:rPr>
          <w:rFonts w:eastAsiaTheme="minorHAnsi" w:cstheme="minorBidi"/>
          <w:szCs w:val="22"/>
          <w:lang w:eastAsia="en-US"/>
        </w:rPr>
      </w:pPr>
    </w:p>
    <w:p w:rsidR="008D2F61" w:rsidRPr="008D2F61" w:rsidRDefault="008D2F61" w:rsidP="008D2F61">
      <w:pPr>
        <w:jc w:val="right"/>
        <w:rPr>
          <w:rFonts w:eastAsiaTheme="minorHAnsi" w:cstheme="minorBidi"/>
          <w:szCs w:val="22"/>
          <w:lang w:eastAsia="en-US"/>
        </w:rPr>
      </w:pPr>
    </w:p>
    <w:p w:rsidR="008D2F61" w:rsidRPr="008D2F61" w:rsidRDefault="008D2F61" w:rsidP="008D2F61">
      <w:pPr>
        <w:jc w:val="right"/>
        <w:rPr>
          <w:rFonts w:eastAsiaTheme="minorHAnsi" w:cstheme="minorBidi"/>
          <w:szCs w:val="22"/>
          <w:lang w:eastAsia="en-US"/>
        </w:rPr>
      </w:pP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recessional speed of a galaxy was measured as 2.26 x 10</w:t>
      </w:r>
      <w:r w:rsidRPr="008D2F61">
        <w:rPr>
          <w:rFonts w:eastAsiaTheme="minorHAnsi" w:cstheme="minorBidi"/>
          <w:szCs w:val="22"/>
          <w:vertAlign w:val="superscript"/>
          <w:lang w:eastAsia="en-US"/>
        </w:rPr>
        <w:t>6</w:t>
      </w:r>
      <w:r w:rsidRPr="008D2F61">
        <w:rPr>
          <w:rFonts w:eastAsiaTheme="minorHAnsi" w:cstheme="minorBidi"/>
          <w:szCs w:val="22"/>
          <w:lang w:eastAsia="en-US"/>
        </w:rPr>
        <w:t xml:space="preserve"> 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w:t>
      </w:r>
      <w:r w:rsidR="00F10E52">
        <w:rPr>
          <w:rFonts w:eastAsiaTheme="minorHAnsi" w:cstheme="minorBidi"/>
          <w:szCs w:val="22"/>
          <w:lang w:eastAsia="en-US"/>
        </w:rPr>
        <w:t>from red shift observations of</w:t>
      </w:r>
      <w:r w:rsidRPr="008D2F61">
        <w:rPr>
          <w:rFonts w:eastAsiaTheme="minorHAnsi" w:cstheme="minorBidi"/>
          <w:szCs w:val="22"/>
          <w:lang w:eastAsia="en-US"/>
        </w:rPr>
        <w:t xml:space="preserve"> stars in that galaxy. Calculate distance to the galaxy in </w:t>
      </w:r>
      <w:proofErr w:type="spellStart"/>
      <w:r w:rsidRPr="008D2F61">
        <w:rPr>
          <w:rFonts w:eastAsiaTheme="minorHAnsi" w:cstheme="minorBidi"/>
          <w:szCs w:val="22"/>
          <w:lang w:eastAsia="en-US"/>
        </w:rPr>
        <w:t>Mpc</w:t>
      </w:r>
      <w:proofErr w:type="spellEnd"/>
      <w:r w:rsidRPr="008D2F61">
        <w:rPr>
          <w:rFonts w:eastAsiaTheme="minorHAnsi" w:cstheme="minorBidi"/>
          <w:szCs w:val="22"/>
          <w:lang w:eastAsia="en-US"/>
        </w:rPr>
        <w:t xml:space="preserve"> (</w:t>
      </w:r>
      <w:proofErr w:type="spellStart"/>
      <w:r w:rsidRPr="008D2F61">
        <w:rPr>
          <w:rFonts w:eastAsiaTheme="minorHAnsi" w:cstheme="minorBidi"/>
          <w:szCs w:val="22"/>
          <w:lang w:eastAsia="en-US"/>
        </w:rPr>
        <w:t>megaparsecs</w:t>
      </w:r>
      <w:proofErr w:type="spellEnd"/>
      <w:r w:rsidRPr="008D2F61">
        <w:rPr>
          <w:rFonts w:eastAsiaTheme="minorHAnsi" w:cstheme="minorBidi"/>
          <w:szCs w:val="22"/>
          <w:lang w:eastAsia="en-US"/>
        </w:rPr>
        <w:t>).</w:t>
      </w:r>
      <w:r w:rsidR="002B2C31">
        <w:rPr>
          <w:rFonts w:eastAsiaTheme="minorHAnsi" w:cstheme="minorBidi"/>
          <w:szCs w:val="22"/>
          <w:lang w:eastAsia="en-US"/>
        </w:rPr>
        <w:t xml:space="preserve"> Use a value for Hubble’s constant of </w:t>
      </w:r>
      <w:r w:rsidR="002B2C31" w:rsidRPr="008D2F61">
        <w:rPr>
          <w:rFonts w:eastAsiaTheme="minorHAnsi" w:cstheme="minorBidi"/>
          <w:szCs w:val="22"/>
          <w:lang w:eastAsia="en-US"/>
        </w:rPr>
        <w:t>71.9 km s</w:t>
      </w:r>
      <w:r w:rsidR="002B2C31" w:rsidRPr="008D2F61">
        <w:rPr>
          <w:rFonts w:eastAsiaTheme="minorHAnsi" w:cstheme="minorBidi"/>
          <w:szCs w:val="22"/>
          <w:vertAlign w:val="superscript"/>
          <w:lang w:eastAsia="en-US"/>
        </w:rPr>
        <w:t>-1</w:t>
      </w:r>
      <w:r w:rsidR="002B2C31" w:rsidRPr="008D2F61">
        <w:rPr>
          <w:rFonts w:eastAsiaTheme="minorHAnsi" w:cstheme="minorBidi"/>
          <w:szCs w:val="22"/>
          <w:lang w:eastAsia="en-US"/>
        </w:rPr>
        <w:t xml:space="preserve"> Mpc</w:t>
      </w:r>
      <w:r w:rsidR="002B2C31" w:rsidRPr="008D2F61">
        <w:rPr>
          <w:rFonts w:eastAsiaTheme="minorHAnsi" w:cstheme="minorBidi"/>
          <w:szCs w:val="22"/>
          <w:vertAlign w:val="superscript"/>
          <w:lang w:eastAsia="en-US"/>
        </w:rPr>
        <w:t>-1</w:t>
      </w:r>
      <w:r w:rsidR="002B2C31">
        <w:rPr>
          <w:rFonts w:eastAsiaTheme="minorHAnsi" w:cstheme="minorBidi"/>
          <w:szCs w:val="22"/>
          <w:lang w:eastAsia="en-US"/>
        </w:rPr>
        <w:t>.</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passage refers to ‘CMB’. Explain what ‘CMB’ is in this context and whether it supports the Big Bang Theory or not.</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rsidR="008D2F61" w:rsidRPr="008D2F61" w:rsidRDefault="008D2F61" w:rsidP="008D2F61">
      <w:pPr>
        <w:jc w:val="right"/>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Default="008D2F61">
      <w:pPr>
        <w:spacing w:after="160" w:line="259" w:lineRule="auto"/>
        <w:rPr>
          <w:rFonts w:eastAsiaTheme="minorHAnsi" w:cstheme="minorBidi"/>
          <w:szCs w:val="22"/>
          <w:lang w:eastAsia="en-US"/>
        </w:rPr>
      </w:pPr>
      <w:r>
        <w:rPr>
          <w:rFonts w:eastAsiaTheme="minorHAnsi" w:cstheme="minorBidi"/>
          <w:szCs w:val="22"/>
          <w:lang w:eastAsia="en-US"/>
        </w:rPr>
        <w:br w:type="page"/>
      </w: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lastRenderedPageBreak/>
        <w:t>Which part of the elec</w:t>
      </w:r>
      <w:r w:rsidR="008C46F4">
        <w:rPr>
          <w:rFonts w:eastAsiaTheme="minorHAnsi" w:cstheme="minorBidi"/>
          <w:szCs w:val="22"/>
          <w:lang w:eastAsia="en-US"/>
        </w:rPr>
        <w:t xml:space="preserve">tromagnetic spectrum is the </w:t>
      </w:r>
      <w:r w:rsidRPr="008D2F61">
        <w:rPr>
          <w:rFonts w:eastAsiaTheme="minorHAnsi" w:cstheme="minorBidi"/>
          <w:szCs w:val="22"/>
          <w:lang w:eastAsia="en-US"/>
        </w:rPr>
        <w:t>telescope on the SOHO spacecraft observing? Refer to the formulae and data booklet, electromagnetic spectrum. Explain briefly.</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The WMAP data from 2010 gives the Hubble constant a value of 70.4 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 xml:space="preserve">-1. </w:t>
      </w:r>
      <w:r w:rsidRPr="008D2F61">
        <w:rPr>
          <w:rFonts w:eastAsiaTheme="minorHAnsi" w:cstheme="minorBidi"/>
          <w:szCs w:val="22"/>
          <w:lang w:eastAsia="en-US"/>
        </w:rPr>
        <w:t>Calculate the age of the universe using this value as a basis. State your final answer in billions of years.</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(4 marks)</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Data from 2013 gave a Hubble constant value of 67.8 ± 0.77km s</w:t>
      </w:r>
      <w:r w:rsidRPr="008D2F61">
        <w:rPr>
          <w:rFonts w:eastAsiaTheme="minorHAnsi" w:cstheme="minorBidi"/>
          <w:szCs w:val="22"/>
          <w:vertAlign w:val="superscript"/>
          <w:lang w:eastAsia="en-US"/>
        </w:rPr>
        <w:t>-1</w:t>
      </w:r>
      <w:r w:rsidRPr="008D2F61">
        <w:rPr>
          <w:rFonts w:eastAsiaTheme="minorHAnsi" w:cstheme="minorBidi"/>
          <w:szCs w:val="22"/>
          <w:lang w:eastAsia="en-US"/>
        </w:rPr>
        <w:t xml:space="preserve"> Mpc</w:t>
      </w:r>
      <w:r w:rsidRPr="008D2F61">
        <w:rPr>
          <w:rFonts w:eastAsiaTheme="minorHAnsi" w:cstheme="minorBidi"/>
          <w:szCs w:val="22"/>
          <w:vertAlign w:val="superscript"/>
          <w:lang w:eastAsia="en-US"/>
        </w:rPr>
        <w:t>-1</w:t>
      </w:r>
      <w:r w:rsidRPr="008D2F61">
        <w:rPr>
          <w:rFonts w:eastAsiaTheme="minorHAnsi" w:cstheme="minorBidi"/>
          <w:szCs w:val="22"/>
          <w:lang w:eastAsia="en-US"/>
        </w:rPr>
        <w:t>. Would this make the universe older or younger than it was estimated to be in 2010 based on the WMAP data? Explain briefly.</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1D70A3" w:rsidRDefault="008D2F61">
      <w:pPr>
        <w:spacing w:after="160" w:line="259" w:lineRule="auto"/>
        <w:rPr>
          <w:rFonts w:eastAsiaTheme="minorHAnsi" w:cstheme="minorBidi"/>
          <w:szCs w:val="22"/>
          <w:lang w:eastAsia="en-US"/>
        </w:rPr>
        <w:sectPr w:rsidR="001D70A3" w:rsidSect="00E87505">
          <w:footerReference w:type="first" r:id="rId41"/>
          <w:pgSz w:w="11906" w:h="16838" w:code="9"/>
          <w:pgMar w:top="1134" w:right="991" w:bottom="1134" w:left="1134" w:header="709" w:footer="709" w:gutter="0"/>
          <w:cols w:space="708"/>
          <w:titlePg/>
          <w:docGrid w:linePitch="360"/>
        </w:sectPr>
      </w:pPr>
      <w:r>
        <w:rPr>
          <w:rFonts w:eastAsiaTheme="minorHAnsi" w:cstheme="minorBidi"/>
          <w:szCs w:val="22"/>
          <w:lang w:eastAsia="en-US"/>
        </w:rPr>
        <w:br w:type="page"/>
      </w: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lastRenderedPageBreak/>
        <w:t>The following photograph represents a galaxy as a source of electromagnetic waves with relative motion left.</w:t>
      </w:r>
    </w:p>
    <w:p w:rsidR="008D2F61" w:rsidRPr="008D2F61" w:rsidRDefault="008D2F61" w:rsidP="008D2F61">
      <w:pPr>
        <w:jc w:val="center"/>
        <w:rPr>
          <w:rFonts w:eastAsiaTheme="minorHAnsi" w:cstheme="minorBidi"/>
          <w:szCs w:val="22"/>
          <w:lang w:eastAsia="en-US"/>
        </w:rPr>
      </w:pPr>
      <w:r w:rsidRPr="008D2F61">
        <w:rPr>
          <w:rFonts w:eastAsiaTheme="minorHAnsi" w:cstheme="minorBidi"/>
          <w:noProof/>
          <w:szCs w:val="22"/>
        </w:rPr>
        <w:drawing>
          <wp:inline distT="0" distB="0" distL="0" distR="0" wp14:anchorId="480671AF" wp14:editId="3A440FA1">
            <wp:extent cx="2865120" cy="2865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5120" cy="2865120"/>
                    </a:xfrm>
                    <a:prstGeom prst="rect">
                      <a:avLst/>
                    </a:prstGeom>
                    <a:noFill/>
                  </pic:spPr>
                </pic:pic>
              </a:graphicData>
            </a:graphic>
          </wp:inline>
        </w:drawing>
      </w:r>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 </w:t>
      </w: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Show a location on the edge of the photograph that receives ‘red-shifted’ waves and label it “red shift”.</w:t>
      </w:r>
      <w:r w:rsidRPr="008D2F61">
        <w:rPr>
          <w:rFonts w:eastAsiaTheme="minorHAnsi" w:cstheme="minorBidi"/>
          <w:szCs w:val="22"/>
          <w:lang w:eastAsia="en-US"/>
        </w:rPr>
        <w:tab/>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(1 mark)</w:t>
      </w: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652AB3" w:rsidP="008D2F61">
      <w:pPr>
        <w:numPr>
          <w:ilvl w:val="0"/>
          <w:numId w:val="45"/>
        </w:numPr>
        <w:spacing w:line="259" w:lineRule="auto"/>
        <w:contextualSpacing/>
        <w:rPr>
          <w:rFonts w:eastAsiaTheme="minorHAnsi" w:cstheme="minorBidi"/>
          <w:szCs w:val="22"/>
          <w:lang w:eastAsia="en-US"/>
        </w:rPr>
      </w:pPr>
      <w:r>
        <w:rPr>
          <w:rFonts w:eastAsiaTheme="minorHAnsi" w:cstheme="minorBidi"/>
          <w:szCs w:val="22"/>
          <w:lang w:eastAsia="en-US"/>
        </w:rPr>
        <w:t>Describe how</w:t>
      </w:r>
      <w:r w:rsidR="008D2F61" w:rsidRPr="008D2F61">
        <w:rPr>
          <w:rFonts w:eastAsiaTheme="minorHAnsi" w:cstheme="minorBidi"/>
          <w:szCs w:val="22"/>
          <w:lang w:eastAsia="en-US"/>
        </w:rPr>
        <w:t xml:space="preserve"> the wave speed differ</w:t>
      </w:r>
      <w:r>
        <w:rPr>
          <w:rFonts w:eastAsiaTheme="minorHAnsi" w:cstheme="minorBidi"/>
          <w:szCs w:val="22"/>
          <w:lang w:eastAsia="en-US"/>
        </w:rPr>
        <w:t>s</w:t>
      </w:r>
      <w:r w:rsidR="008D2F61" w:rsidRPr="008D2F61">
        <w:rPr>
          <w:rFonts w:eastAsiaTheme="minorHAnsi" w:cstheme="minorBidi"/>
          <w:szCs w:val="22"/>
          <w:lang w:eastAsia="en-US"/>
        </w:rPr>
        <w:t xml:space="preserve"> at this location, compared to a location receiving ‘blue-shifted’ waves?</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(1 mark)</w:t>
      </w:r>
    </w:p>
    <w:p w:rsidR="008D2F61" w:rsidRP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numPr>
          <w:ilvl w:val="0"/>
          <w:numId w:val="45"/>
        </w:numPr>
        <w:spacing w:line="259" w:lineRule="auto"/>
        <w:contextualSpacing/>
        <w:rPr>
          <w:rFonts w:eastAsiaTheme="minorHAnsi" w:cstheme="minorBidi"/>
          <w:szCs w:val="22"/>
          <w:lang w:eastAsia="en-US"/>
        </w:rPr>
      </w:pPr>
      <w:r w:rsidRPr="008D2F61">
        <w:rPr>
          <w:rFonts w:eastAsiaTheme="minorHAnsi" w:cstheme="minorBidi"/>
          <w:szCs w:val="22"/>
          <w:lang w:eastAsia="en-US"/>
        </w:rPr>
        <w:t xml:space="preserve">An alternative to the Big Bang Theory of the universe is the “steady state theory” although it is not widely accepted. Describe </w:t>
      </w:r>
      <w:r w:rsidR="00652AB3">
        <w:rPr>
          <w:rFonts w:eastAsiaTheme="minorHAnsi" w:cstheme="minorBidi"/>
          <w:szCs w:val="22"/>
          <w:lang w:eastAsia="en-US"/>
        </w:rPr>
        <w:t>two (</w:t>
      </w:r>
      <w:r w:rsidRPr="008D2F61">
        <w:rPr>
          <w:rFonts w:eastAsiaTheme="minorHAnsi" w:cstheme="minorBidi"/>
          <w:szCs w:val="22"/>
          <w:lang w:eastAsia="en-US"/>
        </w:rPr>
        <w:t>2</w:t>
      </w:r>
      <w:r w:rsidR="00652AB3">
        <w:rPr>
          <w:rFonts w:eastAsiaTheme="minorHAnsi" w:cstheme="minorBidi"/>
          <w:szCs w:val="22"/>
          <w:lang w:eastAsia="en-US"/>
        </w:rPr>
        <w:t>)</w:t>
      </w:r>
      <w:r w:rsidRPr="008D2F61">
        <w:rPr>
          <w:rFonts w:eastAsiaTheme="minorHAnsi" w:cstheme="minorBidi"/>
          <w:szCs w:val="22"/>
          <w:lang w:eastAsia="en-US"/>
        </w:rPr>
        <w:t xml:space="preserve"> features of the steady state theory.</w:t>
      </w:r>
    </w:p>
    <w:p w:rsidR="008D2F61" w:rsidRPr="008D2F61" w:rsidRDefault="008D2F61" w:rsidP="008D2F61">
      <w:pPr>
        <w:jc w:val="right"/>
        <w:rPr>
          <w:rFonts w:eastAsiaTheme="minorHAnsi" w:cstheme="minorBidi"/>
          <w:szCs w:val="22"/>
          <w:lang w:eastAsia="en-US"/>
        </w:rPr>
      </w:pPr>
      <w:r w:rsidRPr="008D2F61">
        <w:rPr>
          <w:rFonts w:eastAsiaTheme="minorHAnsi" w:cstheme="minorBidi"/>
          <w:szCs w:val="22"/>
          <w:lang w:eastAsia="en-US"/>
        </w:rPr>
        <w:t>(2 marks)</w:t>
      </w:r>
    </w:p>
    <w:p w:rsidR="008D2F61" w:rsidRPr="008D2F61" w:rsidRDefault="008D2F61" w:rsidP="008D2F61">
      <w:pPr>
        <w:jc w:val="right"/>
        <w:rPr>
          <w:rFonts w:eastAsiaTheme="minorHAnsi" w:cstheme="minorBidi"/>
          <w:szCs w:val="22"/>
          <w:lang w:eastAsia="en-US"/>
        </w:rPr>
      </w:pPr>
    </w:p>
    <w:p w:rsidR="008D2F61" w:rsidRPr="008D2F61" w:rsidRDefault="008D2F61" w:rsidP="008D2F61">
      <w:pPr>
        <w:jc w:val="right"/>
        <w:rPr>
          <w:rFonts w:eastAsiaTheme="minorHAnsi" w:cstheme="minorBidi"/>
          <w:szCs w:val="22"/>
          <w:lang w:eastAsia="en-US"/>
        </w:rPr>
      </w:pPr>
    </w:p>
    <w:p w:rsidR="008D2F61" w:rsidRPr="008D2F61" w:rsidRDefault="008D2F61" w:rsidP="008D2F61">
      <w:pPr>
        <w:jc w:val="right"/>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8D2F61" w:rsidRPr="008D2F61" w:rsidRDefault="008D2F61" w:rsidP="008D2F61">
      <w:pPr>
        <w:rPr>
          <w:rFonts w:eastAsiaTheme="minorHAnsi" w:cstheme="minorBidi"/>
          <w:szCs w:val="22"/>
          <w:lang w:eastAsia="en-US"/>
        </w:rPr>
      </w:pPr>
    </w:p>
    <w:p w:rsidR="004A637F" w:rsidRPr="004A637F" w:rsidRDefault="004A637F" w:rsidP="004A637F">
      <w:pPr>
        <w:rPr>
          <w:rFonts w:cs="Arial"/>
        </w:rPr>
      </w:pPr>
    </w:p>
    <w:p w:rsidR="004A637F" w:rsidRPr="004A637F" w:rsidRDefault="004A637F" w:rsidP="004A637F">
      <w:pPr>
        <w:rPr>
          <w:rFonts w:cs="Arial"/>
        </w:rPr>
      </w:pPr>
    </w:p>
    <w:p w:rsidR="004A637F" w:rsidRDefault="004A637F" w:rsidP="004A637F">
      <w:pPr>
        <w:rPr>
          <w:rFonts w:cs="Arial"/>
        </w:rPr>
      </w:pPr>
    </w:p>
    <w:p w:rsidR="008D2F61" w:rsidRDefault="008D2F61" w:rsidP="004A637F">
      <w:pPr>
        <w:rPr>
          <w:rFonts w:cs="Arial"/>
        </w:rPr>
      </w:pPr>
    </w:p>
    <w:p w:rsidR="008D2F61" w:rsidRDefault="008D2F61" w:rsidP="004A637F">
      <w:pPr>
        <w:rPr>
          <w:rFonts w:cs="Arial"/>
        </w:rPr>
      </w:pPr>
    </w:p>
    <w:p w:rsidR="008D2F61" w:rsidRDefault="008D2F61" w:rsidP="004A637F">
      <w:pPr>
        <w:rPr>
          <w:rFonts w:cs="Arial"/>
        </w:rPr>
      </w:pPr>
    </w:p>
    <w:p w:rsidR="008D2F61" w:rsidRDefault="008D2F61" w:rsidP="004A637F">
      <w:pPr>
        <w:rPr>
          <w:rFonts w:cs="Arial"/>
        </w:rPr>
      </w:pPr>
    </w:p>
    <w:p w:rsidR="008D2F61" w:rsidRDefault="008D2F61" w:rsidP="004A637F">
      <w:pPr>
        <w:rPr>
          <w:rFonts w:cs="Arial"/>
        </w:rPr>
      </w:pPr>
    </w:p>
    <w:p w:rsidR="008D2F61" w:rsidRDefault="008D2F61" w:rsidP="004A637F">
      <w:pPr>
        <w:rPr>
          <w:rFonts w:cs="Arial"/>
        </w:rPr>
      </w:pPr>
    </w:p>
    <w:p w:rsidR="002E2916" w:rsidRPr="004A637F" w:rsidRDefault="002E2916" w:rsidP="004A637F">
      <w:pPr>
        <w:rPr>
          <w:rFonts w:cs="Arial"/>
        </w:rPr>
      </w:pPr>
    </w:p>
    <w:p w:rsidR="004A637F" w:rsidRPr="004A637F" w:rsidRDefault="004A637F" w:rsidP="004A637F">
      <w:pPr>
        <w:jc w:val="center"/>
        <w:rPr>
          <w:rFonts w:cs="Arial"/>
          <w:b/>
          <w:sz w:val="28"/>
          <w:szCs w:val="28"/>
        </w:rPr>
      </w:pPr>
      <w:r w:rsidRPr="004A637F">
        <w:rPr>
          <w:rFonts w:cs="Arial"/>
          <w:b/>
          <w:sz w:val="28"/>
          <w:szCs w:val="28"/>
        </w:rPr>
        <w:t>END OF EXAMINATION</w:t>
      </w:r>
    </w:p>
    <w:p w:rsidR="004A637F" w:rsidRDefault="004A637F">
      <w:pPr>
        <w:spacing w:after="160" w:line="259" w:lineRule="auto"/>
        <w:rPr>
          <w:rFonts w:cs="Arial"/>
          <w:b/>
          <w:bCs/>
          <w:iCs/>
          <w:szCs w:val="22"/>
        </w:rPr>
      </w:pPr>
      <w:r>
        <w:rPr>
          <w:rFonts w:cs="Arial"/>
          <w:b/>
          <w:bCs/>
          <w:iCs/>
          <w:szCs w:val="22"/>
        </w:rPr>
        <w:br w:type="page"/>
      </w:r>
    </w:p>
    <w:p w:rsidR="0065550C" w:rsidRPr="00E64CDD" w:rsidRDefault="0065550C" w:rsidP="0065550C">
      <w:pPr>
        <w:tabs>
          <w:tab w:val="right" w:leader="underscore" w:pos="9360"/>
        </w:tabs>
        <w:rPr>
          <w:rFonts w:cs="Arial"/>
          <w:b/>
          <w:bCs/>
          <w:iCs/>
          <w:szCs w:val="22"/>
        </w:rPr>
      </w:pPr>
      <w:r w:rsidRPr="00E64CDD">
        <w:rPr>
          <w:rFonts w:cs="Arial"/>
          <w:b/>
          <w:bCs/>
          <w:iCs/>
          <w:szCs w:val="22"/>
        </w:rPr>
        <w:lastRenderedPageBreak/>
        <w:t>Additional working space</w:t>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Default="0065550C" w:rsidP="0065550C">
      <w:pPr>
        <w:tabs>
          <w:tab w:val="right" w:leader="underscore" w:pos="9360"/>
        </w:tabs>
        <w:spacing w:before="420"/>
        <w:rPr>
          <w:rFonts w:cs="Arial"/>
          <w:sz w:val="6"/>
          <w:szCs w:val="6"/>
        </w:rPr>
      </w:pPr>
      <w:r w:rsidRPr="00E64CDD">
        <w:rPr>
          <w:rFonts w:cs="Arial"/>
          <w:sz w:val="6"/>
          <w:szCs w:val="6"/>
        </w:rPr>
        <w:tab/>
      </w:r>
    </w:p>
    <w:p w:rsidR="0065550C" w:rsidRDefault="0065550C" w:rsidP="0065550C">
      <w:pPr>
        <w:tabs>
          <w:tab w:val="right" w:leader="underscore" w:pos="9360"/>
        </w:tabs>
        <w:rPr>
          <w:rFonts w:cs="Arial"/>
          <w:sz w:val="6"/>
          <w:szCs w:val="6"/>
        </w:rPr>
      </w:pPr>
    </w:p>
    <w:p w:rsidR="0065550C" w:rsidRPr="00E64CDD" w:rsidRDefault="0065550C" w:rsidP="0065550C">
      <w:pPr>
        <w:tabs>
          <w:tab w:val="right" w:leader="underscore" w:pos="9360"/>
        </w:tabs>
        <w:rPr>
          <w:rFonts w:cs="Arial"/>
          <w:b/>
          <w:bCs/>
          <w:iCs/>
          <w:szCs w:val="22"/>
        </w:rPr>
      </w:pPr>
      <w:r>
        <w:rPr>
          <w:rFonts w:cs="Arial"/>
          <w:b/>
          <w:bCs/>
          <w:szCs w:val="22"/>
        </w:rPr>
        <w:br w:type="page"/>
      </w:r>
      <w:r w:rsidRPr="00E64CDD">
        <w:rPr>
          <w:rFonts w:cs="Arial"/>
          <w:b/>
          <w:bCs/>
          <w:iCs/>
          <w:szCs w:val="22"/>
        </w:rPr>
        <w:lastRenderedPageBreak/>
        <w:t xml:space="preserve"> Additional working space</w:t>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rsidR="0065550C" w:rsidRDefault="0065550C" w:rsidP="0065550C">
      <w:pPr>
        <w:tabs>
          <w:tab w:val="right" w:leader="underscore" w:pos="9360"/>
        </w:tabs>
        <w:spacing w:before="420"/>
        <w:rPr>
          <w:rFonts w:cs="Arial"/>
          <w:sz w:val="6"/>
          <w:szCs w:val="6"/>
        </w:rPr>
      </w:pPr>
      <w:r w:rsidRPr="00E64CDD">
        <w:rPr>
          <w:rFonts w:cs="Arial"/>
          <w:sz w:val="6"/>
          <w:szCs w:val="6"/>
        </w:rPr>
        <w:tab/>
      </w:r>
    </w:p>
    <w:p w:rsidR="0065550C" w:rsidRDefault="0065550C" w:rsidP="0065550C">
      <w:pPr>
        <w:tabs>
          <w:tab w:val="right" w:leader="underscore" w:pos="9360"/>
        </w:tabs>
        <w:rPr>
          <w:rFonts w:cs="Arial"/>
          <w:sz w:val="6"/>
          <w:szCs w:val="6"/>
        </w:rPr>
      </w:pPr>
      <w:r>
        <w:rPr>
          <w:rFonts w:cs="Arial"/>
          <w:sz w:val="6"/>
          <w:szCs w:val="6"/>
        </w:rPr>
        <w:t xml:space="preserve"> </w:t>
      </w:r>
    </w:p>
    <w:p w:rsidR="00D856AB" w:rsidRDefault="00D856AB">
      <w:pPr>
        <w:spacing w:after="160" w:line="259" w:lineRule="auto"/>
        <w:rPr>
          <w:rFonts w:cs="Arial"/>
          <w:b/>
          <w:bCs/>
          <w:iCs/>
          <w:szCs w:val="22"/>
        </w:rPr>
      </w:pPr>
      <w:r>
        <w:rPr>
          <w:rFonts w:cs="Arial"/>
          <w:b/>
          <w:bCs/>
          <w:iCs/>
          <w:szCs w:val="22"/>
        </w:rPr>
        <w:br w:type="page"/>
      </w:r>
      <w:r w:rsidR="008D2F61">
        <w:rPr>
          <w:rFonts w:cs="Arial"/>
          <w:b/>
          <w:bCs/>
          <w:iCs/>
          <w:szCs w:val="22"/>
        </w:rPr>
        <w:lastRenderedPageBreak/>
        <w:t>Acknowledgements</w:t>
      </w:r>
    </w:p>
    <w:p w:rsidR="008D2F61" w:rsidRDefault="008D2F61" w:rsidP="008D2F61">
      <w:pPr>
        <w:spacing w:line="259" w:lineRule="auto"/>
      </w:pPr>
    </w:p>
    <w:p w:rsidR="008D2F61" w:rsidRPr="008D2F61" w:rsidRDefault="008D2F61" w:rsidP="008D2F61">
      <w:pPr>
        <w:spacing w:line="259" w:lineRule="auto"/>
        <w:rPr>
          <w:b/>
        </w:rPr>
      </w:pPr>
      <w:r w:rsidRPr="008D2F61">
        <w:rPr>
          <w:b/>
        </w:rPr>
        <w:t>Question 20</w:t>
      </w:r>
    </w:p>
    <w:p w:rsidR="008D2F61" w:rsidRDefault="008D2F61" w:rsidP="008D2F61">
      <w:pPr>
        <w:spacing w:line="259" w:lineRule="auto"/>
      </w:pPr>
    </w:p>
    <w:p w:rsidR="008D2F61" w:rsidRDefault="008D2F61" w:rsidP="008D2F61">
      <w:pPr>
        <w:spacing w:line="259" w:lineRule="auto"/>
      </w:pPr>
      <w:r>
        <w:t>Adapted from</w:t>
      </w:r>
    </w:p>
    <w:p w:rsidR="008D2F61" w:rsidRDefault="009D588D" w:rsidP="008D2F61">
      <w:pPr>
        <w:spacing w:line="259" w:lineRule="auto"/>
      </w:pPr>
      <w:hyperlink r:id="rId43" w:history="1">
        <w:r w:rsidR="008D2F61" w:rsidRPr="00D01E7F">
          <w:rPr>
            <w:rStyle w:val="Hyperlink"/>
          </w:rPr>
          <w:t>https://en.wikipedia.org/wiki/Large_Hadron_Collider</w:t>
        </w:r>
      </w:hyperlink>
    </w:p>
    <w:p w:rsidR="008D2F61" w:rsidRPr="004F6161" w:rsidRDefault="008D2F61" w:rsidP="008D2F61">
      <w:pPr>
        <w:spacing w:line="259" w:lineRule="auto"/>
      </w:pPr>
    </w:p>
    <w:p w:rsidR="008D2F61" w:rsidRPr="004F6161" w:rsidRDefault="008D2F61" w:rsidP="008D2F61">
      <w:pPr>
        <w:jc w:val="right"/>
      </w:pPr>
    </w:p>
    <w:p w:rsidR="008D2F61" w:rsidRDefault="008D2F61" w:rsidP="008D2F61">
      <w:pPr>
        <w:rPr>
          <w:rFonts w:eastAsiaTheme="minorHAnsi" w:cstheme="minorBidi"/>
          <w:b/>
          <w:szCs w:val="22"/>
          <w:lang w:eastAsia="en-US"/>
        </w:rPr>
      </w:pPr>
      <w:r w:rsidRPr="008D2F61">
        <w:rPr>
          <w:rFonts w:eastAsiaTheme="minorHAnsi" w:cstheme="minorBidi"/>
          <w:b/>
          <w:szCs w:val="22"/>
          <w:lang w:eastAsia="en-US"/>
        </w:rPr>
        <w:t xml:space="preserve">Question 21 </w:t>
      </w:r>
    </w:p>
    <w:p w:rsidR="008D2F61" w:rsidRPr="008D2F61" w:rsidRDefault="008D2F61" w:rsidP="008D2F61">
      <w:pPr>
        <w:rPr>
          <w:rFonts w:eastAsiaTheme="minorHAnsi" w:cstheme="minorBidi"/>
          <w:b/>
          <w:szCs w:val="22"/>
          <w:lang w:eastAsia="en-US"/>
        </w:rPr>
      </w:pPr>
    </w:p>
    <w:p w:rsidR="008D2F61" w:rsidRPr="008D2F61" w:rsidRDefault="009D588D" w:rsidP="008D2F61">
      <w:pPr>
        <w:rPr>
          <w:rFonts w:eastAsiaTheme="minorHAnsi" w:cstheme="minorBidi"/>
          <w:szCs w:val="22"/>
          <w:lang w:eastAsia="en-US"/>
        </w:rPr>
      </w:pPr>
      <w:hyperlink r:id="rId44" w:history="1">
        <w:r w:rsidR="008D2F61" w:rsidRPr="008D2F61">
          <w:rPr>
            <w:rFonts w:eastAsiaTheme="minorHAnsi" w:cstheme="minorBidi"/>
            <w:color w:val="0563C1" w:themeColor="hyperlink"/>
            <w:szCs w:val="22"/>
            <w:u w:val="single"/>
            <w:lang w:eastAsia="en-US"/>
          </w:rPr>
          <w:t>https://commons.wikimedia.org/wiki/File:Doppler_effect.svg</w:t>
        </w:r>
      </w:hyperlink>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Public domain</w:t>
      </w:r>
    </w:p>
    <w:p w:rsidR="008D2F61" w:rsidRPr="008D2F61" w:rsidRDefault="008D2F61" w:rsidP="008D2F61">
      <w:pPr>
        <w:rPr>
          <w:rFonts w:eastAsiaTheme="minorHAnsi" w:cstheme="minorBidi"/>
          <w:szCs w:val="22"/>
          <w:lang w:eastAsia="en-US"/>
        </w:rPr>
      </w:pPr>
    </w:p>
    <w:p w:rsidR="008D2F61" w:rsidRPr="008D2F61" w:rsidRDefault="009D588D" w:rsidP="008D2F61">
      <w:pPr>
        <w:rPr>
          <w:rFonts w:eastAsiaTheme="minorHAnsi" w:cstheme="minorBidi"/>
          <w:szCs w:val="22"/>
          <w:lang w:eastAsia="en-US"/>
        </w:rPr>
      </w:pPr>
      <w:hyperlink r:id="rId45" w:history="1">
        <w:r w:rsidR="008D2F61" w:rsidRPr="008D2F61">
          <w:rPr>
            <w:rFonts w:eastAsiaTheme="minorHAnsi" w:cstheme="minorBidi"/>
            <w:color w:val="0563C1" w:themeColor="hyperlink"/>
            <w:szCs w:val="22"/>
            <w:u w:val="single"/>
            <w:lang w:eastAsia="en-US"/>
          </w:rPr>
          <w:t>https://commons.wikimedia.org/wiki/File:Hubble_constant.JPG?uselang=en-gb</w:t>
        </w:r>
      </w:hyperlink>
    </w:p>
    <w:p w:rsidR="008D2F61" w:rsidRPr="008D2F61" w:rsidRDefault="008D2F61" w:rsidP="008D2F61">
      <w:pPr>
        <w:rPr>
          <w:rFonts w:eastAsiaTheme="minorHAnsi" w:cstheme="minorBidi"/>
          <w:szCs w:val="22"/>
          <w:lang w:eastAsia="en-US"/>
        </w:rPr>
      </w:pPr>
      <w:r w:rsidRPr="008D2F61">
        <w:rPr>
          <w:rFonts w:eastAsiaTheme="minorHAnsi" w:cstheme="minorBidi"/>
          <w:szCs w:val="22"/>
          <w:lang w:eastAsia="en-US"/>
        </w:rPr>
        <w:t xml:space="preserve">Creative Commons Attribution-Share Alike 3.0 </w:t>
      </w:r>
      <w:proofErr w:type="spellStart"/>
      <w:r w:rsidRPr="008D2F61">
        <w:rPr>
          <w:rFonts w:eastAsiaTheme="minorHAnsi" w:cstheme="minorBidi"/>
          <w:szCs w:val="22"/>
          <w:lang w:eastAsia="en-US"/>
        </w:rPr>
        <w:t>unported</w:t>
      </w:r>
      <w:proofErr w:type="spellEnd"/>
      <w:r w:rsidRPr="008D2F61">
        <w:rPr>
          <w:rFonts w:eastAsiaTheme="minorHAnsi" w:cstheme="minorBidi"/>
          <w:szCs w:val="22"/>
          <w:lang w:eastAsia="en-US"/>
        </w:rPr>
        <w:t xml:space="preserve"> licence.</w:t>
      </w:r>
    </w:p>
    <w:p w:rsidR="008D2F61" w:rsidRDefault="008D2F61">
      <w:pPr>
        <w:spacing w:after="160" w:line="259" w:lineRule="auto"/>
        <w:rPr>
          <w:rFonts w:cs="Arial"/>
          <w:b/>
          <w:bCs/>
          <w:iCs/>
          <w:szCs w:val="22"/>
        </w:rPr>
      </w:pPr>
    </w:p>
    <w:sectPr w:rsidR="008D2F61" w:rsidSect="001D70A3">
      <w:footerReference w:type="even" r:id="rId46"/>
      <w:footerReference w:type="default" r:id="rId47"/>
      <w:footerReference w:type="first" r:id="rId48"/>
      <w:type w:val="continuous"/>
      <w:pgSz w:w="11906" w:h="16838" w:code="9"/>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92" w:rsidRDefault="007C3892">
      <w:r>
        <w:separator/>
      </w:r>
    </w:p>
  </w:endnote>
  <w:endnote w:type="continuationSeparator" w:id="0">
    <w:p w:rsidR="007C3892" w:rsidRDefault="007C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4B2BDE" w:rsidRDefault="007C3892" w:rsidP="008518F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rsidR="007C3892" w:rsidRDefault="007C3892" w:rsidP="008518F3">
    <w:pPr>
      <w:tabs>
        <w:tab w:val="center" w:pos="4153"/>
        <w:tab w:val="right" w:pos="8306"/>
      </w:tabs>
      <w:jc w:val="center"/>
      <w:rPr>
        <w:rFonts w:cs="Arial"/>
        <w:sz w:val="16"/>
        <w:szCs w:val="16"/>
      </w:rPr>
    </w:pPr>
    <w:r w:rsidRPr="004B2BDE">
      <w:rPr>
        <w:rFonts w:cs="Arial"/>
        <w:sz w:val="16"/>
        <w:szCs w:val="16"/>
      </w:rPr>
      <w:t>© WATP</w:t>
    </w:r>
  </w:p>
  <w:p w:rsidR="007C3892" w:rsidRPr="00D95E67" w:rsidRDefault="007C3892" w:rsidP="008518F3">
    <w:pPr>
      <w:tabs>
        <w:tab w:val="center" w:pos="4153"/>
        <w:tab w:val="right" w:pos="8306"/>
      </w:tabs>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4B2BDE" w:rsidRDefault="007C3892"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7C3892" w:rsidRDefault="007C3892" w:rsidP="008518F3">
    <w:pPr>
      <w:tabs>
        <w:tab w:val="center" w:pos="4153"/>
        <w:tab w:val="right" w:pos="8306"/>
      </w:tabs>
      <w:jc w:val="center"/>
      <w:rPr>
        <w:rFonts w:cs="Arial"/>
        <w:sz w:val="16"/>
        <w:szCs w:val="16"/>
      </w:rPr>
    </w:pPr>
    <w:r w:rsidRPr="004B2BDE">
      <w:rPr>
        <w:rFonts w:cs="Arial"/>
        <w:sz w:val="16"/>
        <w:szCs w:val="16"/>
      </w:rPr>
      <w:t>© WATP</w:t>
    </w:r>
  </w:p>
  <w:p w:rsidR="007C3892" w:rsidRPr="00C401AF" w:rsidRDefault="007C3892" w:rsidP="008518F3">
    <w:pPr>
      <w:tabs>
        <w:tab w:val="center" w:pos="4153"/>
        <w:tab w:val="right" w:pos="8306"/>
      </w:tabs>
      <w:jc w:val="center"/>
      <w:rPr>
        <w:rFonts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4B2BDE" w:rsidRDefault="007C3892"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7C3892" w:rsidRPr="00D95E67" w:rsidRDefault="007C3892"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4B2BDE" w:rsidRDefault="007C3892" w:rsidP="001D70A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7C3892" w:rsidRPr="00C401AF" w:rsidRDefault="007C3892" w:rsidP="001D70A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722CB5" w:rsidRDefault="007C3892" w:rsidP="00EF37FE">
    <w:pPr>
      <w:pBdr>
        <w:bottom w:val="single" w:sz="4" w:space="1" w:color="auto"/>
      </w:pBdr>
      <w:tabs>
        <w:tab w:val="center" w:pos="4153"/>
        <w:tab w:val="right" w:pos="8306"/>
      </w:tabs>
      <w:jc w:val="center"/>
      <w:rPr>
        <w:rFonts w:cs="Arial"/>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4B2BDE" w:rsidRDefault="007C3892" w:rsidP="001D70A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7C3892" w:rsidRPr="00C401AF" w:rsidRDefault="007C3892" w:rsidP="001D70A3">
    <w:pPr>
      <w:tabs>
        <w:tab w:val="center" w:pos="4153"/>
        <w:tab w:val="right" w:pos="8306"/>
      </w:tabs>
      <w:jc w:val="center"/>
      <w:rPr>
        <w:rFonts w:cs="Arial"/>
        <w:sz w:val="16"/>
        <w:szCs w:val="16"/>
      </w:rPr>
    </w:pPr>
    <w:r w:rsidRPr="004B2BDE">
      <w:rPr>
        <w:rFonts w:cs="Arial"/>
        <w:sz w:val="16"/>
        <w:szCs w:val="16"/>
      </w:rPr>
      <w:t>© WATP</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C401AF" w:rsidRDefault="007C3892" w:rsidP="001D70A3">
    <w:pPr>
      <w:tabs>
        <w:tab w:val="center" w:pos="4153"/>
        <w:tab w:val="right" w:pos="8306"/>
      </w:tabs>
      <w:jc w:val="center"/>
      <w:rPr>
        <w:rFonts w:cs="Arial"/>
        <w:sz w:val="16"/>
        <w:szCs w:val="16"/>
      </w:rPr>
    </w:pPr>
    <w:r w:rsidRPr="004B2BDE">
      <w:rPr>
        <w:rFonts w:cs="Arial"/>
        <w:sz w:val="16"/>
        <w:szCs w:val="16"/>
      </w:rPr>
      <w:t>© WATP</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Default="007C3892" w:rsidP="008518F3">
    <w:pPr>
      <w:tabs>
        <w:tab w:val="center" w:pos="4153"/>
        <w:tab w:val="right" w:pos="8306"/>
      </w:tabs>
      <w:jc w:val="center"/>
      <w:rPr>
        <w:rFonts w:cs="Arial"/>
        <w:sz w:val="16"/>
        <w:szCs w:val="16"/>
      </w:rPr>
    </w:pPr>
    <w:r w:rsidRPr="004B2BDE">
      <w:rPr>
        <w:rFonts w:cs="Arial"/>
        <w:sz w:val="16"/>
        <w:szCs w:val="16"/>
      </w:rPr>
      <w:t>© WATP</w:t>
    </w:r>
  </w:p>
  <w:p w:rsidR="007C3892" w:rsidRPr="00C401AF" w:rsidRDefault="007C3892" w:rsidP="008518F3">
    <w:pPr>
      <w:tabs>
        <w:tab w:val="center" w:pos="4153"/>
        <w:tab w:val="right" w:pos="8306"/>
      </w:tabs>
      <w:jc w:val="center"/>
      <w:rPr>
        <w:rFonts w:cs="Arial"/>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C401AF" w:rsidRDefault="007C3892" w:rsidP="001D70A3">
    <w:pPr>
      <w:tabs>
        <w:tab w:val="center" w:pos="4153"/>
        <w:tab w:val="right" w:pos="8306"/>
      </w:tabs>
      <w:jc w:val="center"/>
      <w:rPr>
        <w:rFonts w:cs="Arial"/>
        <w:sz w:val="16"/>
        <w:szCs w:val="16"/>
      </w:rPr>
    </w:pPr>
    <w:r w:rsidRPr="004B2BDE">
      <w:rPr>
        <w:rFonts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92" w:rsidRDefault="007C3892">
      <w:r>
        <w:separator/>
      </w:r>
    </w:p>
  </w:footnote>
  <w:footnote w:type="continuationSeparator" w:id="0">
    <w:p w:rsidR="007C3892" w:rsidRDefault="007C3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483A8E" w:rsidRDefault="007C3892"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C401AF" w:rsidRDefault="007C3892"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Stage 3 201</w:t>
    </w:r>
    <w:r>
      <w:rPr>
        <w:rFonts w:cs="Arial"/>
        <w:sz w:val="20"/>
        <w:szCs w:val="20"/>
        <w:lang w:eastAsia="ja-JP"/>
      </w:rPr>
      <w:t>5</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483A8E" w:rsidRDefault="007C3892"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A02FB6">
      <w:rPr>
        <w:rStyle w:val="PageNumber"/>
        <w:rFonts w:cs="Arial"/>
        <w:noProof/>
        <w:sz w:val="20"/>
        <w:szCs w:val="20"/>
      </w:rPr>
      <w:t>24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ATAR 201</w:t>
    </w:r>
    <w:r>
      <w:rPr>
        <w:rStyle w:val="PageNumber"/>
        <w:rFonts w:cs="Arial"/>
        <w:sz w:val="20"/>
        <w:szCs w:val="20"/>
        <w:lang w:eastAsia="ja-JP"/>
      </w:rPr>
      <w:t>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C401AF" w:rsidRDefault="007C3892"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Units 3 &amp; 4</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A02FB6">
      <w:rPr>
        <w:rStyle w:val="PageNumber"/>
        <w:rFonts w:cs="Arial"/>
        <w:noProof/>
        <w:sz w:val="20"/>
        <w:szCs w:val="20"/>
      </w:rPr>
      <w:t>25</w:t>
    </w:r>
    <w:r w:rsidRPr="00C401AF">
      <w:rPr>
        <w:rStyle w:val="PageNumber"/>
        <w:rFonts w:cs="Arial"/>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92" w:rsidRPr="00D95E67" w:rsidRDefault="007C3892"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A02FB6">
      <w:rPr>
        <w:rStyle w:val="PageNumber"/>
        <w:rFonts w:cs="Arial"/>
        <w:noProof/>
        <w:sz w:val="20"/>
        <w:szCs w:val="20"/>
      </w:rPr>
      <w:t>33</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Busselton SHS Physics Units 3 &amp;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DE"/>
    <w:multiLevelType w:val="hybridMultilevel"/>
    <w:tmpl w:val="7F66DA0A"/>
    <w:lvl w:ilvl="0" w:tplc="C2D4E494">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9A78FF"/>
    <w:multiLevelType w:val="hybridMultilevel"/>
    <w:tmpl w:val="45ECD51E"/>
    <w:lvl w:ilvl="0" w:tplc="FEE8BEBE">
      <w:start w:val="4"/>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A07CD6"/>
    <w:multiLevelType w:val="hybridMultilevel"/>
    <w:tmpl w:val="3200829E"/>
    <w:lvl w:ilvl="0" w:tplc="3F04091E">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0C2826"/>
    <w:multiLevelType w:val="hybridMultilevel"/>
    <w:tmpl w:val="971822D6"/>
    <w:lvl w:ilvl="0" w:tplc="FA2AB1EA">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2001E8"/>
    <w:multiLevelType w:val="hybridMultilevel"/>
    <w:tmpl w:val="8CCE2D1E"/>
    <w:lvl w:ilvl="0" w:tplc="C7E2CB66">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4174CF"/>
    <w:multiLevelType w:val="hybridMultilevel"/>
    <w:tmpl w:val="15BE5D5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DD783F"/>
    <w:multiLevelType w:val="hybridMultilevel"/>
    <w:tmpl w:val="FD24FD0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C056A5"/>
    <w:multiLevelType w:val="hybridMultilevel"/>
    <w:tmpl w:val="398AB9FE"/>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34B37E1"/>
    <w:multiLevelType w:val="hybridMultilevel"/>
    <w:tmpl w:val="3B1ADC42"/>
    <w:lvl w:ilvl="0" w:tplc="04090017">
      <w:start w:val="1"/>
      <w:numFmt w:val="lowerLetter"/>
      <w:lvlText w:val="%1)"/>
      <w:lvlJc w:val="left"/>
      <w:pPr>
        <w:ind w:left="397"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5207C43"/>
    <w:multiLevelType w:val="hybridMultilevel"/>
    <w:tmpl w:val="3FF4E06C"/>
    <w:lvl w:ilvl="0" w:tplc="2E909D86">
      <w:start w:val="3"/>
      <w:numFmt w:val="bullet"/>
      <w:lvlText w:val="•"/>
      <w:lvlJc w:val="left"/>
      <w:pPr>
        <w:ind w:left="720" w:hanging="360"/>
      </w:pPr>
      <w:rPr>
        <w:rFonts w:ascii="Calibri" w:eastAsia="MS Mincho" w:hAnsi="Calibri" w:cs="Goudy Old Style" w:hint="default"/>
        <w:sz w:val="52"/>
        <w:szCs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63408E"/>
    <w:multiLevelType w:val="hybridMultilevel"/>
    <w:tmpl w:val="4ED84A10"/>
    <w:lvl w:ilvl="0" w:tplc="F5381462">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5B2AE1"/>
    <w:multiLevelType w:val="hybridMultilevel"/>
    <w:tmpl w:val="4EFED6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F807456"/>
    <w:multiLevelType w:val="hybridMultilevel"/>
    <w:tmpl w:val="3938A8FC"/>
    <w:lvl w:ilvl="0" w:tplc="5822A7B4">
      <w:start w:val="1"/>
      <w:numFmt w:val="lowerLetter"/>
      <w:lvlText w:val="%1)"/>
      <w:lvlJc w:val="left"/>
      <w:pPr>
        <w:ind w:left="340" w:hanging="28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CF6579"/>
    <w:multiLevelType w:val="hybridMultilevel"/>
    <w:tmpl w:val="2550BE6A"/>
    <w:lvl w:ilvl="0" w:tplc="5ABE9ACE">
      <w:start w:val="6"/>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D86E3F"/>
    <w:multiLevelType w:val="hybridMultilevel"/>
    <w:tmpl w:val="5C16209E"/>
    <w:lvl w:ilvl="0" w:tplc="068EC446">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EF5704"/>
    <w:multiLevelType w:val="hybridMultilevel"/>
    <w:tmpl w:val="E51AD218"/>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18">
    <w:nsid w:val="3A3A798D"/>
    <w:multiLevelType w:val="hybridMultilevel"/>
    <w:tmpl w:val="B98A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95CD1"/>
    <w:multiLevelType w:val="hybridMultilevel"/>
    <w:tmpl w:val="A48073BC"/>
    <w:lvl w:ilvl="0" w:tplc="E9645F7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880E47"/>
    <w:multiLevelType w:val="hybridMultilevel"/>
    <w:tmpl w:val="A37EB478"/>
    <w:lvl w:ilvl="0" w:tplc="7D1ACAE8">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C64A5C"/>
    <w:multiLevelType w:val="hybridMultilevel"/>
    <w:tmpl w:val="672EB6DA"/>
    <w:lvl w:ilvl="0" w:tplc="E32C97EC">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04D1601"/>
    <w:multiLevelType w:val="hybridMultilevel"/>
    <w:tmpl w:val="A2AE8640"/>
    <w:lvl w:ilvl="0" w:tplc="8370BEF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4A4157"/>
    <w:multiLevelType w:val="hybridMultilevel"/>
    <w:tmpl w:val="EDE05E0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E11F40"/>
    <w:multiLevelType w:val="hybridMultilevel"/>
    <w:tmpl w:val="8DC43B7C"/>
    <w:lvl w:ilvl="0" w:tplc="7C1CD89C">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1E7B76"/>
    <w:multiLevelType w:val="hybridMultilevel"/>
    <w:tmpl w:val="DC22AE94"/>
    <w:lvl w:ilvl="0" w:tplc="0409001B">
      <w:start w:val="1"/>
      <w:numFmt w:val="lowerRoman"/>
      <w:lvlText w:val="%1."/>
      <w:lvlJc w:val="right"/>
      <w:pPr>
        <w:tabs>
          <w:tab w:val="num" w:pos="720"/>
        </w:tabs>
        <w:ind w:left="720" w:hanging="360"/>
      </w:pPr>
    </w:lvl>
    <w:lvl w:ilvl="1" w:tplc="E6B66494" w:tentative="1">
      <w:start w:val="1"/>
      <w:numFmt w:val="lowerLetter"/>
      <w:lvlText w:val="%2)"/>
      <w:lvlJc w:val="left"/>
      <w:pPr>
        <w:tabs>
          <w:tab w:val="num" w:pos="1440"/>
        </w:tabs>
        <w:ind w:left="1440" w:hanging="360"/>
      </w:pPr>
    </w:lvl>
    <w:lvl w:ilvl="2" w:tplc="038678BE" w:tentative="1">
      <w:start w:val="1"/>
      <w:numFmt w:val="lowerLetter"/>
      <w:lvlText w:val="%3)"/>
      <w:lvlJc w:val="left"/>
      <w:pPr>
        <w:tabs>
          <w:tab w:val="num" w:pos="2160"/>
        </w:tabs>
        <w:ind w:left="2160" w:hanging="360"/>
      </w:pPr>
    </w:lvl>
    <w:lvl w:ilvl="3" w:tplc="AB706CE2" w:tentative="1">
      <w:start w:val="1"/>
      <w:numFmt w:val="lowerLetter"/>
      <w:lvlText w:val="%4)"/>
      <w:lvlJc w:val="left"/>
      <w:pPr>
        <w:tabs>
          <w:tab w:val="num" w:pos="2880"/>
        </w:tabs>
        <w:ind w:left="2880" w:hanging="360"/>
      </w:pPr>
    </w:lvl>
    <w:lvl w:ilvl="4" w:tplc="81925600" w:tentative="1">
      <w:start w:val="1"/>
      <w:numFmt w:val="lowerLetter"/>
      <w:lvlText w:val="%5)"/>
      <w:lvlJc w:val="left"/>
      <w:pPr>
        <w:tabs>
          <w:tab w:val="num" w:pos="3600"/>
        </w:tabs>
        <w:ind w:left="3600" w:hanging="360"/>
      </w:pPr>
    </w:lvl>
    <w:lvl w:ilvl="5" w:tplc="D1D8DC9A" w:tentative="1">
      <w:start w:val="1"/>
      <w:numFmt w:val="lowerLetter"/>
      <w:lvlText w:val="%6)"/>
      <w:lvlJc w:val="left"/>
      <w:pPr>
        <w:tabs>
          <w:tab w:val="num" w:pos="4320"/>
        </w:tabs>
        <w:ind w:left="4320" w:hanging="360"/>
      </w:pPr>
    </w:lvl>
    <w:lvl w:ilvl="6" w:tplc="A6FC9644" w:tentative="1">
      <w:start w:val="1"/>
      <w:numFmt w:val="lowerLetter"/>
      <w:lvlText w:val="%7)"/>
      <w:lvlJc w:val="left"/>
      <w:pPr>
        <w:tabs>
          <w:tab w:val="num" w:pos="5040"/>
        </w:tabs>
        <w:ind w:left="5040" w:hanging="360"/>
      </w:pPr>
    </w:lvl>
    <w:lvl w:ilvl="7" w:tplc="1CE272DE" w:tentative="1">
      <w:start w:val="1"/>
      <w:numFmt w:val="lowerLetter"/>
      <w:lvlText w:val="%8)"/>
      <w:lvlJc w:val="left"/>
      <w:pPr>
        <w:tabs>
          <w:tab w:val="num" w:pos="5760"/>
        </w:tabs>
        <w:ind w:left="5760" w:hanging="360"/>
      </w:pPr>
    </w:lvl>
    <w:lvl w:ilvl="8" w:tplc="2A14AEE0" w:tentative="1">
      <w:start w:val="1"/>
      <w:numFmt w:val="lowerLetter"/>
      <w:lvlText w:val="%9)"/>
      <w:lvlJc w:val="left"/>
      <w:pPr>
        <w:tabs>
          <w:tab w:val="num" w:pos="6480"/>
        </w:tabs>
        <w:ind w:left="6480" w:hanging="360"/>
      </w:pPr>
    </w:lvl>
  </w:abstractNum>
  <w:abstractNum w:abstractNumId="26">
    <w:nsid w:val="48E821C0"/>
    <w:multiLevelType w:val="hybridMultilevel"/>
    <w:tmpl w:val="2FBA55C6"/>
    <w:lvl w:ilvl="0" w:tplc="EC16895C">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162B00"/>
    <w:multiLevelType w:val="singleLevel"/>
    <w:tmpl w:val="FB26AA9E"/>
    <w:lvl w:ilvl="0">
      <w:numFmt w:val="decimal"/>
      <w:pStyle w:val="csbullet"/>
      <w:lvlText w:val=""/>
      <w:lvlJc w:val="left"/>
      <w:pPr>
        <w:ind w:left="0" w:firstLine="0"/>
      </w:pPr>
    </w:lvl>
  </w:abstractNum>
  <w:abstractNum w:abstractNumId="28">
    <w:nsid w:val="502E2ABE"/>
    <w:multiLevelType w:val="hybridMultilevel"/>
    <w:tmpl w:val="0D2E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D049F3"/>
    <w:multiLevelType w:val="hybridMultilevel"/>
    <w:tmpl w:val="41FCABFE"/>
    <w:lvl w:ilvl="0" w:tplc="AB845D0E">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832F8E"/>
    <w:multiLevelType w:val="hybridMultilevel"/>
    <w:tmpl w:val="D1C28E46"/>
    <w:lvl w:ilvl="0" w:tplc="8976E2F8">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7495A38"/>
    <w:multiLevelType w:val="hybridMultilevel"/>
    <w:tmpl w:val="526A0B62"/>
    <w:lvl w:ilvl="0" w:tplc="08120E48">
      <w:start w:val="1"/>
      <w:numFmt w:val="lowerLetter"/>
      <w:lvlText w:val="%1)"/>
      <w:lvlJc w:val="left"/>
      <w:pPr>
        <w:ind w:left="397" w:hanging="3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89A57A2"/>
    <w:multiLevelType w:val="hybridMultilevel"/>
    <w:tmpl w:val="35EA9CA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8C243A8"/>
    <w:multiLevelType w:val="hybridMultilevel"/>
    <w:tmpl w:val="9FB6A43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BE6527B"/>
    <w:multiLevelType w:val="hybridMultilevel"/>
    <w:tmpl w:val="7ACEBA24"/>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2F1759B"/>
    <w:multiLevelType w:val="hybridMultilevel"/>
    <w:tmpl w:val="41FCABFE"/>
    <w:lvl w:ilvl="0" w:tplc="AB845D0E">
      <w:start w:val="1"/>
      <w:numFmt w:val="lowerLetter"/>
      <w:lvlText w:val="%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3A03021"/>
    <w:multiLevelType w:val="hybridMultilevel"/>
    <w:tmpl w:val="B80E75F2"/>
    <w:lvl w:ilvl="0" w:tplc="2522F9B2">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5B939EC"/>
    <w:multiLevelType w:val="hybridMultilevel"/>
    <w:tmpl w:val="1B5CE2DC"/>
    <w:lvl w:ilvl="0" w:tplc="865CE2CA">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9A35528"/>
    <w:multiLevelType w:val="hybridMultilevel"/>
    <w:tmpl w:val="BA42FAA2"/>
    <w:lvl w:ilvl="0" w:tplc="04090017">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40">
    <w:nsid w:val="6C5A0B43"/>
    <w:multiLevelType w:val="hybridMultilevel"/>
    <w:tmpl w:val="3DB808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2">
    <w:nsid w:val="74B20EC0"/>
    <w:multiLevelType w:val="hybridMultilevel"/>
    <w:tmpl w:val="1FD6BD32"/>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65D307C"/>
    <w:multiLevelType w:val="hybridMultilevel"/>
    <w:tmpl w:val="1500067C"/>
    <w:lvl w:ilvl="0" w:tplc="FA2AB1EA">
      <w:start w:val="1"/>
      <w:numFmt w:val="lowerLetter"/>
      <w:lvlText w:val="%1)"/>
      <w:lvlJc w:val="left"/>
      <w:pPr>
        <w:ind w:left="397"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75D0D09"/>
    <w:multiLevelType w:val="hybridMultilevel"/>
    <w:tmpl w:val="864A678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89D707E"/>
    <w:multiLevelType w:val="hybridMultilevel"/>
    <w:tmpl w:val="E0F6FC1A"/>
    <w:lvl w:ilvl="0" w:tplc="9F6EB1C2">
      <w:start w:val="5"/>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C744AF3"/>
    <w:multiLevelType w:val="hybridMultilevel"/>
    <w:tmpl w:val="2BEC7E5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ED87B47"/>
    <w:multiLevelType w:val="hybridMultilevel"/>
    <w:tmpl w:val="F146AC6E"/>
    <w:lvl w:ilvl="0" w:tplc="B2586646">
      <w:start w:val="1"/>
      <w:numFmt w:val="lowerLetter"/>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1"/>
  </w:num>
  <w:num w:numId="3">
    <w:abstractNumId w:val="8"/>
  </w:num>
  <w:num w:numId="4">
    <w:abstractNumId w:val="35"/>
  </w:num>
  <w:num w:numId="5">
    <w:abstractNumId w:val="48"/>
  </w:num>
  <w:num w:numId="6">
    <w:abstractNumId w:val="18"/>
  </w:num>
  <w:num w:numId="7">
    <w:abstractNumId w:val="43"/>
  </w:num>
  <w:num w:numId="8">
    <w:abstractNumId w:val="28"/>
  </w:num>
  <w:num w:numId="9">
    <w:abstractNumId w:val="45"/>
  </w:num>
  <w:num w:numId="10">
    <w:abstractNumId w:val="47"/>
  </w:num>
  <w:num w:numId="11">
    <w:abstractNumId w:val="23"/>
  </w:num>
  <w:num w:numId="12">
    <w:abstractNumId w:val="5"/>
  </w:num>
  <w:num w:numId="13">
    <w:abstractNumId w:val="32"/>
  </w:num>
  <w:num w:numId="14">
    <w:abstractNumId w:val="34"/>
  </w:num>
  <w:num w:numId="15">
    <w:abstractNumId w:val="17"/>
  </w:num>
  <w:num w:numId="16">
    <w:abstractNumId w:val="39"/>
  </w:num>
  <w:num w:numId="17">
    <w:abstractNumId w:val="9"/>
  </w:num>
  <w:num w:numId="18">
    <w:abstractNumId w:val="19"/>
  </w:num>
  <w:num w:numId="19">
    <w:abstractNumId w:val="7"/>
  </w:num>
  <w:num w:numId="20">
    <w:abstractNumId w:val="38"/>
  </w:num>
  <w:num w:numId="21">
    <w:abstractNumId w:val="20"/>
  </w:num>
  <w:num w:numId="22">
    <w:abstractNumId w:val="6"/>
  </w:num>
  <w:num w:numId="23">
    <w:abstractNumId w:val="13"/>
  </w:num>
  <w:num w:numId="24">
    <w:abstractNumId w:val="22"/>
  </w:num>
  <w:num w:numId="25">
    <w:abstractNumId w:val="2"/>
  </w:num>
  <w:num w:numId="26">
    <w:abstractNumId w:val="25"/>
  </w:num>
  <w:num w:numId="27">
    <w:abstractNumId w:val="4"/>
  </w:num>
  <w:num w:numId="28">
    <w:abstractNumId w:val="33"/>
  </w:num>
  <w:num w:numId="29">
    <w:abstractNumId w:val="14"/>
  </w:num>
  <w:num w:numId="30">
    <w:abstractNumId w:val="21"/>
  </w:num>
  <w:num w:numId="31">
    <w:abstractNumId w:val="31"/>
  </w:num>
  <w:num w:numId="32">
    <w:abstractNumId w:val="24"/>
  </w:num>
  <w:num w:numId="33">
    <w:abstractNumId w:val="3"/>
  </w:num>
  <w:num w:numId="34">
    <w:abstractNumId w:val="44"/>
  </w:num>
  <w:num w:numId="35">
    <w:abstractNumId w:val="12"/>
  </w:num>
  <w:num w:numId="36">
    <w:abstractNumId w:val="16"/>
  </w:num>
  <w:num w:numId="37">
    <w:abstractNumId w:val="37"/>
  </w:num>
  <w:num w:numId="38">
    <w:abstractNumId w:val="10"/>
  </w:num>
  <w:num w:numId="39">
    <w:abstractNumId w:val="40"/>
  </w:num>
  <w:num w:numId="40">
    <w:abstractNumId w:val="29"/>
  </w:num>
  <w:num w:numId="41">
    <w:abstractNumId w:val="42"/>
  </w:num>
  <w:num w:numId="42">
    <w:abstractNumId w:val="0"/>
  </w:num>
  <w:num w:numId="43">
    <w:abstractNumId w:val="30"/>
  </w:num>
  <w:num w:numId="44">
    <w:abstractNumId w:val="11"/>
  </w:num>
  <w:num w:numId="45">
    <w:abstractNumId w:val="26"/>
  </w:num>
  <w:num w:numId="46">
    <w:abstractNumId w:val="36"/>
  </w:num>
  <w:num w:numId="47">
    <w:abstractNumId w:val="1"/>
  </w:num>
  <w:num w:numId="48">
    <w:abstractNumId w:val="46"/>
  </w:num>
  <w:num w:numId="4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0C"/>
    <w:rsid w:val="00010040"/>
    <w:rsid w:val="00010977"/>
    <w:rsid w:val="00011AF9"/>
    <w:rsid w:val="00011FC3"/>
    <w:rsid w:val="00012DA2"/>
    <w:rsid w:val="00032616"/>
    <w:rsid w:val="000349A6"/>
    <w:rsid w:val="00054FAB"/>
    <w:rsid w:val="000550D0"/>
    <w:rsid w:val="00061022"/>
    <w:rsid w:val="0006518E"/>
    <w:rsid w:val="0006751E"/>
    <w:rsid w:val="000732D0"/>
    <w:rsid w:val="000757A0"/>
    <w:rsid w:val="00081924"/>
    <w:rsid w:val="00084DD9"/>
    <w:rsid w:val="00093B7B"/>
    <w:rsid w:val="000A0579"/>
    <w:rsid w:val="000A2B3F"/>
    <w:rsid w:val="000A4260"/>
    <w:rsid w:val="000B36EE"/>
    <w:rsid w:val="000B53D3"/>
    <w:rsid w:val="000C1FCD"/>
    <w:rsid w:val="000C272B"/>
    <w:rsid w:val="000C2850"/>
    <w:rsid w:val="000D011B"/>
    <w:rsid w:val="000D01F3"/>
    <w:rsid w:val="000D04F5"/>
    <w:rsid w:val="000D38B0"/>
    <w:rsid w:val="000D3E43"/>
    <w:rsid w:val="000D4F10"/>
    <w:rsid w:val="000E1543"/>
    <w:rsid w:val="000E5861"/>
    <w:rsid w:val="000F3F60"/>
    <w:rsid w:val="000F4ABB"/>
    <w:rsid w:val="0010290F"/>
    <w:rsid w:val="00102ADB"/>
    <w:rsid w:val="001122B0"/>
    <w:rsid w:val="00120E80"/>
    <w:rsid w:val="00122A0B"/>
    <w:rsid w:val="001266FF"/>
    <w:rsid w:val="00132DCD"/>
    <w:rsid w:val="00133C24"/>
    <w:rsid w:val="0013550D"/>
    <w:rsid w:val="00137C59"/>
    <w:rsid w:val="001455E2"/>
    <w:rsid w:val="00146089"/>
    <w:rsid w:val="00161727"/>
    <w:rsid w:val="00164906"/>
    <w:rsid w:val="001654F3"/>
    <w:rsid w:val="0017092D"/>
    <w:rsid w:val="00176FFC"/>
    <w:rsid w:val="00177A08"/>
    <w:rsid w:val="00181206"/>
    <w:rsid w:val="00197F36"/>
    <w:rsid w:val="001A62C1"/>
    <w:rsid w:val="001A648A"/>
    <w:rsid w:val="001B0F92"/>
    <w:rsid w:val="001B15C3"/>
    <w:rsid w:val="001B2AFA"/>
    <w:rsid w:val="001B325A"/>
    <w:rsid w:val="001B3D38"/>
    <w:rsid w:val="001B775C"/>
    <w:rsid w:val="001B7925"/>
    <w:rsid w:val="001C1E59"/>
    <w:rsid w:val="001C256C"/>
    <w:rsid w:val="001C3C7F"/>
    <w:rsid w:val="001C7896"/>
    <w:rsid w:val="001D0310"/>
    <w:rsid w:val="001D03AA"/>
    <w:rsid w:val="001D7072"/>
    <w:rsid w:val="001D70A3"/>
    <w:rsid w:val="001E05D7"/>
    <w:rsid w:val="001E0681"/>
    <w:rsid w:val="001F0613"/>
    <w:rsid w:val="001F6A12"/>
    <w:rsid w:val="001F75E8"/>
    <w:rsid w:val="001F7D15"/>
    <w:rsid w:val="00200070"/>
    <w:rsid w:val="002053B1"/>
    <w:rsid w:val="00207888"/>
    <w:rsid w:val="00210BCF"/>
    <w:rsid w:val="00210D81"/>
    <w:rsid w:val="0021304E"/>
    <w:rsid w:val="00217CD9"/>
    <w:rsid w:val="00222232"/>
    <w:rsid w:val="0022269A"/>
    <w:rsid w:val="002264D2"/>
    <w:rsid w:val="002272DC"/>
    <w:rsid w:val="002273C3"/>
    <w:rsid w:val="00227EE2"/>
    <w:rsid w:val="00230B99"/>
    <w:rsid w:val="0023104C"/>
    <w:rsid w:val="00231AF5"/>
    <w:rsid w:val="00231D1D"/>
    <w:rsid w:val="00232793"/>
    <w:rsid w:val="00235C58"/>
    <w:rsid w:val="0023799F"/>
    <w:rsid w:val="00242747"/>
    <w:rsid w:val="00251190"/>
    <w:rsid w:val="00251D88"/>
    <w:rsid w:val="002552F5"/>
    <w:rsid w:val="002647CB"/>
    <w:rsid w:val="00274F2B"/>
    <w:rsid w:val="0027559B"/>
    <w:rsid w:val="00280F6B"/>
    <w:rsid w:val="002927F4"/>
    <w:rsid w:val="0029469D"/>
    <w:rsid w:val="002A299D"/>
    <w:rsid w:val="002B2C31"/>
    <w:rsid w:val="002C2D5E"/>
    <w:rsid w:val="002D1922"/>
    <w:rsid w:val="002D3B9C"/>
    <w:rsid w:val="002E0046"/>
    <w:rsid w:val="002E2916"/>
    <w:rsid w:val="002F01C8"/>
    <w:rsid w:val="002F311B"/>
    <w:rsid w:val="002F657F"/>
    <w:rsid w:val="002F69C9"/>
    <w:rsid w:val="003015F6"/>
    <w:rsid w:val="00316425"/>
    <w:rsid w:val="003177C6"/>
    <w:rsid w:val="003252E2"/>
    <w:rsid w:val="00326ED0"/>
    <w:rsid w:val="00331212"/>
    <w:rsid w:val="00336F0C"/>
    <w:rsid w:val="00343C61"/>
    <w:rsid w:val="00343D04"/>
    <w:rsid w:val="00343FED"/>
    <w:rsid w:val="00346A42"/>
    <w:rsid w:val="003476A6"/>
    <w:rsid w:val="00352861"/>
    <w:rsid w:val="00355A21"/>
    <w:rsid w:val="003674F4"/>
    <w:rsid w:val="00370324"/>
    <w:rsid w:val="003751B1"/>
    <w:rsid w:val="00376E51"/>
    <w:rsid w:val="00386979"/>
    <w:rsid w:val="00390096"/>
    <w:rsid w:val="003B1360"/>
    <w:rsid w:val="003B27A4"/>
    <w:rsid w:val="003B303B"/>
    <w:rsid w:val="003B5A6D"/>
    <w:rsid w:val="003B5E7C"/>
    <w:rsid w:val="003C07C6"/>
    <w:rsid w:val="003C1324"/>
    <w:rsid w:val="003C17CD"/>
    <w:rsid w:val="003C58A4"/>
    <w:rsid w:val="003D557C"/>
    <w:rsid w:val="003D638F"/>
    <w:rsid w:val="003E0026"/>
    <w:rsid w:val="003E3726"/>
    <w:rsid w:val="003E46FF"/>
    <w:rsid w:val="003E64B1"/>
    <w:rsid w:val="003E7C6C"/>
    <w:rsid w:val="003F3BAB"/>
    <w:rsid w:val="003F4F7C"/>
    <w:rsid w:val="003F500B"/>
    <w:rsid w:val="00401014"/>
    <w:rsid w:val="00402807"/>
    <w:rsid w:val="00406C02"/>
    <w:rsid w:val="00406FE9"/>
    <w:rsid w:val="00407EBA"/>
    <w:rsid w:val="00417574"/>
    <w:rsid w:val="00417886"/>
    <w:rsid w:val="00420D36"/>
    <w:rsid w:val="00423715"/>
    <w:rsid w:val="00424D76"/>
    <w:rsid w:val="004269B5"/>
    <w:rsid w:val="0043382A"/>
    <w:rsid w:val="0044343C"/>
    <w:rsid w:val="00451922"/>
    <w:rsid w:val="00461741"/>
    <w:rsid w:val="00461D04"/>
    <w:rsid w:val="00463596"/>
    <w:rsid w:val="00467859"/>
    <w:rsid w:val="0047582D"/>
    <w:rsid w:val="00475C14"/>
    <w:rsid w:val="00480652"/>
    <w:rsid w:val="004820D1"/>
    <w:rsid w:val="004837E2"/>
    <w:rsid w:val="004863F5"/>
    <w:rsid w:val="0049241F"/>
    <w:rsid w:val="004944D4"/>
    <w:rsid w:val="00495EFE"/>
    <w:rsid w:val="004970C5"/>
    <w:rsid w:val="00497CB1"/>
    <w:rsid w:val="004A0ED8"/>
    <w:rsid w:val="004A41B1"/>
    <w:rsid w:val="004A4E67"/>
    <w:rsid w:val="004A637F"/>
    <w:rsid w:val="004A7C2B"/>
    <w:rsid w:val="004C0E19"/>
    <w:rsid w:val="004C301D"/>
    <w:rsid w:val="004C30AC"/>
    <w:rsid w:val="004D141D"/>
    <w:rsid w:val="004D19DF"/>
    <w:rsid w:val="004E0746"/>
    <w:rsid w:val="004E0F16"/>
    <w:rsid w:val="004E2B20"/>
    <w:rsid w:val="004E4C32"/>
    <w:rsid w:val="004E641F"/>
    <w:rsid w:val="004E6A3A"/>
    <w:rsid w:val="004E7467"/>
    <w:rsid w:val="004F15EB"/>
    <w:rsid w:val="004F490C"/>
    <w:rsid w:val="004F5630"/>
    <w:rsid w:val="004F5862"/>
    <w:rsid w:val="004F5CA3"/>
    <w:rsid w:val="004F6161"/>
    <w:rsid w:val="0050109C"/>
    <w:rsid w:val="00503C87"/>
    <w:rsid w:val="00503C92"/>
    <w:rsid w:val="00505F91"/>
    <w:rsid w:val="00514DA3"/>
    <w:rsid w:val="00517A43"/>
    <w:rsid w:val="005224A3"/>
    <w:rsid w:val="00524DE6"/>
    <w:rsid w:val="00525161"/>
    <w:rsid w:val="0052665D"/>
    <w:rsid w:val="005272B1"/>
    <w:rsid w:val="005304EA"/>
    <w:rsid w:val="00530CCB"/>
    <w:rsid w:val="00535D92"/>
    <w:rsid w:val="00541530"/>
    <w:rsid w:val="0054166F"/>
    <w:rsid w:val="00543766"/>
    <w:rsid w:val="005505CF"/>
    <w:rsid w:val="00554857"/>
    <w:rsid w:val="00556CC4"/>
    <w:rsid w:val="00566DA3"/>
    <w:rsid w:val="005703BD"/>
    <w:rsid w:val="0059315A"/>
    <w:rsid w:val="005A1759"/>
    <w:rsid w:val="005B1DC0"/>
    <w:rsid w:val="005B2230"/>
    <w:rsid w:val="005B2C95"/>
    <w:rsid w:val="005B7515"/>
    <w:rsid w:val="005C22D5"/>
    <w:rsid w:val="005C52F2"/>
    <w:rsid w:val="005D09BF"/>
    <w:rsid w:val="005D65DA"/>
    <w:rsid w:val="005E1CAD"/>
    <w:rsid w:val="005E55A6"/>
    <w:rsid w:val="005F214B"/>
    <w:rsid w:val="005F4310"/>
    <w:rsid w:val="005F707A"/>
    <w:rsid w:val="005F7412"/>
    <w:rsid w:val="005F742C"/>
    <w:rsid w:val="006024AC"/>
    <w:rsid w:val="006045C2"/>
    <w:rsid w:val="0062613F"/>
    <w:rsid w:val="00635D34"/>
    <w:rsid w:val="00641CF0"/>
    <w:rsid w:val="006437E0"/>
    <w:rsid w:val="00644EC9"/>
    <w:rsid w:val="00652AB3"/>
    <w:rsid w:val="0065390D"/>
    <w:rsid w:val="006553D0"/>
    <w:rsid w:val="0065550C"/>
    <w:rsid w:val="006568EC"/>
    <w:rsid w:val="00664192"/>
    <w:rsid w:val="00667409"/>
    <w:rsid w:val="00671484"/>
    <w:rsid w:val="006758A0"/>
    <w:rsid w:val="00684690"/>
    <w:rsid w:val="00687958"/>
    <w:rsid w:val="00690307"/>
    <w:rsid w:val="0069106E"/>
    <w:rsid w:val="0069721B"/>
    <w:rsid w:val="00697A60"/>
    <w:rsid w:val="006A07AD"/>
    <w:rsid w:val="006A2966"/>
    <w:rsid w:val="006A53C3"/>
    <w:rsid w:val="006B401E"/>
    <w:rsid w:val="006C4E83"/>
    <w:rsid w:val="006C6668"/>
    <w:rsid w:val="006D2148"/>
    <w:rsid w:val="006D58E6"/>
    <w:rsid w:val="006D5ADD"/>
    <w:rsid w:val="006D687B"/>
    <w:rsid w:val="006E36FD"/>
    <w:rsid w:val="006F2518"/>
    <w:rsid w:val="006F5CCB"/>
    <w:rsid w:val="00705B30"/>
    <w:rsid w:val="00707703"/>
    <w:rsid w:val="00711638"/>
    <w:rsid w:val="00712508"/>
    <w:rsid w:val="0071387E"/>
    <w:rsid w:val="00715C35"/>
    <w:rsid w:val="0071692B"/>
    <w:rsid w:val="007209BB"/>
    <w:rsid w:val="0072615C"/>
    <w:rsid w:val="00726776"/>
    <w:rsid w:val="007407D8"/>
    <w:rsid w:val="007427C8"/>
    <w:rsid w:val="0075450D"/>
    <w:rsid w:val="0076296A"/>
    <w:rsid w:val="00763A42"/>
    <w:rsid w:val="00771866"/>
    <w:rsid w:val="00774B9B"/>
    <w:rsid w:val="00781010"/>
    <w:rsid w:val="00781DAF"/>
    <w:rsid w:val="007919EC"/>
    <w:rsid w:val="007932E8"/>
    <w:rsid w:val="00795471"/>
    <w:rsid w:val="007A4E3E"/>
    <w:rsid w:val="007A6635"/>
    <w:rsid w:val="007B0FD6"/>
    <w:rsid w:val="007C0D36"/>
    <w:rsid w:val="007C1BDB"/>
    <w:rsid w:val="007C3892"/>
    <w:rsid w:val="007C6D3E"/>
    <w:rsid w:val="007D3A16"/>
    <w:rsid w:val="007D4810"/>
    <w:rsid w:val="007D58E4"/>
    <w:rsid w:val="007E09BB"/>
    <w:rsid w:val="007E13BC"/>
    <w:rsid w:val="007F3B53"/>
    <w:rsid w:val="007F518C"/>
    <w:rsid w:val="007F535C"/>
    <w:rsid w:val="007F753D"/>
    <w:rsid w:val="00802EC8"/>
    <w:rsid w:val="00805893"/>
    <w:rsid w:val="008062E2"/>
    <w:rsid w:val="008121F2"/>
    <w:rsid w:val="00812BA0"/>
    <w:rsid w:val="008228D1"/>
    <w:rsid w:val="0082785F"/>
    <w:rsid w:val="00831568"/>
    <w:rsid w:val="00831E40"/>
    <w:rsid w:val="0083244C"/>
    <w:rsid w:val="00834C11"/>
    <w:rsid w:val="00845BEB"/>
    <w:rsid w:val="0084692A"/>
    <w:rsid w:val="00847FDD"/>
    <w:rsid w:val="008518F3"/>
    <w:rsid w:val="00860009"/>
    <w:rsid w:val="008603DE"/>
    <w:rsid w:val="00863913"/>
    <w:rsid w:val="008719B8"/>
    <w:rsid w:val="00872483"/>
    <w:rsid w:val="008775B6"/>
    <w:rsid w:val="00877823"/>
    <w:rsid w:val="008814C1"/>
    <w:rsid w:val="00883660"/>
    <w:rsid w:val="00884CAC"/>
    <w:rsid w:val="00887616"/>
    <w:rsid w:val="00895432"/>
    <w:rsid w:val="00895D66"/>
    <w:rsid w:val="0089633E"/>
    <w:rsid w:val="008969CE"/>
    <w:rsid w:val="008A14B5"/>
    <w:rsid w:val="008A5A08"/>
    <w:rsid w:val="008B0285"/>
    <w:rsid w:val="008B1D70"/>
    <w:rsid w:val="008B2112"/>
    <w:rsid w:val="008B6C33"/>
    <w:rsid w:val="008B6C7D"/>
    <w:rsid w:val="008C0445"/>
    <w:rsid w:val="008C0E13"/>
    <w:rsid w:val="008C17E9"/>
    <w:rsid w:val="008C46F4"/>
    <w:rsid w:val="008C6069"/>
    <w:rsid w:val="008C6837"/>
    <w:rsid w:val="008C757B"/>
    <w:rsid w:val="008D2282"/>
    <w:rsid w:val="008D2F61"/>
    <w:rsid w:val="008D50E3"/>
    <w:rsid w:val="008E162F"/>
    <w:rsid w:val="008F3A26"/>
    <w:rsid w:val="008F421E"/>
    <w:rsid w:val="008F5BF6"/>
    <w:rsid w:val="009112F3"/>
    <w:rsid w:val="00914637"/>
    <w:rsid w:val="0092272F"/>
    <w:rsid w:val="0093587E"/>
    <w:rsid w:val="00936D02"/>
    <w:rsid w:val="00937DF1"/>
    <w:rsid w:val="00945A19"/>
    <w:rsid w:val="00966CC2"/>
    <w:rsid w:val="0097156A"/>
    <w:rsid w:val="00975AF1"/>
    <w:rsid w:val="009772D2"/>
    <w:rsid w:val="00981ACF"/>
    <w:rsid w:val="009975AB"/>
    <w:rsid w:val="009A2E0D"/>
    <w:rsid w:val="009A5B10"/>
    <w:rsid w:val="009B20EC"/>
    <w:rsid w:val="009B681A"/>
    <w:rsid w:val="009C09E4"/>
    <w:rsid w:val="009C5C92"/>
    <w:rsid w:val="009C7B4B"/>
    <w:rsid w:val="009D3BA7"/>
    <w:rsid w:val="009D588D"/>
    <w:rsid w:val="009E1605"/>
    <w:rsid w:val="009E4B5C"/>
    <w:rsid w:val="009E7F29"/>
    <w:rsid w:val="009F63D5"/>
    <w:rsid w:val="00A008CE"/>
    <w:rsid w:val="00A00E7E"/>
    <w:rsid w:val="00A019BB"/>
    <w:rsid w:val="00A02FB6"/>
    <w:rsid w:val="00A0386C"/>
    <w:rsid w:val="00A03D0D"/>
    <w:rsid w:val="00A0473C"/>
    <w:rsid w:val="00A079C0"/>
    <w:rsid w:val="00A239F4"/>
    <w:rsid w:val="00A23CCB"/>
    <w:rsid w:val="00A268CB"/>
    <w:rsid w:val="00A32C6D"/>
    <w:rsid w:val="00A32E6B"/>
    <w:rsid w:val="00A36B77"/>
    <w:rsid w:val="00A42D55"/>
    <w:rsid w:val="00A47EBD"/>
    <w:rsid w:val="00A50BDA"/>
    <w:rsid w:val="00A536A9"/>
    <w:rsid w:val="00A560B3"/>
    <w:rsid w:val="00A60172"/>
    <w:rsid w:val="00A61BAD"/>
    <w:rsid w:val="00A63667"/>
    <w:rsid w:val="00A65963"/>
    <w:rsid w:val="00A65B13"/>
    <w:rsid w:val="00A6735E"/>
    <w:rsid w:val="00A77AC4"/>
    <w:rsid w:val="00A814C1"/>
    <w:rsid w:val="00A81C8D"/>
    <w:rsid w:val="00A821BD"/>
    <w:rsid w:val="00A83525"/>
    <w:rsid w:val="00A9106E"/>
    <w:rsid w:val="00A92097"/>
    <w:rsid w:val="00A92717"/>
    <w:rsid w:val="00A934A5"/>
    <w:rsid w:val="00A958E2"/>
    <w:rsid w:val="00AA04C3"/>
    <w:rsid w:val="00AB2668"/>
    <w:rsid w:val="00AB3207"/>
    <w:rsid w:val="00AB340E"/>
    <w:rsid w:val="00AB4E46"/>
    <w:rsid w:val="00AB7E55"/>
    <w:rsid w:val="00AC2C92"/>
    <w:rsid w:val="00AC3674"/>
    <w:rsid w:val="00AC56C1"/>
    <w:rsid w:val="00AC7488"/>
    <w:rsid w:val="00AD426C"/>
    <w:rsid w:val="00AF4B8D"/>
    <w:rsid w:val="00AF7813"/>
    <w:rsid w:val="00B021FD"/>
    <w:rsid w:val="00B068ED"/>
    <w:rsid w:val="00B0797A"/>
    <w:rsid w:val="00B105D8"/>
    <w:rsid w:val="00B16639"/>
    <w:rsid w:val="00B16BF6"/>
    <w:rsid w:val="00B178AD"/>
    <w:rsid w:val="00B20895"/>
    <w:rsid w:val="00B20A9D"/>
    <w:rsid w:val="00B2158B"/>
    <w:rsid w:val="00B25084"/>
    <w:rsid w:val="00B34F0B"/>
    <w:rsid w:val="00B352C4"/>
    <w:rsid w:val="00B3620A"/>
    <w:rsid w:val="00B36E47"/>
    <w:rsid w:val="00B37B95"/>
    <w:rsid w:val="00B62957"/>
    <w:rsid w:val="00B71587"/>
    <w:rsid w:val="00B749F2"/>
    <w:rsid w:val="00B75916"/>
    <w:rsid w:val="00B77E41"/>
    <w:rsid w:val="00B8173A"/>
    <w:rsid w:val="00B85EE7"/>
    <w:rsid w:val="00B958D3"/>
    <w:rsid w:val="00B96F6A"/>
    <w:rsid w:val="00B97148"/>
    <w:rsid w:val="00B976A9"/>
    <w:rsid w:val="00BA4A71"/>
    <w:rsid w:val="00BC2B54"/>
    <w:rsid w:val="00BD18A4"/>
    <w:rsid w:val="00BD1C8F"/>
    <w:rsid w:val="00BD2AE3"/>
    <w:rsid w:val="00BD685B"/>
    <w:rsid w:val="00BD6AB0"/>
    <w:rsid w:val="00BE0C5D"/>
    <w:rsid w:val="00BE1D15"/>
    <w:rsid w:val="00BE3607"/>
    <w:rsid w:val="00BF11DF"/>
    <w:rsid w:val="00BF197F"/>
    <w:rsid w:val="00C03FBA"/>
    <w:rsid w:val="00C13EEC"/>
    <w:rsid w:val="00C1633F"/>
    <w:rsid w:val="00C22269"/>
    <w:rsid w:val="00C247E1"/>
    <w:rsid w:val="00C27ADE"/>
    <w:rsid w:val="00C302CC"/>
    <w:rsid w:val="00C321BB"/>
    <w:rsid w:val="00C32C33"/>
    <w:rsid w:val="00C330CF"/>
    <w:rsid w:val="00C435AD"/>
    <w:rsid w:val="00C464F5"/>
    <w:rsid w:val="00C47FD1"/>
    <w:rsid w:val="00C5627D"/>
    <w:rsid w:val="00C6309A"/>
    <w:rsid w:val="00C63C22"/>
    <w:rsid w:val="00C64555"/>
    <w:rsid w:val="00C66141"/>
    <w:rsid w:val="00C72D0B"/>
    <w:rsid w:val="00C7504F"/>
    <w:rsid w:val="00C77775"/>
    <w:rsid w:val="00C77A37"/>
    <w:rsid w:val="00C82314"/>
    <w:rsid w:val="00C823A7"/>
    <w:rsid w:val="00C85E62"/>
    <w:rsid w:val="00C86812"/>
    <w:rsid w:val="00C940B1"/>
    <w:rsid w:val="00C944E8"/>
    <w:rsid w:val="00C954E2"/>
    <w:rsid w:val="00C97A1B"/>
    <w:rsid w:val="00CA3138"/>
    <w:rsid w:val="00CA4F8D"/>
    <w:rsid w:val="00CA7DD9"/>
    <w:rsid w:val="00CB35BE"/>
    <w:rsid w:val="00CB568B"/>
    <w:rsid w:val="00CB5DD9"/>
    <w:rsid w:val="00CB61ED"/>
    <w:rsid w:val="00CC16D7"/>
    <w:rsid w:val="00CC3665"/>
    <w:rsid w:val="00CC5358"/>
    <w:rsid w:val="00CC5E0F"/>
    <w:rsid w:val="00CE3C2C"/>
    <w:rsid w:val="00CE3DCB"/>
    <w:rsid w:val="00CE63C8"/>
    <w:rsid w:val="00CE65F6"/>
    <w:rsid w:val="00CF2A92"/>
    <w:rsid w:val="00CF6268"/>
    <w:rsid w:val="00D07FBC"/>
    <w:rsid w:val="00D12418"/>
    <w:rsid w:val="00D138A0"/>
    <w:rsid w:val="00D21D77"/>
    <w:rsid w:val="00D251B9"/>
    <w:rsid w:val="00D26012"/>
    <w:rsid w:val="00D27F2C"/>
    <w:rsid w:val="00D4164E"/>
    <w:rsid w:val="00D42549"/>
    <w:rsid w:val="00D42E5C"/>
    <w:rsid w:val="00D43BA8"/>
    <w:rsid w:val="00D52570"/>
    <w:rsid w:val="00D53511"/>
    <w:rsid w:val="00D54A4C"/>
    <w:rsid w:val="00D55655"/>
    <w:rsid w:val="00D5784B"/>
    <w:rsid w:val="00D622F6"/>
    <w:rsid w:val="00D640AC"/>
    <w:rsid w:val="00D71BA7"/>
    <w:rsid w:val="00D746B8"/>
    <w:rsid w:val="00D84136"/>
    <w:rsid w:val="00D856AB"/>
    <w:rsid w:val="00D868E1"/>
    <w:rsid w:val="00D87422"/>
    <w:rsid w:val="00D90D65"/>
    <w:rsid w:val="00D91CBC"/>
    <w:rsid w:val="00DA0C80"/>
    <w:rsid w:val="00DA2BA9"/>
    <w:rsid w:val="00DA7C84"/>
    <w:rsid w:val="00DB5FD1"/>
    <w:rsid w:val="00DC2982"/>
    <w:rsid w:val="00DC358A"/>
    <w:rsid w:val="00DC4FE9"/>
    <w:rsid w:val="00DD44B1"/>
    <w:rsid w:val="00DD518F"/>
    <w:rsid w:val="00DD6525"/>
    <w:rsid w:val="00DD7CFC"/>
    <w:rsid w:val="00DE2797"/>
    <w:rsid w:val="00DE3C8E"/>
    <w:rsid w:val="00DE4E98"/>
    <w:rsid w:val="00DF3769"/>
    <w:rsid w:val="00DF74E7"/>
    <w:rsid w:val="00DF7FE9"/>
    <w:rsid w:val="00E01847"/>
    <w:rsid w:val="00E03265"/>
    <w:rsid w:val="00E03F80"/>
    <w:rsid w:val="00E1421C"/>
    <w:rsid w:val="00E17B03"/>
    <w:rsid w:val="00E41182"/>
    <w:rsid w:val="00E450BF"/>
    <w:rsid w:val="00E4587F"/>
    <w:rsid w:val="00E50F1C"/>
    <w:rsid w:val="00E52CEA"/>
    <w:rsid w:val="00E53F72"/>
    <w:rsid w:val="00E7319B"/>
    <w:rsid w:val="00E80668"/>
    <w:rsid w:val="00E80E63"/>
    <w:rsid w:val="00E82314"/>
    <w:rsid w:val="00E87505"/>
    <w:rsid w:val="00E929C4"/>
    <w:rsid w:val="00EA1603"/>
    <w:rsid w:val="00EA2F89"/>
    <w:rsid w:val="00EB03CD"/>
    <w:rsid w:val="00EB54F9"/>
    <w:rsid w:val="00EB7070"/>
    <w:rsid w:val="00ED22F6"/>
    <w:rsid w:val="00ED7557"/>
    <w:rsid w:val="00EE1BCA"/>
    <w:rsid w:val="00EE3861"/>
    <w:rsid w:val="00EE3B0E"/>
    <w:rsid w:val="00EE40C8"/>
    <w:rsid w:val="00EF37FE"/>
    <w:rsid w:val="00EF4EE8"/>
    <w:rsid w:val="00EF5E6D"/>
    <w:rsid w:val="00F00B40"/>
    <w:rsid w:val="00F04AFB"/>
    <w:rsid w:val="00F10E52"/>
    <w:rsid w:val="00F21475"/>
    <w:rsid w:val="00F22726"/>
    <w:rsid w:val="00F261F1"/>
    <w:rsid w:val="00F26E31"/>
    <w:rsid w:val="00F30D51"/>
    <w:rsid w:val="00F339BA"/>
    <w:rsid w:val="00F36A54"/>
    <w:rsid w:val="00F3773E"/>
    <w:rsid w:val="00F40289"/>
    <w:rsid w:val="00F457CA"/>
    <w:rsid w:val="00F522A5"/>
    <w:rsid w:val="00F647AD"/>
    <w:rsid w:val="00F81481"/>
    <w:rsid w:val="00F81751"/>
    <w:rsid w:val="00F81A48"/>
    <w:rsid w:val="00F84FB1"/>
    <w:rsid w:val="00F86148"/>
    <w:rsid w:val="00F87992"/>
    <w:rsid w:val="00F91AD1"/>
    <w:rsid w:val="00F922F8"/>
    <w:rsid w:val="00F94ABF"/>
    <w:rsid w:val="00FA07D2"/>
    <w:rsid w:val="00FA30D8"/>
    <w:rsid w:val="00FA373E"/>
    <w:rsid w:val="00FA530C"/>
    <w:rsid w:val="00FA5AE8"/>
    <w:rsid w:val="00FA5C58"/>
    <w:rsid w:val="00FB2E67"/>
    <w:rsid w:val="00FB4B34"/>
    <w:rsid w:val="00FC275D"/>
    <w:rsid w:val="00FD58C7"/>
    <w:rsid w:val="00FD6983"/>
    <w:rsid w:val="00FD73BF"/>
    <w:rsid w:val="00FE0095"/>
    <w:rsid w:val="00FE31FD"/>
    <w:rsid w:val="00FE44BE"/>
    <w:rsid w:val="00FE61A4"/>
    <w:rsid w:val="00FE7038"/>
    <w:rsid w:val="00FF0014"/>
    <w:rsid w:val="00FF2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table" w:customStyle="1" w:styleId="TableGrid3">
    <w:name w:val="Table Grid3"/>
    <w:basedOn w:val="TableNormal"/>
    <w:next w:val="TableGrid"/>
    <w:uiPriority w:val="39"/>
    <w:rsid w:val="0083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2785F"/>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text"/>
    <w:basedOn w:val="DefaultParagraphFont"/>
    <w:rsid w:val="0050109C"/>
  </w:style>
  <w:style w:type="table" w:customStyle="1" w:styleId="TableGrid3">
    <w:name w:val="Table Grid3"/>
    <w:basedOn w:val="TableNormal"/>
    <w:next w:val="TableGrid"/>
    <w:uiPriority w:val="39"/>
    <w:rsid w:val="0083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99"/>
    <w:rsid w:val="0082785F"/>
    <w:pPr>
      <w:spacing w:after="0" w:line="240" w:lineRule="auto"/>
    </w:pPr>
    <w:rPr>
      <w:rFonts w:ascii="Arial" w:eastAsia="MS Mincho" w:hAnsi="Arial" w:cs="Goudy Old Style"/>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openxmlformats.org/officeDocument/2006/relationships/footer" Target="footer3.xml"/><Relationship Id="rId39" Type="http://schemas.openxmlformats.org/officeDocument/2006/relationships/image" Target="media/image15.wmf"/><Relationship Id="rId3" Type="http://schemas.openxmlformats.org/officeDocument/2006/relationships/styles" Target="styles.xm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25" Type="http://schemas.openxmlformats.org/officeDocument/2006/relationships/header" Target="header5.xml"/><Relationship Id="rId33" Type="http://schemas.openxmlformats.org/officeDocument/2006/relationships/image" Target="media/image9.png"/><Relationship Id="rId38" Type="http://schemas.openxmlformats.org/officeDocument/2006/relationships/image" Target="media/image14.wmf"/><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ustomXml" Target="ink/ink1.xml"/><Relationship Id="rId29" Type="http://schemas.openxmlformats.org/officeDocument/2006/relationships/image" Target="media/image7.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image" Target="media/image13.wmf"/><Relationship Id="rId40" Type="http://schemas.openxmlformats.org/officeDocument/2006/relationships/image" Target="media/image16.jpeg"/><Relationship Id="rId45" Type="http://schemas.openxmlformats.org/officeDocument/2006/relationships/hyperlink" Target="https://commons.wikimedia.org/wiki/File:Hubble_constant.JPG?uselang=en-gb"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5.png"/><Relationship Id="rId36" Type="http://schemas.openxmlformats.org/officeDocument/2006/relationships/image" Target="media/image12.wmf"/><Relationship Id="rId49"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footer" Target="footer4.xml"/><Relationship Id="rId44" Type="http://schemas.openxmlformats.org/officeDocument/2006/relationships/hyperlink" Target="https://commons.wikimedia.org/wiki/File:Doppler_effect.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4.png"/><Relationship Id="rId30" Type="http://schemas.openxmlformats.org/officeDocument/2006/relationships/image" Target="media/image8.emf"/><Relationship Id="rId35" Type="http://schemas.openxmlformats.org/officeDocument/2006/relationships/image" Target="media/image11.wmf"/><Relationship Id="rId43" Type="http://schemas.openxmlformats.org/officeDocument/2006/relationships/hyperlink" Target="https://en.wikipedia.org/wiki/Large_Hadron_Collider" TargetMode="External"/><Relationship Id="rId48" Type="http://schemas.openxmlformats.org/officeDocument/2006/relationships/footer" Target="footer9.xml"/></Relationship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56CF-434A-4F64-B315-7A20B128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E40B9963</Template>
  <TotalTime>26</TotalTime>
  <Pages>36</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Gault</dc:creator>
  <cp:lastModifiedBy>DOWN Renay</cp:lastModifiedBy>
  <cp:revision>3</cp:revision>
  <dcterms:created xsi:type="dcterms:W3CDTF">2017-08-28T02:52:00Z</dcterms:created>
  <dcterms:modified xsi:type="dcterms:W3CDTF">2017-09-06T02:45:00Z</dcterms:modified>
</cp:coreProperties>
</file>